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6" w:rsidRPr="009701DB" w:rsidRDefault="00F74326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Российская федерация</w:t>
      </w:r>
    </w:p>
    <w:p w:rsidR="00F74326" w:rsidRPr="009701DB" w:rsidRDefault="00F74326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9701DB">
        <w:rPr>
          <w:b/>
          <w:sz w:val="32"/>
          <w:szCs w:val="32"/>
          <w:lang w:eastAsia="ru-RU"/>
        </w:rPr>
        <w:t xml:space="preserve">Ростовская область </w:t>
      </w:r>
      <w:r>
        <w:rPr>
          <w:b/>
          <w:sz w:val="32"/>
          <w:szCs w:val="32"/>
          <w:lang w:eastAsia="ru-RU"/>
        </w:rPr>
        <w:t>Егорлык</w:t>
      </w:r>
      <w:r w:rsidRPr="009701DB">
        <w:rPr>
          <w:b/>
          <w:sz w:val="32"/>
          <w:szCs w:val="32"/>
          <w:lang w:eastAsia="ru-RU"/>
        </w:rPr>
        <w:t>ский район</w:t>
      </w:r>
    </w:p>
    <w:p w:rsidR="00F74326" w:rsidRDefault="00F74326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 Ильин</w:t>
      </w:r>
      <w:r w:rsidRPr="009701DB">
        <w:rPr>
          <w:b/>
          <w:sz w:val="32"/>
          <w:szCs w:val="32"/>
          <w:lang w:eastAsia="ru-RU"/>
        </w:rPr>
        <w:t>ского сельского поселения</w:t>
      </w:r>
    </w:p>
    <w:p w:rsidR="00F74326" w:rsidRPr="009701DB" w:rsidRDefault="00F74326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F74326" w:rsidRDefault="00F74326" w:rsidP="00B24953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74326" w:rsidRDefault="00F74326" w:rsidP="002423C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74326" w:rsidRPr="009701DB" w:rsidRDefault="00F74326" w:rsidP="002423C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F74326" w:rsidRPr="009701DB" w:rsidRDefault="00F74326" w:rsidP="002423CF">
      <w:pPr>
        <w:widowControl/>
        <w:autoSpaceDE/>
        <w:autoSpaceDN/>
        <w:spacing w:line="480" w:lineRule="auto"/>
        <w:jc w:val="center"/>
        <w:rPr>
          <w:b/>
          <w:sz w:val="40"/>
          <w:szCs w:val="40"/>
          <w:lang w:eastAsia="ru-RU"/>
        </w:rPr>
      </w:pPr>
      <w:r w:rsidRPr="009701DB">
        <w:rPr>
          <w:b/>
          <w:sz w:val="40"/>
          <w:szCs w:val="40"/>
          <w:lang w:eastAsia="ru-RU"/>
        </w:rPr>
        <w:t>ПОСТАНОВЛЕНИЕ</w:t>
      </w:r>
    </w:p>
    <w:p w:rsidR="00F74326" w:rsidRPr="009701DB" w:rsidRDefault="00F74326" w:rsidP="002423CF">
      <w:pPr>
        <w:widowControl/>
        <w:autoSpaceDE/>
        <w:autoSpaceDN/>
        <w:spacing w:line="480" w:lineRule="auto"/>
        <w:jc w:val="both"/>
        <w:rPr>
          <w:sz w:val="24"/>
          <w:szCs w:val="24"/>
          <w:lang w:eastAsia="ru-RU"/>
        </w:rPr>
      </w:pPr>
      <w:r w:rsidRPr="009701D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01</w:t>
      </w:r>
      <w:r w:rsidRPr="009701D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декабря </w:t>
      </w:r>
      <w:r w:rsidRPr="009701DB">
        <w:rPr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9701DB">
          <w:rPr>
            <w:sz w:val="28"/>
            <w:szCs w:val="28"/>
            <w:lang w:eastAsia="ru-RU"/>
          </w:rPr>
          <w:t>202</w:t>
        </w:r>
        <w:r>
          <w:rPr>
            <w:sz w:val="28"/>
            <w:szCs w:val="28"/>
            <w:lang w:eastAsia="ru-RU"/>
          </w:rPr>
          <w:t>3</w:t>
        </w:r>
        <w:r w:rsidRPr="009701DB">
          <w:rPr>
            <w:sz w:val="28"/>
            <w:szCs w:val="28"/>
            <w:lang w:eastAsia="ru-RU"/>
          </w:rPr>
          <w:t xml:space="preserve"> г</w:t>
        </w:r>
      </w:smartTag>
      <w:r w:rsidRPr="009701DB">
        <w:rPr>
          <w:sz w:val="28"/>
          <w:szCs w:val="28"/>
          <w:lang w:eastAsia="ru-RU"/>
        </w:rPr>
        <w:t>.</w:t>
      </w:r>
      <w:r w:rsidRPr="009701DB">
        <w:rPr>
          <w:sz w:val="24"/>
          <w:szCs w:val="24"/>
          <w:lang w:eastAsia="ru-RU"/>
        </w:rPr>
        <w:t xml:space="preserve"> </w:t>
      </w:r>
      <w:r w:rsidRPr="009701DB">
        <w:rPr>
          <w:sz w:val="24"/>
          <w:szCs w:val="24"/>
          <w:lang w:eastAsia="ru-RU"/>
        </w:rPr>
        <w:tab/>
        <w:t xml:space="preserve">                     </w:t>
      </w:r>
      <w:r>
        <w:rPr>
          <w:sz w:val="24"/>
          <w:szCs w:val="24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>№ 64</w:t>
      </w:r>
      <w:r w:rsidRPr="009701DB">
        <w:rPr>
          <w:b/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eastAsia="ru-RU"/>
        </w:rPr>
        <w:t xml:space="preserve">     </w:t>
      </w:r>
      <w:r w:rsidRPr="009701D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   </w:t>
      </w:r>
      <w:r w:rsidRPr="009701DB">
        <w:rPr>
          <w:sz w:val="24"/>
          <w:szCs w:val="24"/>
          <w:lang w:eastAsia="ru-RU"/>
        </w:rPr>
        <w:tab/>
        <w:t xml:space="preserve">    </w:t>
      </w:r>
      <w:r>
        <w:rPr>
          <w:sz w:val="28"/>
          <w:szCs w:val="28"/>
          <w:lang w:eastAsia="ru-RU"/>
        </w:rPr>
        <w:t>х. Кугейский</w:t>
      </w:r>
    </w:p>
    <w:p w:rsidR="00F74326" w:rsidRDefault="00F74326" w:rsidP="002423CF">
      <w:pPr>
        <w:pStyle w:val="BodyText"/>
        <w:ind w:left="0"/>
        <w:jc w:val="both"/>
      </w:pPr>
      <w:r>
        <w:t>«О создании учебно-консультационного пункта</w:t>
      </w:r>
    </w:p>
    <w:p w:rsidR="00F74326" w:rsidRDefault="00F74326" w:rsidP="002423CF">
      <w:pPr>
        <w:pStyle w:val="BodyText"/>
        <w:ind w:left="0"/>
        <w:jc w:val="both"/>
      </w:pPr>
      <w:r>
        <w:t>на территории</w:t>
      </w:r>
      <w:r>
        <w:rPr>
          <w:spacing w:val="-67"/>
        </w:rPr>
        <w:t xml:space="preserve">             </w:t>
      </w:r>
      <w:r>
        <w:t>Ильинского сельского</w:t>
      </w:r>
      <w:r>
        <w:rPr>
          <w:spacing w:val="-2"/>
        </w:rPr>
        <w:t xml:space="preserve"> </w:t>
      </w:r>
      <w:r>
        <w:t>поселения»</w:t>
      </w:r>
    </w:p>
    <w:p w:rsidR="00F74326" w:rsidRDefault="00F74326" w:rsidP="002423CF">
      <w:pPr>
        <w:pStyle w:val="BodyText"/>
        <w:spacing w:before="11"/>
        <w:ind w:left="0"/>
        <w:jc w:val="both"/>
        <w:rPr>
          <w:sz w:val="27"/>
        </w:rPr>
      </w:pPr>
    </w:p>
    <w:p w:rsidR="00F74326" w:rsidRDefault="00F74326" w:rsidP="002423CF">
      <w:pPr>
        <w:pStyle w:val="BodyText"/>
        <w:ind w:left="0"/>
        <w:jc w:val="both"/>
      </w:pPr>
      <w:r>
        <w:t>В целях выполнения Федерального закона</w:t>
      </w:r>
      <w:r>
        <w:rPr>
          <w:spacing w:val="1"/>
        </w:rPr>
        <w:t xml:space="preserve"> </w:t>
      </w:r>
      <w:r>
        <w:t>от 21.12.1994</w:t>
      </w:r>
      <w:r>
        <w:rPr>
          <w:spacing w:val="1"/>
        </w:rPr>
        <w:t xml:space="preserve"> </w:t>
      </w:r>
      <w:r>
        <w:t>N 68-ФЗ 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</w:t>
      </w:r>
      <w:r>
        <w:rPr>
          <w:spacing w:val="-67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18.09.2020 N 1485 «Об утверждении положения о подготовке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02.11.2000</w:t>
      </w:r>
      <w:r>
        <w:rPr>
          <w:spacing w:val="71"/>
        </w:rPr>
        <w:t xml:space="preserve"> </w:t>
      </w:r>
      <w:r>
        <w:t>N</w:t>
      </w:r>
      <w:r>
        <w:rPr>
          <w:spacing w:val="71"/>
        </w:rPr>
        <w:t xml:space="preserve"> </w:t>
      </w:r>
      <w:r>
        <w:t>841</w:t>
      </w:r>
      <w:r>
        <w:rPr>
          <w:spacing w:val="7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 xml:space="preserve">обороны» </w:t>
      </w:r>
      <w:r w:rsidRPr="00E862CD">
        <w:t xml:space="preserve">руководствуясь </w:t>
      </w:r>
      <w:r w:rsidRPr="00CA7FBD">
        <w:t>Устав</w:t>
      </w:r>
      <w:r>
        <w:t>ом</w:t>
      </w:r>
      <w:r w:rsidRPr="00CA7FBD">
        <w:t xml:space="preserve"> муниципального образования «</w:t>
      </w:r>
      <w:r>
        <w:t>Ильин</w:t>
      </w:r>
      <w:r w:rsidRPr="00CA7FBD">
        <w:t>ское сельское поселение»,</w:t>
      </w:r>
    </w:p>
    <w:p w:rsidR="00F74326" w:rsidRPr="00AE2C3C" w:rsidRDefault="00F74326" w:rsidP="002423CF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 w:rsidRPr="00AE2C3C">
        <w:rPr>
          <w:b/>
          <w:sz w:val="28"/>
          <w:szCs w:val="28"/>
        </w:rPr>
        <w:t>ПОСТАНОВЛЯЮ:</w:t>
      </w:r>
    </w:p>
    <w:p w:rsidR="00F74326" w:rsidRDefault="00F74326" w:rsidP="002423CF">
      <w:pPr>
        <w:pStyle w:val="BodyText"/>
        <w:spacing w:before="11"/>
        <w:ind w:left="0"/>
        <w:rPr>
          <w:sz w:val="27"/>
        </w:rPr>
      </w:pP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Ильинского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 пункт по обучению 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Ильинского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 (УКП);</w:t>
      </w:r>
    </w:p>
    <w:p w:rsidR="00F74326" w:rsidRPr="00D9773C" w:rsidRDefault="00F74326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>Назначить:</w:t>
      </w:r>
    </w:p>
    <w:p w:rsidR="00F74326" w:rsidRPr="00D9773C" w:rsidRDefault="00F74326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 xml:space="preserve">- </w:t>
      </w:r>
      <w:r>
        <w:rPr>
          <w:sz w:val="28"/>
        </w:rPr>
        <w:t>начальником</w:t>
      </w:r>
      <w:r w:rsidRPr="00D9773C">
        <w:rPr>
          <w:sz w:val="28"/>
        </w:rPr>
        <w:t xml:space="preserve"> УКП – </w:t>
      </w:r>
      <w:r>
        <w:rPr>
          <w:sz w:val="28"/>
        </w:rPr>
        <w:t>старшего инспектора</w:t>
      </w:r>
      <w:r w:rsidRPr="00D9773C">
        <w:rPr>
          <w:sz w:val="28"/>
        </w:rPr>
        <w:t xml:space="preserve"> Администрации </w:t>
      </w:r>
      <w:r>
        <w:rPr>
          <w:sz w:val="28"/>
        </w:rPr>
        <w:t>Ильин</w:t>
      </w:r>
      <w:r w:rsidRPr="00D9773C">
        <w:rPr>
          <w:sz w:val="28"/>
        </w:rPr>
        <w:t xml:space="preserve">ского сельского поселения </w:t>
      </w:r>
      <w:r>
        <w:rPr>
          <w:sz w:val="28"/>
        </w:rPr>
        <w:t xml:space="preserve"> Мавлюдова  С.К.</w:t>
      </w:r>
      <w:r w:rsidRPr="00D9773C">
        <w:rPr>
          <w:sz w:val="28"/>
        </w:rPr>
        <w:t xml:space="preserve"> </w:t>
      </w:r>
    </w:p>
    <w:p w:rsidR="00F74326" w:rsidRPr="00D9773C" w:rsidRDefault="00F74326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 xml:space="preserve">- инструкторами (консультантами) УКП – </w:t>
      </w:r>
      <w:r>
        <w:rPr>
          <w:sz w:val="28"/>
        </w:rPr>
        <w:t>Директора МБУК «Кугейский СДК»</w:t>
      </w:r>
      <w:r w:rsidRPr="00D9773C">
        <w:rPr>
          <w:sz w:val="28"/>
        </w:rPr>
        <w:t xml:space="preserve"> Администрации </w:t>
      </w:r>
      <w:r>
        <w:rPr>
          <w:sz w:val="28"/>
        </w:rPr>
        <w:t>Ильин</w:t>
      </w:r>
      <w:r w:rsidRPr="00D9773C">
        <w:rPr>
          <w:sz w:val="28"/>
        </w:rPr>
        <w:t xml:space="preserve">ского сельского поселения </w:t>
      </w:r>
      <w:r>
        <w:rPr>
          <w:sz w:val="28"/>
        </w:rPr>
        <w:t xml:space="preserve">Беспалова Н.В.  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643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Ильинского сельского поселения на учебно-консультационном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Ильинского сельского поселения зал заседания адрес: х. Кугейский ул. Октябрьская 31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751"/>
        </w:tabs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Ильинского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28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Назначить ответственного за организацию работы УКП старшего инспектора ЖКХ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69"/>
        </w:tabs>
        <w:ind w:left="0" w:firstLine="0"/>
        <w:jc w:val="both"/>
        <w:rPr>
          <w:sz w:val="28"/>
        </w:rPr>
      </w:pPr>
      <w:r>
        <w:rPr>
          <w:sz w:val="28"/>
        </w:rPr>
        <w:t>Утвердить обязанности начальника, инструктора (консультанта) УКП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№2);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23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УКП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год.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№3);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23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УКП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56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 график дежурств по УКП его сотрудников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 лиц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5).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284"/>
          <w:tab w:val="left" w:pos="1535"/>
        </w:tabs>
        <w:spacing w:line="317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(приложение</w:t>
      </w:r>
    </w:p>
    <w:p w:rsidR="00F74326" w:rsidRDefault="00F74326" w:rsidP="002423CF">
      <w:pPr>
        <w:pStyle w:val="BodyText"/>
        <w:tabs>
          <w:tab w:val="left" w:pos="284"/>
        </w:tabs>
        <w:spacing w:line="322" w:lineRule="exact"/>
        <w:ind w:left="0"/>
        <w:jc w:val="both"/>
      </w:pPr>
      <w:r>
        <w:t>№</w:t>
      </w:r>
      <w:r>
        <w:rPr>
          <w:spacing w:val="-1"/>
        </w:rPr>
        <w:t xml:space="preserve"> </w:t>
      </w:r>
      <w:r>
        <w:t>6);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расписание проводимых мероприятий на год 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7);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spacing w:before="67"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УКП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журнал персонального учета населения, закрепленного за УКП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9);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УКП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10);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Разместить данное постановление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Ильинского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  <w:tab w:val="left" w:pos="1785"/>
        </w:tabs>
        <w:ind w:left="0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 мая 2020</w:t>
      </w:r>
      <w:r w:rsidRPr="007E7662">
        <w:rPr>
          <w:sz w:val="28"/>
        </w:rPr>
        <w:t>г. №</w:t>
      </w:r>
      <w:r>
        <w:rPr>
          <w:sz w:val="28"/>
        </w:rPr>
        <w:t xml:space="preserve"> 35</w:t>
      </w:r>
      <w:r w:rsidRPr="007E7662">
        <w:rPr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F74326" w:rsidRDefault="00F74326" w:rsidP="002423CF">
      <w:pPr>
        <w:pStyle w:val="ListParagraph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F74326" w:rsidRDefault="00F74326" w:rsidP="00C206A6">
      <w:pPr>
        <w:pStyle w:val="BodyText"/>
        <w:ind w:left="0"/>
        <w:rPr>
          <w:sz w:val="30"/>
        </w:rPr>
      </w:pPr>
    </w:p>
    <w:p w:rsidR="00F74326" w:rsidRDefault="00F74326" w:rsidP="00C206A6">
      <w:pPr>
        <w:pStyle w:val="BodyText"/>
        <w:ind w:left="0"/>
        <w:rPr>
          <w:sz w:val="30"/>
        </w:rPr>
      </w:pPr>
    </w:p>
    <w:p w:rsidR="00F74326" w:rsidRDefault="00F74326" w:rsidP="00C206A6">
      <w:pPr>
        <w:pStyle w:val="BodyText"/>
        <w:ind w:left="0"/>
        <w:rPr>
          <w:sz w:val="30"/>
        </w:rPr>
      </w:pPr>
    </w:p>
    <w:p w:rsidR="00F74326" w:rsidRPr="007E7662" w:rsidRDefault="00F74326" w:rsidP="00C206A6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7E7662">
        <w:rPr>
          <w:sz w:val="28"/>
          <w:szCs w:val="24"/>
          <w:lang w:eastAsia="ru-RU"/>
        </w:rPr>
        <w:t>Глава Администрации</w:t>
      </w:r>
    </w:p>
    <w:p w:rsidR="00F74326" w:rsidRPr="007E7662" w:rsidRDefault="00F74326" w:rsidP="00C206A6">
      <w:pPr>
        <w:widowControl/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Ильин</w:t>
      </w:r>
      <w:r w:rsidRPr="007E7662">
        <w:rPr>
          <w:sz w:val="28"/>
          <w:szCs w:val="24"/>
          <w:lang w:eastAsia="ru-RU"/>
        </w:rPr>
        <w:t xml:space="preserve">ского сельского поселения </w:t>
      </w:r>
      <w:r>
        <w:rPr>
          <w:sz w:val="28"/>
          <w:szCs w:val="24"/>
          <w:lang w:eastAsia="ru-RU"/>
        </w:rPr>
        <w:t xml:space="preserve">               </w:t>
      </w:r>
      <w:r w:rsidRPr="007E7662">
        <w:rPr>
          <w:sz w:val="28"/>
          <w:szCs w:val="24"/>
          <w:lang w:eastAsia="ru-RU"/>
        </w:rPr>
        <w:t xml:space="preserve">                                   </w:t>
      </w:r>
      <w:r>
        <w:rPr>
          <w:sz w:val="28"/>
          <w:szCs w:val="24"/>
          <w:lang w:eastAsia="ru-RU"/>
        </w:rPr>
        <w:t>А.Н. Могильный</w:t>
      </w:r>
    </w:p>
    <w:p w:rsidR="00F74326" w:rsidRDefault="00F74326" w:rsidP="00C206A6">
      <w:pPr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F74326" w:rsidRDefault="00F74326" w:rsidP="002423CF">
      <w:pPr>
        <w:spacing w:before="67" w:line="242" w:lineRule="auto"/>
        <w:jc w:val="right"/>
        <w:rPr>
          <w:spacing w:val="-67"/>
          <w:sz w:val="28"/>
        </w:rPr>
      </w:pPr>
      <w:r>
        <w:rPr>
          <w:sz w:val="28"/>
        </w:rPr>
        <w:t>Приложение №1 к постановлению</w:t>
      </w:r>
      <w:r>
        <w:rPr>
          <w:spacing w:val="-67"/>
          <w:sz w:val="28"/>
        </w:rPr>
        <w:t xml:space="preserve"> </w:t>
      </w:r>
    </w:p>
    <w:p w:rsidR="00F74326" w:rsidRDefault="00F74326" w:rsidP="002423CF">
      <w:pPr>
        <w:spacing w:before="67" w:line="242" w:lineRule="auto"/>
        <w:jc w:val="right"/>
        <w:rPr>
          <w:sz w:val="24"/>
        </w:rPr>
      </w:pPr>
      <w:r w:rsidRPr="007E7662">
        <w:rPr>
          <w:sz w:val="28"/>
          <w:szCs w:val="28"/>
        </w:rPr>
        <w:t>от</w:t>
      </w:r>
      <w:r w:rsidRPr="007E766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01.12</w:t>
      </w:r>
      <w:r w:rsidRPr="007E766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E7662">
        <w:rPr>
          <w:spacing w:val="-2"/>
          <w:sz w:val="28"/>
          <w:szCs w:val="28"/>
        </w:rPr>
        <w:t xml:space="preserve"> </w:t>
      </w:r>
      <w:r w:rsidRPr="007E7662">
        <w:rPr>
          <w:sz w:val="28"/>
          <w:szCs w:val="28"/>
        </w:rPr>
        <w:t>г.</w:t>
      </w:r>
      <w:r w:rsidRPr="007E7662">
        <w:rPr>
          <w:spacing w:val="-6"/>
          <w:sz w:val="28"/>
          <w:szCs w:val="28"/>
        </w:rPr>
        <w:t xml:space="preserve"> </w:t>
      </w:r>
      <w:r w:rsidRPr="007E7662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</w:p>
    <w:p w:rsidR="00F74326" w:rsidRDefault="00F74326" w:rsidP="002423CF">
      <w:pPr>
        <w:pStyle w:val="BodyText"/>
        <w:ind w:left="0"/>
      </w:pPr>
    </w:p>
    <w:p w:rsidR="00F74326" w:rsidRDefault="00F74326" w:rsidP="002423CF">
      <w:pPr>
        <w:pStyle w:val="Heading1"/>
        <w:spacing w:line="319" w:lineRule="exact"/>
        <w:ind w:left="0"/>
        <w:jc w:val="center"/>
      </w:pPr>
      <w:r>
        <w:t>ПОЛОЖЕНИЕ</w:t>
      </w:r>
    </w:p>
    <w:p w:rsidR="00F74326" w:rsidRDefault="00F74326" w:rsidP="002423CF">
      <w:pPr>
        <w:pStyle w:val="BodyText"/>
        <w:ind w:left="0"/>
        <w:jc w:val="center"/>
      </w:pPr>
      <w:r>
        <w:t>об учебно-консультационном пункте</w:t>
      </w:r>
    </w:p>
    <w:p w:rsidR="00F74326" w:rsidRDefault="00F74326" w:rsidP="00EC495A">
      <w:pPr>
        <w:pStyle w:val="BodyText"/>
        <w:spacing w:before="3"/>
        <w:ind w:left="0"/>
      </w:pPr>
    </w:p>
    <w:p w:rsidR="00F74326" w:rsidRDefault="00F74326" w:rsidP="005F5E5F">
      <w:pPr>
        <w:pStyle w:val="BodyText"/>
        <w:numPr>
          <w:ilvl w:val="0"/>
          <w:numId w:val="12"/>
        </w:numPr>
        <w:spacing w:before="65"/>
        <w:ind w:left="0" w:firstLine="0"/>
        <w:jc w:val="both"/>
      </w:pPr>
      <w:r w:rsidRPr="00583091">
        <w:t xml:space="preserve">Общие положения </w:t>
      </w:r>
    </w:p>
    <w:p w:rsidR="00F74326" w:rsidRDefault="00F74326" w:rsidP="005F5E5F">
      <w:pPr>
        <w:pStyle w:val="BodyText"/>
        <w:numPr>
          <w:ilvl w:val="1"/>
          <w:numId w:val="12"/>
        </w:numPr>
        <w:spacing w:before="65"/>
        <w:ind w:left="0" w:firstLine="0"/>
        <w:jc w:val="both"/>
      </w:pPr>
      <w:r w:rsidRPr="00583091">
        <w:t xml:space="preserve">Настоящее Положение об учебно-консультационном пункте по гражданской обороне и чрезвычайным ситуациям на территории муниципального образования </w:t>
      </w:r>
      <w:r>
        <w:t>Ильинское сельское поселение</w:t>
      </w:r>
      <w:r w:rsidRPr="00583091">
        <w:t xml:space="preserve"> (далее - Положение) разработано в соответствии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Федерации: от 02.11.2000 № 841 «Об утверждении Положения об организации</w:t>
      </w:r>
      <w:r w:rsidRPr="003E29BD">
        <w:t xml:space="preserve">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организационно-методическими рекомендациями по подготовке всех групп населения в области ГО, защиты от ЧС на территории Российской Федерации в 2021-2025 годы (письмо МЧС России от 30.12.2020 № 2-4-71-36-11).</w:t>
      </w:r>
      <w:r w:rsidRPr="003E29BD">
        <w:br/>
        <w:t xml:space="preserve">1.2.Настоящее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>
        <w:t>Ильинского сельского поселения.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1.3.Учебно-консультационный пункт (далее - УКП) по гражданской обороне и чрезвычайным ситуациям предназначен для проведения мероприятий по подготовке неработающего населения муниципального образования (сельское поселение) в области гражданской обороны и защиты от чрезвычайных ситуаций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2. Цели создания УКП и его задачи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2.1. Главная цель создания УКП - обеспечение необходимых условий для подготовки неработающего населения по гражданской обороне и защите от чрезвычайных ситуаций по месту жительства.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2.2. Основными задачами УКП являются: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организация обучения неработающего населения по программам, утвержденным МЧС России;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выработка практических навыков для действий в условиях чрезвычайных ситуаций мирного и военного времени;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доведение до консультируемых граждан сведений о контактных телефонах сил, служб и организаций, оказывающих помощь или консультации по вопросам предупреждения и ликвидации чрезвычайных ситуаций и при несчастных случаях.</w:t>
      </w:r>
      <w:r w:rsidRPr="003E29BD">
        <w:br/>
        <w:t>- пропаганда важности и необходимости всех мероприятии ГОЧС в современных условиях.</w:t>
      </w:r>
      <w:r w:rsidRPr="003E29BD">
        <w:br/>
        <w:t>2.3. Основные требования к уровню подготовки неработающего населения.</w:t>
      </w:r>
      <w:r w:rsidRPr="003E29BD">
        <w:br/>
        <w:t>Основная задача УКП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  <w:r w:rsidRPr="003E29BD">
        <w:br/>
        <w:t>Прошедшие обучение должны знать: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порядок действий по сигналу «Внимание всем!» и другим речевым сообщениям органов управления ГОЧС на местах;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правила проведения эвакомероприятий в аварийных и чрезвычайных ситуациях;</w:t>
      </w:r>
      <w:r w:rsidRPr="003E29BD">
        <w:br/>
        <w:t>- основные требования пожарной безопасности в быту;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средства индивидуальной защиты и порядок их использования;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медицинские средства индивидуальной защиты;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порядок оказания само- и взаимопомощи;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правила безопасного поведения на водных объектах;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правила поведения при возникновении или угрозе террористического акта;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особенности защиты детей и обязанности взрослого населения по ее организации.</w:t>
      </w:r>
      <w:r w:rsidRPr="003E29BD">
        <w:br/>
        <w:t>Прошедшие обучение должны уметь: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  <w:r w:rsidRPr="003E29BD">
        <w:br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  <w:r w:rsidRPr="003E29BD">
        <w:br/>
        <w:t>- оказать само- и взаимопомощь при травмах, ожогах, отравлениях, поражении электрическим током и тепловом ударе;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- защищать детей и обеспечивать безопасность при выполнении мероприятий ГОЧС.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3. Организационно-штатная структура и организация</w:t>
      </w:r>
      <w:r w:rsidRPr="003E29BD">
        <w:br/>
        <w:t>работы УКП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 xml:space="preserve">3.1. УКП по защите от чрезвычайных ситуаций для неработающего населения создается при администрации муниципального образования (сельское поселение) 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Общее руководство осуществляет глава администрации муниципального образования.</w:t>
      </w:r>
      <w:r w:rsidRPr="003E29BD">
        <w:br/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3.2. Глава администрации муниц</w:t>
      </w:r>
      <w:r>
        <w:t xml:space="preserve">ипального образования </w:t>
      </w:r>
      <w:r w:rsidRPr="003E29BD">
        <w:t>(сельское поселение) назначает ответственного за организацию работы УКП по ГО и защите от ЧС.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3.3. Ответственный за организацию работы УКП в соответствии с программой МЧС России составляет учебный план, расписание занятий, организует обучение неработающего населения.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3.4. Подготовка неработающего населения осуществляется в течение года. Наиболее целесообразный срок обучения - с 1 ноября по 31 мая. Для проведения занятий обучаемые разделяются на учебные группы, которые создаются из жителей одного дома (нескольких домов или подъездов). Оптимальный вариант- группа из 10-15 человек. При создании учебных групп учитывается возраст, состояние здоровья, уровень подготовки обучаемых.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3.5. При обучении неработающего населения применяются следующие формы обучения: беседы и уроки в форме вопросов и ответов, дискуссий, просмотр видеофильмов, практические занятия, самостоятельное изучение пособий и памяток.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4. Документы УКП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4.1. В целях организации работы УКП разрабатываются следующие документы:</w:t>
      </w:r>
      <w:r w:rsidRPr="003E29BD">
        <w:br/>
        <w:t>4.1.1. Организационные документы: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нормативный правовой акт администрации муниципального образования о создании УКП и организации его работы;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обязанности начальника и консультантов УКП согласно приложению к настоящему Положению;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план работы УКП на учебный год;</w:t>
      </w:r>
    </w:p>
    <w:p w:rsidR="00F74326" w:rsidRDefault="00F74326" w:rsidP="005F5E5F">
      <w:pPr>
        <w:pStyle w:val="BodyText"/>
        <w:spacing w:before="65"/>
        <w:ind w:left="0"/>
        <w:jc w:val="both"/>
      </w:pPr>
      <w:r>
        <w:t>- распорядок дня работы УКП</w:t>
      </w:r>
      <w:r w:rsidRPr="003E29BD">
        <w:t>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график дежурства по УКП его сотрудников;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4.1.2. Планирующие документы: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программа обучения (с содержанием тем) неработающего населения;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расписание проводимых мероприятий на УКП.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4.1.2. Документы по учету подготовки: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журнал учета посещаемости мероприятий УКП;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журнал учета населения, с указанием адресов, телефонов и старших учебных групп, закрепленного за УКП.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4.1.3. Учебно-методические материалы: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методические разработки по проведению занятий согласно утвержденной программе;</w:t>
      </w:r>
      <w:r w:rsidRPr="003E29BD">
        <w:br/>
        <w:t>- планы проведения занятий;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- видеофильмы для просмотра в ходе подготовки неработающего населения к действиям в чрезвычайных ситуациях;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- памятки, листовки, буклеты и др. материалы для распространения среди неработающего населения.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5. Учебно - материальная база УКП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5.1. Учебно-материальную базу УКП составляют: учебный кабинет, уголок, наглядные пособия.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5.2. Учебный кабинет- это помещение с мебелью, учебно-методической литературой, учебным имуществом и оборудованием для проведения занятий (вместимостью 10-15 человек).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5.3. Уголок - часть помещения с учебно-методической литературой, учебым имуществом и оборудованием для проведения занятий.</w:t>
      </w:r>
      <w:r w:rsidRPr="003E29BD">
        <w:br/>
        <w:t>5.4. Учебно-материальная база УКП включает следующие средства обучения и специальное оборудование: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а) вербальные средства обучения: нормативные правовые документы;</w:t>
      </w:r>
      <w:r w:rsidRPr="003E29BD">
        <w:br/>
        <w:t>б) учебно-наглядные пособия: плакаты, стенды, памятки;</w:t>
      </w:r>
      <w:r w:rsidRPr="003E29BD">
        <w:br/>
        <w:t>в) специальное оборудование: средства защиты органов дыхания, средства медицинской защиты, средства пожаротушения (образцы огнетушителей).</w:t>
      </w:r>
      <w:r w:rsidRPr="003E29BD">
        <w:br/>
        <w:t>5.5. 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F74326" w:rsidRDefault="00F74326" w:rsidP="005F5E5F">
      <w:pPr>
        <w:pStyle w:val="BodyText"/>
        <w:spacing w:before="65"/>
        <w:ind w:left="0"/>
        <w:jc w:val="both"/>
      </w:pPr>
      <w:r w:rsidRPr="003E29BD">
        <w:t>6. Оборудование и оснащение</w:t>
      </w:r>
    </w:p>
    <w:p w:rsidR="00F74326" w:rsidRPr="003E29BD" w:rsidRDefault="00F74326" w:rsidP="005F5E5F">
      <w:pPr>
        <w:pStyle w:val="BodyText"/>
        <w:spacing w:before="65"/>
        <w:ind w:left="0"/>
        <w:jc w:val="both"/>
      </w:pPr>
      <w:r w:rsidRPr="003E29BD">
        <w:t>6.1. УКП оборудуется в специально отведенном помещении, где есть возможность создать необходимые условия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Учебно-материальная база УКП включает технические средства обучения, стенды, наглядные учебные пособия, учебно-методическую литературу.</w:t>
      </w:r>
    </w:p>
    <w:p w:rsidR="00F74326" w:rsidRDefault="00F74326" w:rsidP="003E29BD">
      <w:pPr>
        <w:pStyle w:val="BodyText"/>
        <w:spacing w:before="65" w:line="352" w:lineRule="auto"/>
        <w:ind w:left="0"/>
        <w:jc w:val="both"/>
      </w:pPr>
    </w:p>
    <w:p w:rsidR="00F74326" w:rsidRDefault="00F74326" w:rsidP="002423CF">
      <w:pPr>
        <w:pStyle w:val="BodyText"/>
        <w:spacing w:before="65" w:line="352" w:lineRule="auto"/>
        <w:ind w:left="0"/>
        <w:jc w:val="right"/>
      </w:pPr>
    </w:p>
    <w:p w:rsidR="00F74326" w:rsidRDefault="00F74326" w:rsidP="002423CF">
      <w:pPr>
        <w:pStyle w:val="BodyText"/>
        <w:spacing w:before="65" w:line="352" w:lineRule="auto"/>
        <w:ind w:left="0"/>
        <w:jc w:val="right"/>
      </w:pPr>
    </w:p>
    <w:p w:rsidR="00F74326" w:rsidRDefault="00F74326" w:rsidP="005F5E5F">
      <w:pPr>
        <w:pStyle w:val="BodyText"/>
        <w:ind w:left="0"/>
        <w:jc w:val="right"/>
      </w:pPr>
    </w:p>
    <w:p w:rsidR="00F74326" w:rsidRDefault="00F74326" w:rsidP="005F5E5F">
      <w:pPr>
        <w:pStyle w:val="BodyText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B24953">
      <w:pPr>
        <w:pStyle w:val="BodyText"/>
        <w:ind w:left="0"/>
        <w:jc w:val="center"/>
      </w:pPr>
      <w:r>
        <w:t xml:space="preserve">                                                                                               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Heading1"/>
        <w:spacing w:line="237" w:lineRule="auto"/>
        <w:ind w:left="0"/>
        <w:jc w:val="center"/>
      </w:pPr>
      <w:r>
        <w:t xml:space="preserve">Функциональные обязанности начальника УКП и </w:t>
      </w:r>
      <w:r>
        <w:rPr>
          <w:spacing w:val="-67"/>
        </w:rPr>
        <w:t xml:space="preserve"> </w:t>
      </w:r>
      <w:r>
        <w:t>консультанта</w:t>
      </w:r>
      <w:r>
        <w:rPr>
          <w:spacing w:val="-3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F74326" w:rsidRDefault="00F74326" w:rsidP="002423CF">
      <w:pPr>
        <w:pStyle w:val="BodyText"/>
        <w:ind w:left="0"/>
        <w:jc w:val="both"/>
      </w:pPr>
      <w:r>
        <w:t>Начальник</w:t>
      </w:r>
      <w:r>
        <w:rPr>
          <w:spacing w:val="1"/>
        </w:rPr>
        <w:t xml:space="preserve"> </w:t>
      </w:r>
      <w:r>
        <w:t>(консультант)</w:t>
      </w:r>
      <w:r>
        <w:rPr>
          <w:spacing w:val="1"/>
        </w:rPr>
        <w:t xml:space="preserve"> </w:t>
      </w:r>
      <w:r>
        <w:t>УКП подчиняется</w:t>
      </w:r>
      <w:r>
        <w:rPr>
          <w:spacing w:val="1"/>
        </w:rPr>
        <w:t xml:space="preserve"> </w:t>
      </w:r>
      <w:r>
        <w:rPr>
          <w:i/>
        </w:rPr>
        <w:t>руководителю</w:t>
      </w:r>
      <w:r>
        <w:rPr>
          <w:i/>
          <w:spacing w:val="-67"/>
        </w:rPr>
        <w:t xml:space="preserve"> </w:t>
      </w:r>
      <w:r>
        <w:rPr>
          <w:i/>
        </w:rPr>
        <w:t xml:space="preserve">организации и уполномоченному по ГОЧС </w:t>
      </w:r>
      <w:r>
        <w:t>учреждения, при котором создан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неработающего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</w:p>
    <w:p w:rsidR="00F74326" w:rsidRDefault="00F74326" w:rsidP="002423CF">
      <w:pPr>
        <w:pStyle w:val="BodyText"/>
        <w:spacing w:line="322" w:lineRule="exact"/>
        <w:ind w:left="0"/>
        <w:jc w:val="both"/>
      </w:pPr>
      <w:r>
        <w:t>Он</w:t>
      </w:r>
      <w:r>
        <w:rPr>
          <w:spacing w:val="-1"/>
        </w:rPr>
        <w:t xml:space="preserve"> </w:t>
      </w:r>
      <w:r>
        <w:t>обязан: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планирующие,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504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УКП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509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обучаемым;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602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 УКП территории;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554"/>
        </w:tabs>
        <w:ind w:left="0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 обучения, литературы, организовать их учет, 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списание;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540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74326" w:rsidRDefault="00F74326" w:rsidP="00262E46">
      <w:pPr>
        <w:pStyle w:val="ListParagraph"/>
        <w:numPr>
          <w:ilvl w:val="0"/>
          <w:numId w:val="6"/>
        </w:numPr>
        <w:tabs>
          <w:tab w:val="left" w:pos="284"/>
          <w:tab w:val="left" w:pos="1571"/>
        </w:tabs>
        <w:ind w:left="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ГОЧС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F74326" w:rsidRPr="005F5E5F" w:rsidRDefault="00F74326" w:rsidP="002423CF">
      <w:pPr>
        <w:jc w:val="both"/>
        <w:rPr>
          <w:b/>
          <w:sz w:val="28"/>
          <w:szCs w:val="28"/>
        </w:rPr>
      </w:pPr>
      <w:r w:rsidRPr="005F5E5F">
        <w:rPr>
          <w:b/>
          <w:sz w:val="28"/>
          <w:szCs w:val="28"/>
        </w:rPr>
        <w:t>Консультант УКП обязан:</w:t>
      </w:r>
    </w:p>
    <w:p w:rsidR="00F74326" w:rsidRDefault="00F74326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участвовать в разработке планирующих и отчётных документов;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УКП неработающим населением;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усвоение неработающим населением учебного материала и обучать необходимым практическим навыкам;</w:t>
      </w:r>
    </w:p>
    <w:p w:rsidR="00F74326" w:rsidRDefault="00F74326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учебно-методические материалы в установленные сроки и с высоким качеством;</w:t>
      </w:r>
    </w:p>
    <w:p w:rsidR="00F74326" w:rsidRDefault="00F74326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разъяснительно-пропагандистскую работу;</w:t>
      </w:r>
    </w:p>
    <w:p w:rsidR="00F74326" w:rsidRDefault="00F74326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надёжное хранение и сбережение наглядных пособий и технических средств обучения;</w:t>
      </w:r>
    </w:p>
    <w:p w:rsidR="00F74326" w:rsidRDefault="00F74326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готовить предложения по оптимизации и совершенствованию учебного процесса;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:rsidR="00F74326" w:rsidRDefault="00F74326" w:rsidP="005F5E5F">
      <w:pPr>
        <w:pStyle w:val="BodyText"/>
        <w:spacing w:before="65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5F5E5F">
      <w:pPr>
        <w:pStyle w:val="BodyTex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tabs>
          <w:tab w:val="left" w:pos="10662"/>
        </w:tabs>
        <w:spacing w:before="151" w:line="242" w:lineRule="auto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:rsidR="00F74326" w:rsidRDefault="00F74326" w:rsidP="002423CF">
      <w:pPr>
        <w:pStyle w:val="BodyText"/>
        <w:spacing w:before="2"/>
        <w:ind w:left="0"/>
        <w:rPr>
          <w:sz w:val="23"/>
        </w:rPr>
      </w:pPr>
      <w:r>
        <w:rPr>
          <w:noProof/>
          <w:lang w:eastAsia="ru-RU"/>
        </w:rPr>
        <w:pict>
          <v:shape id="_x0000_s1026" style="position:absolute;margin-left:395.35pt;margin-top:15.55pt;width:70.1pt;height:.1pt;z-index:-251658240;mso-wrap-distance-left:0;mso-wrap-distance-right:0;mso-position-horizontal-relative:page" coordorigin="7907,311" coordsize="1402,0" path="m7907,311r1402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7" style="position:absolute;margin-left:475.95pt;margin-top:15.55pt;width:76.95pt;height:.1pt;z-index:-251657216;mso-wrap-distance-left:0;mso-wrap-distance-right:0;mso-position-horizontal-relative:page" coordorigin="9519,311" coordsize="1539,0" path="m9519,311r1539,e" filled="f" strokeweight=".19811mm">
            <v:path arrowok="t"/>
            <w10:wrap type="topAndBottom" anchorx="page"/>
          </v:shape>
        </w:pict>
      </w:r>
    </w:p>
    <w:p w:rsidR="00F74326" w:rsidRDefault="00F74326" w:rsidP="002423CF">
      <w:pPr>
        <w:pStyle w:val="BodyText"/>
        <w:tabs>
          <w:tab w:val="left" w:pos="1453"/>
        </w:tabs>
        <w:spacing w:line="292" w:lineRule="exact"/>
        <w:ind w:left="0"/>
        <w:jc w:val="right"/>
      </w:pPr>
      <w:r>
        <w:t>(подпись)</w:t>
      </w:r>
      <w:r>
        <w:tab/>
        <w:t>(фамилия)</w:t>
      </w:r>
    </w:p>
    <w:p w:rsidR="00F74326" w:rsidRDefault="00F74326" w:rsidP="002423CF">
      <w:pPr>
        <w:pStyle w:val="BodyText"/>
        <w:tabs>
          <w:tab w:val="left" w:pos="397"/>
          <w:tab w:val="left" w:pos="719"/>
          <w:tab w:val="left" w:pos="2184"/>
          <w:tab w:val="left" w:pos="3024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F74326" w:rsidRDefault="00F74326" w:rsidP="002423CF">
      <w:pPr>
        <w:pStyle w:val="BodyText"/>
        <w:spacing w:before="10"/>
        <w:ind w:left="0"/>
        <w:rPr>
          <w:sz w:val="27"/>
        </w:rPr>
      </w:pPr>
    </w:p>
    <w:p w:rsidR="00F74326" w:rsidRDefault="00F74326" w:rsidP="002423CF">
      <w:pPr>
        <w:pStyle w:val="BodyText"/>
        <w:ind w:left="0"/>
        <w:jc w:val="center"/>
      </w:pPr>
      <w:r>
        <w:t>ПЛАН</w:t>
      </w:r>
    </w:p>
    <w:p w:rsidR="00F74326" w:rsidRDefault="00F74326" w:rsidP="002423CF">
      <w:pPr>
        <w:pStyle w:val="BodyText"/>
        <w:tabs>
          <w:tab w:val="left" w:pos="7142"/>
          <w:tab w:val="left" w:pos="7631"/>
        </w:tabs>
        <w:spacing w:before="3" w:line="322" w:lineRule="exact"/>
        <w:ind w:left="0"/>
        <w:jc w:val="center"/>
      </w:pPr>
      <w:r>
        <w:t>работы</w:t>
      </w:r>
      <w:r>
        <w:rPr>
          <w:spacing w:val="-4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ГОЧС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74326" w:rsidRDefault="00F74326" w:rsidP="002423CF">
      <w:pPr>
        <w:pStyle w:val="BodyText"/>
        <w:tabs>
          <w:tab w:val="left" w:pos="2870"/>
          <w:tab w:val="left" w:pos="3359"/>
        </w:tabs>
        <w:spacing w:line="322" w:lineRule="exact"/>
        <w:ind w:left="0"/>
        <w:jc w:val="center"/>
      </w:pPr>
      <w:r>
        <w:t xml:space="preserve">при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74326" w:rsidRDefault="00F74326" w:rsidP="002423CF">
      <w:pPr>
        <w:pStyle w:val="BodyText"/>
        <w:tabs>
          <w:tab w:val="left" w:pos="1450"/>
        </w:tabs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1"/>
        </w:rPr>
        <w:t xml:space="preserve"> </w:t>
      </w:r>
      <w:r>
        <w:t>населения</w:t>
      </w:r>
    </w:p>
    <w:p w:rsidR="00F74326" w:rsidRDefault="00F74326" w:rsidP="002423CF">
      <w:pPr>
        <w:pStyle w:val="BodyText"/>
        <w:spacing w:before="6"/>
        <w:ind w:left="0"/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1619"/>
        <w:gridCol w:w="3940"/>
        <w:gridCol w:w="2071"/>
        <w:gridCol w:w="1158"/>
      </w:tblGrid>
      <w:tr w:rsidR="00F74326" w:rsidTr="00F84882">
        <w:trPr>
          <w:trHeight w:val="645"/>
        </w:trPr>
        <w:tc>
          <w:tcPr>
            <w:tcW w:w="790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rPr>
                <w:sz w:val="28"/>
              </w:rPr>
            </w:pPr>
            <w:r w:rsidRPr="00F84882">
              <w:rPr>
                <w:sz w:val="28"/>
              </w:rPr>
              <w:t>№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rPr>
                <w:sz w:val="28"/>
              </w:rPr>
            </w:pPr>
            <w:r w:rsidRPr="00F84882">
              <w:rPr>
                <w:sz w:val="28"/>
              </w:rPr>
              <w:t>п/п</w:t>
            </w:r>
          </w:p>
        </w:tc>
        <w:tc>
          <w:tcPr>
            <w:tcW w:w="1619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Дата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проведения</w:t>
            </w:r>
          </w:p>
        </w:tc>
        <w:tc>
          <w:tcPr>
            <w:tcW w:w="3940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rPr>
                <w:sz w:val="28"/>
              </w:rPr>
            </w:pPr>
            <w:r w:rsidRPr="00F84882">
              <w:rPr>
                <w:sz w:val="28"/>
              </w:rPr>
              <w:t>Наименование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rPr>
                <w:sz w:val="28"/>
              </w:rPr>
            </w:pPr>
            <w:r w:rsidRPr="00F84882">
              <w:rPr>
                <w:sz w:val="28"/>
              </w:rPr>
              <w:t>мероприятия</w:t>
            </w:r>
          </w:p>
        </w:tc>
        <w:tc>
          <w:tcPr>
            <w:tcW w:w="2071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Метод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проведения</w:t>
            </w:r>
          </w:p>
        </w:tc>
        <w:tc>
          <w:tcPr>
            <w:tcW w:w="1158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rPr>
                <w:sz w:val="28"/>
              </w:rPr>
            </w:pPr>
            <w:r w:rsidRPr="00F84882">
              <w:rPr>
                <w:sz w:val="28"/>
              </w:rPr>
              <w:t>Кол-во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rPr>
                <w:sz w:val="28"/>
              </w:rPr>
            </w:pPr>
            <w:r w:rsidRPr="00F84882">
              <w:rPr>
                <w:sz w:val="28"/>
              </w:rPr>
              <w:t>часов</w:t>
            </w: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</w:t>
            </w:r>
          </w:p>
        </w:tc>
        <w:tc>
          <w:tcPr>
            <w:tcW w:w="1619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2</w:t>
            </w:r>
          </w:p>
        </w:tc>
        <w:tc>
          <w:tcPr>
            <w:tcW w:w="3940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3</w:t>
            </w:r>
          </w:p>
        </w:tc>
        <w:tc>
          <w:tcPr>
            <w:tcW w:w="2071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4</w:t>
            </w:r>
          </w:p>
        </w:tc>
        <w:tc>
          <w:tcPr>
            <w:tcW w:w="1158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5</w:t>
            </w: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79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spacing w:before="5"/>
        <w:ind w:left="0"/>
        <w:rPr>
          <w:sz w:val="23"/>
        </w:rPr>
      </w:pPr>
    </w:p>
    <w:p w:rsidR="00F74326" w:rsidRDefault="00F74326" w:rsidP="002423CF">
      <w:pPr>
        <w:pStyle w:val="BodyText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F74326" w:rsidRDefault="00F74326" w:rsidP="005F5E5F">
      <w:pPr>
        <w:pStyle w:val="BodyText"/>
        <w:spacing w:before="7"/>
        <w:ind w:left="2880" w:firstLine="720"/>
      </w:pPr>
      <w:r>
        <w:t>(подпись)</w:t>
      </w:r>
      <w:r>
        <w:tab/>
        <w:t>(фамилия)</w:t>
      </w:r>
    </w:p>
    <w:p w:rsidR="00F74326" w:rsidRDefault="00F74326" w:rsidP="002423CF">
      <w:pPr>
        <w:spacing w:line="292" w:lineRule="exact"/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F74326" w:rsidRDefault="00F74326" w:rsidP="002423CF">
      <w:pPr>
        <w:pStyle w:val="BodyText"/>
        <w:ind w:left="0"/>
        <w:rPr>
          <w:sz w:val="20"/>
        </w:rPr>
      </w:pPr>
    </w:p>
    <w:p w:rsidR="00F74326" w:rsidRDefault="00F74326" w:rsidP="002423CF">
      <w:pPr>
        <w:pStyle w:val="BodyText"/>
        <w:spacing w:before="241" w:line="350" w:lineRule="auto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1F4D9E">
      <w:pPr>
        <w:pStyle w:val="BodyText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tabs>
          <w:tab w:val="left" w:pos="10663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F74326" w:rsidRDefault="00F74326" w:rsidP="002423CF">
      <w:pPr>
        <w:pStyle w:val="BodyText"/>
        <w:spacing w:before="6"/>
        <w:ind w:left="0"/>
        <w:rPr>
          <w:sz w:val="23"/>
        </w:rPr>
      </w:pPr>
      <w:r>
        <w:rPr>
          <w:noProof/>
          <w:lang w:eastAsia="ru-RU"/>
        </w:rPr>
        <w:pict>
          <v:shape id="_x0000_s1028" style="position:absolute;margin-left:388.4pt;margin-top:15.75pt;width:70pt;height:.1pt;z-index:-251656192;mso-wrap-distance-left:0;mso-wrap-distance-right:0;mso-position-horizontal-relative:page" coordorigin="7768,315" coordsize="1400,0" path="m7768,315r1400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9" style="position:absolute;margin-left:468.9pt;margin-top:15.75pt;width:84.05pt;height:.1pt;z-index:-251655168;mso-wrap-distance-left:0;mso-wrap-distance-right:0;mso-position-horizontal-relative:page" coordorigin="9378,315" coordsize="1681,0" path="m9378,315r1680,e" filled="f" strokeweight=".19811mm">
            <v:path arrowok="t"/>
            <w10:wrap type="topAndBottom" anchorx="page"/>
          </v:shape>
        </w:pict>
      </w:r>
    </w:p>
    <w:p w:rsidR="00F74326" w:rsidRDefault="00F74326" w:rsidP="002423CF">
      <w:pPr>
        <w:pStyle w:val="BodyText"/>
        <w:tabs>
          <w:tab w:val="left" w:pos="1451"/>
        </w:tabs>
        <w:spacing w:line="293" w:lineRule="exact"/>
        <w:ind w:left="0"/>
        <w:jc w:val="right"/>
      </w:pPr>
      <w:r>
        <w:t>(подпись)</w:t>
      </w:r>
      <w:r>
        <w:tab/>
        <w:t>(фамилия)</w:t>
      </w:r>
    </w:p>
    <w:p w:rsidR="00F74326" w:rsidRDefault="00F74326" w:rsidP="002423CF">
      <w:pPr>
        <w:pStyle w:val="BodyText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74326" w:rsidRDefault="00F74326" w:rsidP="002423CF">
      <w:pPr>
        <w:pStyle w:val="BodyText"/>
        <w:ind w:left="0"/>
        <w:rPr>
          <w:sz w:val="20"/>
        </w:rPr>
      </w:pPr>
    </w:p>
    <w:p w:rsidR="00F74326" w:rsidRDefault="00F74326" w:rsidP="002423CF">
      <w:pPr>
        <w:pStyle w:val="BodyText"/>
        <w:spacing w:before="5"/>
        <w:ind w:left="0"/>
        <w:rPr>
          <w:sz w:val="20"/>
        </w:rPr>
      </w:pPr>
    </w:p>
    <w:p w:rsidR="00F74326" w:rsidRDefault="00F74326" w:rsidP="002423CF">
      <w:pPr>
        <w:pStyle w:val="BodyText"/>
        <w:spacing w:before="89"/>
        <w:ind w:left="0"/>
        <w:jc w:val="center"/>
      </w:pPr>
      <w:r>
        <w:t>РАСПОРЯДОК</w:t>
      </w:r>
    </w:p>
    <w:p w:rsidR="00F74326" w:rsidRDefault="00F74326" w:rsidP="002423CF">
      <w:pPr>
        <w:pStyle w:val="BodyText"/>
        <w:spacing w:before="11"/>
        <w:ind w:left="0"/>
        <w:rPr>
          <w:sz w:val="27"/>
        </w:rPr>
      </w:pPr>
    </w:p>
    <w:p w:rsidR="00F74326" w:rsidRDefault="00F74326" w:rsidP="002423CF">
      <w:pPr>
        <w:pStyle w:val="BodyText"/>
        <w:tabs>
          <w:tab w:val="left" w:pos="6046"/>
          <w:tab w:val="left" w:pos="8373"/>
        </w:tabs>
        <w:ind w:left="0"/>
        <w:jc w:val="center"/>
      </w:pPr>
      <w:r>
        <w:t>работы</w:t>
      </w:r>
      <w:r>
        <w:rPr>
          <w:spacing w:val="-5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</w:p>
    <w:p w:rsidR="00F74326" w:rsidRDefault="00F74326" w:rsidP="002423CF">
      <w:pPr>
        <w:pStyle w:val="BodyText"/>
        <w:spacing w:before="2"/>
        <w:ind w:left="0"/>
        <w:rPr>
          <w:sz w:val="20"/>
        </w:rPr>
      </w:pPr>
    </w:p>
    <w:tbl>
      <w:tblPr>
        <w:tblW w:w="0" w:type="auto"/>
        <w:jc w:val="center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3"/>
        <w:gridCol w:w="2362"/>
        <w:gridCol w:w="2402"/>
      </w:tblGrid>
      <w:tr w:rsidR="00F74326" w:rsidRPr="00136A5B" w:rsidTr="00136A5B">
        <w:trPr>
          <w:jc w:val="center"/>
        </w:trPr>
        <w:tc>
          <w:tcPr>
            <w:tcW w:w="2383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2362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2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F74326" w:rsidRPr="00136A5B" w:rsidTr="00136A5B">
        <w:trPr>
          <w:trHeight w:val="338"/>
          <w:jc w:val="center"/>
        </w:trPr>
        <w:tc>
          <w:tcPr>
            <w:tcW w:w="2383" w:type="dxa"/>
            <w:vAlign w:val="center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62" w:type="dxa"/>
          </w:tcPr>
          <w:p w:rsidR="00F74326" w:rsidRPr="00136A5B" w:rsidRDefault="00F74326" w:rsidP="003F1D48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08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pacing w:val="28"/>
                <w:sz w:val="24"/>
                <w:szCs w:val="24"/>
                <w:lang w:eastAsia="ru-RU"/>
              </w:rPr>
              <w:t>6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</w:tcPr>
          <w:p w:rsidR="00F74326" w:rsidRPr="00136A5B" w:rsidRDefault="00F74326" w:rsidP="003F1D48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pacing w:val="28"/>
                <w:sz w:val="24"/>
                <w:szCs w:val="24"/>
                <w:lang w:eastAsia="ru-RU"/>
              </w:rPr>
              <w:t>3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F74326" w:rsidRPr="00136A5B" w:rsidTr="00136A5B">
        <w:trPr>
          <w:trHeight w:val="175"/>
          <w:jc w:val="center"/>
        </w:trPr>
        <w:tc>
          <w:tcPr>
            <w:tcW w:w="2383" w:type="dxa"/>
            <w:vAlign w:val="center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62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08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pacing w:val="28"/>
                <w:sz w:val="24"/>
                <w:szCs w:val="24"/>
                <w:lang w:eastAsia="ru-RU"/>
              </w:rPr>
              <w:t>6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pacing w:val="28"/>
                <w:sz w:val="24"/>
                <w:szCs w:val="24"/>
                <w:lang w:eastAsia="ru-RU"/>
              </w:rPr>
              <w:t>3</w:t>
            </w:r>
            <w:r w:rsidRPr="00136A5B">
              <w:rPr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F74326" w:rsidRPr="00136A5B" w:rsidTr="00136A5B">
        <w:trPr>
          <w:jc w:val="center"/>
        </w:trPr>
        <w:tc>
          <w:tcPr>
            <w:tcW w:w="2383" w:type="dxa"/>
            <w:vAlign w:val="center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62" w:type="dxa"/>
          </w:tcPr>
          <w:p w:rsidR="00F74326" w:rsidRPr="00136A5B" w:rsidRDefault="00F74326" w:rsidP="008E323C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Pr="00136A5B">
              <w:rPr>
                <w:sz w:val="24"/>
                <w:szCs w:val="24"/>
                <w:lang w:eastAsia="ru-RU"/>
              </w:rPr>
              <w:t>.00 до 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136A5B"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</w:tcPr>
          <w:p w:rsidR="00F74326" w:rsidRPr="00136A5B" w:rsidRDefault="00F74326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F74326" w:rsidRDefault="00F74326" w:rsidP="002423CF">
      <w:pPr>
        <w:pStyle w:val="BodyText"/>
        <w:tabs>
          <w:tab w:val="left" w:pos="5262"/>
          <w:tab w:val="left" w:pos="6230"/>
          <w:tab w:val="left" w:pos="7381"/>
          <w:tab w:val="left" w:pos="7871"/>
        </w:tabs>
        <w:spacing w:line="482" w:lineRule="auto"/>
        <w:ind w:left="0"/>
      </w:pPr>
    </w:p>
    <w:p w:rsidR="00F74326" w:rsidRDefault="00F74326" w:rsidP="005F5E5F">
      <w:pPr>
        <w:pStyle w:val="BodyText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F74326" w:rsidRDefault="00F74326" w:rsidP="005F5E5F">
      <w:pPr>
        <w:pStyle w:val="BodyText"/>
        <w:spacing w:before="7"/>
        <w:ind w:left="2880" w:firstLine="720"/>
      </w:pPr>
      <w:r>
        <w:t>(подпись)</w:t>
      </w:r>
      <w:r>
        <w:tab/>
        <w:t>(фамилия)</w:t>
      </w:r>
    </w:p>
    <w:p w:rsidR="00F74326" w:rsidRDefault="00F74326" w:rsidP="002423CF">
      <w:pPr>
        <w:spacing w:line="297" w:lineRule="exact"/>
        <w:sectPr w:rsidR="00F74326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F74326" w:rsidRDefault="00F74326" w:rsidP="002423CF">
      <w:pPr>
        <w:pStyle w:val="BodyText"/>
        <w:spacing w:before="264" w:line="352" w:lineRule="auto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1F4D9E">
      <w:pPr>
        <w:pStyle w:val="BodyText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tabs>
          <w:tab w:val="left" w:pos="10662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F74326" w:rsidRDefault="00F74326" w:rsidP="002423CF">
      <w:pPr>
        <w:pStyle w:val="BodyText"/>
        <w:spacing w:before="7"/>
        <w:ind w:left="0"/>
        <w:rPr>
          <w:sz w:val="23"/>
        </w:rPr>
      </w:pPr>
      <w:r>
        <w:rPr>
          <w:noProof/>
          <w:lang w:eastAsia="ru-RU"/>
        </w:rPr>
        <w:pict>
          <v:shape id="_x0000_s1030" style="position:absolute;margin-left:395.35pt;margin-top:15.8pt;width:70pt;height:.1pt;z-index:-251654144;mso-wrap-distance-left:0;mso-wrap-distance-right:0;mso-position-horizontal-relative:page" coordorigin="7907,316" coordsize="1400,0" path="m7907,316r1400,e" filled="f" strokeweight=".1981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1" style="position:absolute;margin-left:475.85pt;margin-top:15.8pt;width:77.05pt;height:.1pt;z-index:-251653120;mso-wrap-distance-left:0;mso-wrap-distance-right:0;mso-position-horizontal-relative:page" coordorigin="9517,316" coordsize="1541,0" path="m9517,316r1541,e" filled="f" strokeweight=".19811mm">
            <v:path arrowok="t"/>
            <w10:wrap type="topAndBottom" anchorx="page"/>
          </v:shape>
        </w:pict>
      </w:r>
    </w:p>
    <w:p w:rsidR="00F74326" w:rsidRDefault="00F74326" w:rsidP="002423CF">
      <w:pPr>
        <w:pStyle w:val="BodyText"/>
        <w:tabs>
          <w:tab w:val="left" w:pos="1451"/>
        </w:tabs>
        <w:spacing w:line="295" w:lineRule="exact"/>
        <w:ind w:left="0"/>
        <w:jc w:val="right"/>
      </w:pPr>
      <w:r>
        <w:t>(подпись)</w:t>
      </w:r>
      <w:r>
        <w:tab/>
        <w:t>(фамилия)</w:t>
      </w:r>
    </w:p>
    <w:p w:rsidR="00F74326" w:rsidRDefault="00F74326" w:rsidP="002423CF">
      <w:pPr>
        <w:pStyle w:val="BodyText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spacing w:before="10"/>
        <w:ind w:left="0"/>
        <w:rPr>
          <w:sz w:val="25"/>
        </w:rPr>
      </w:pPr>
    </w:p>
    <w:p w:rsidR="00F74326" w:rsidRDefault="00F74326" w:rsidP="002423CF">
      <w:pPr>
        <w:pStyle w:val="BodyText"/>
        <w:spacing w:line="322" w:lineRule="exact"/>
        <w:ind w:left="0"/>
        <w:jc w:val="center"/>
      </w:pPr>
      <w:r>
        <w:t>ГРАФИК</w:t>
      </w:r>
    </w:p>
    <w:p w:rsidR="00F74326" w:rsidRDefault="00F74326" w:rsidP="002423CF">
      <w:pPr>
        <w:pStyle w:val="BodyText"/>
        <w:tabs>
          <w:tab w:val="left" w:pos="4398"/>
          <w:tab w:val="left" w:pos="7355"/>
        </w:tabs>
        <w:spacing w:line="322" w:lineRule="exact"/>
        <w:ind w:left="0"/>
        <w:jc w:val="center"/>
      </w:pPr>
      <w:r>
        <w:t>дежурств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6" w:rsidRDefault="00F74326" w:rsidP="002423CF">
      <w:pPr>
        <w:pStyle w:val="BodyText"/>
        <w:tabs>
          <w:tab w:val="left" w:pos="4084"/>
        </w:tabs>
        <w:ind w:left="0"/>
        <w:jc w:val="center"/>
      </w:pPr>
      <w:r>
        <w:t>на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(2-е)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20__года</w:t>
      </w:r>
    </w:p>
    <w:p w:rsidR="00F74326" w:rsidRDefault="00F74326" w:rsidP="002423CF">
      <w:pPr>
        <w:pStyle w:val="BodyText"/>
        <w:spacing w:before="8"/>
        <w:ind w:left="0"/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3766"/>
        <w:gridCol w:w="2426"/>
        <w:gridCol w:w="2417"/>
      </w:tblGrid>
      <w:tr w:rsidR="00F74326" w:rsidTr="00F84882">
        <w:trPr>
          <w:trHeight w:val="643"/>
        </w:trPr>
        <w:tc>
          <w:tcPr>
            <w:tcW w:w="962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№</w:t>
            </w:r>
          </w:p>
          <w:p w:rsidR="00F74326" w:rsidRPr="00F84882" w:rsidRDefault="00F74326" w:rsidP="00F84882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п/п</w:t>
            </w:r>
          </w:p>
        </w:tc>
        <w:tc>
          <w:tcPr>
            <w:tcW w:w="3766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Фамилии,</w:t>
            </w:r>
            <w:r w:rsidRPr="00F84882">
              <w:rPr>
                <w:spacing w:val="-2"/>
                <w:sz w:val="28"/>
              </w:rPr>
              <w:t xml:space="preserve"> </w:t>
            </w:r>
            <w:r w:rsidRPr="00F84882">
              <w:rPr>
                <w:sz w:val="28"/>
              </w:rPr>
              <w:t>имя,</w:t>
            </w:r>
            <w:r w:rsidRPr="00F84882">
              <w:rPr>
                <w:spacing w:val="-4"/>
                <w:sz w:val="28"/>
              </w:rPr>
              <w:t xml:space="preserve"> </w:t>
            </w:r>
            <w:r w:rsidRPr="00F84882">
              <w:rPr>
                <w:sz w:val="28"/>
              </w:rPr>
              <w:t>отчество</w:t>
            </w:r>
          </w:p>
        </w:tc>
        <w:tc>
          <w:tcPr>
            <w:tcW w:w="2426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Должность</w:t>
            </w:r>
          </w:p>
        </w:tc>
        <w:tc>
          <w:tcPr>
            <w:tcW w:w="2417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Дни</w:t>
            </w:r>
            <w:r w:rsidRPr="00F84882">
              <w:rPr>
                <w:spacing w:val="-2"/>
                <w:sz w:val="28"/>
              </w:rPr>
              <w:t xml:space="preserve"> </w:t>
            </w:r>
            <w:r w:rsidRPr="00F84882">
              <w:rPr>
                <w:sz w:val="28"/>
              </w:rPr>
              <w:t>дежурства</w:t>
            </w:r>
          </w:p>
        </w:tc>
      </w:tr>
      <w:tr w:rsidR="00F74326" w:rsidTr="00F84882">
        <w:trPr>
          <w:trHeight w:val="323"/>
        </w:trPr>
        <w:tc>
          <w:tcPr>
            <w:tcW w:w="962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</w:t>
            </w:r>
          </w:p>
        </w:tc>
        <w:tc>
          <w:tcPr>
            <w:tcW w:w="3766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2</w:t>
            </w:r>
          </w:p>
        </w:tc>
        <w:tc>
          <w:tcPr>
            <w:tcW w:w="2426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3</w:t>
            </w:r>
          </w:p>
        </w:tc>
        <w:tc>
          <w:tcPr>
            <w:tcW w:w="2417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4</w:t>
            </w:r>
          </w:p>
        </w:tc>
      </w:tr>
      <w:tr w:rsidR="00F74326" w:rsidTr="00F84882">
        <w:trPr>
          <w:trHeight w:val="321"/>
        </w:trPr>
        <w:tc>
          <w:tcPr>
            <w:tcW w:w="96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96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96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96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spacing w:before="3"/>
        <w:ind w:left="0"/>
        <w:rPr>
          <w:sz w:val="25"/>
        </w:rPr>
      </w:pPr>
    </w:p>
    <w:p w:rsidR="00F74326" w:rsidRDefault="00F74326" w:rsidP="005F5E5F">
      <w:pPr>
        <w:pStyle w:val="BodyText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F74326" w:rsidRDefault="00F74326" w:rsidP="005F5E5F">
      <w:pPr>
        <w:pStyle w:val="BodyText"/>
        <w:spacing w:before="7"/>
        <w:ind w:left="2880" w:firstLine="720"/>
      </w:pPr>
      <w:r>
        <w:t>(подпись)</w:t>
      </w:r>
      <w:r>
        <w:tab/>
        <w:t>(фамилия)</w:t>
      </w:r>
    </w:p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spacing w:before="207"/>
        <w:rPr>
          <w:sz w:val="20"/>
        </w:rPr>
      </w:pPr>
      <w:r>
        <w:rPr>
          <w:sz w:val="20"/>
        </w:rPr>
        <w:t>Примечание.</w:t>
      </w:r>
      <w:r>
        <w:rPr>
          <w:spacing w:val="-3"/>
          <w:sz w:val="20"/>
        </w:rPr>
        <w:t xml:space="preserve"> </w:t>
      </w:r>
      <w:r>
        <w:rPr>
          <w:sz w:val="20"/>
        </w:rPr>
        <w:t>Дежурство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УКП организуется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 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жильцов.</w:t>
      </w:r>
    </w:p>
    <w:p w:rsidR="00F74326" w:rsidRDefault="00F74326" w:rsidP="002423CF">
      <w:pPr>
        <w:rPr>
          <w:sz w:val="20"/>
        </w:rPr>
        <w:sectPr w:rsidR="00F74326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F74326" w:rsidRDefault="00F74326" w:rsidP="002423CF">
      <w:pPr>
        <w:pStyle w:val="BodyText"/>
        <w:spacing w:before="3"/>
        <w:ind w:left="0"/>
        <w:rPr>
          <w:sz w:val="17"/>
        </w:rPr>
      </w:pPr>
    </w:p>
    <w:p w:rsidR="00F74326" w:rsidRDefault="00F74326" w:rsidP="005F5E5F">
      <w:pPr>
        <w:pStyle w:val="BodyText"/>
        <w:spacing w:before="89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5F5E5F">
      <w:pPr>
        <w:pStyle w:val="BodyTex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spacing w:line="322" w:lineRule="exact"/>
        <w:ind w:left="0"/>
        <w:jc w:val="right"/>
      </w:pPr>
    </w:p>
    <w:p w:rsidR="00F74326" w:rsidRPr="006D2E3C" w:rsidRDefault="00F74326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ПРОГРАММА </w:t>
      </w:r>
    </w:p>
    <w:p w:rsidR="00F74326" w:rsidRPr="006D2E3C" w:rsidRDefault="00F74326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обучения неработающего населения   </w:t>
      </w:r>
    </w:p>
    <w:p w:rsidR="00F74326" w:rsidRPr="006D2E3C" w:rsidRDefault="00F74326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</w:rPr>
      </w:pPr>
      <w:r w:rsidRPr="006D2E3C">
        <w:rPr>
          <w:bCs/>
          <w:sz w:val="28"/>
          <w:szCs w:val="28"/>
        </w:rPr>
        <w:t>Общие положения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F74326" w:rsidRPr="006D2E3C" w:rsidRDefault="00F74326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</w:rPr>
      </w:pPr>
      <w:r w:rsidRPr="006D2E3C">
        <w:rPr>
          <w:bCs/>
          <w:sz w:val="28"/>
          <w:szCs w:val="28"/>
        </w:rPr>
        <w:t>Организация обучения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6D2E3C">
        <w:rPr>
          <w:color w:val="000000"/>
          <w:sz w:val="28"/>
          <w:szCs w:val="28"/>
          <w:lang w:eastAsia="ru-RU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6D2E3C">
        <w:rPr>
          <w:sz w:val="28"/>
          <w:szCs w:val="28"/>
          <w:lang w:eastAsia="ru-RU"/>
        </w:rPr>
        <w:t>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2.4. Для проведения занятий создаются учебные группы из</w:t>
      </w:r>
      <w:r>
        <w:rPr>
          <w:sz w:val="28"/>
          <w:szCs w:val="28"/>
          <w:lang w:eastAsia="ru-RU"/>
        </w:rPr>
        <w:t xml:space="preserve"> жителей нескольких малых домов</w:t>
      </w:r>
      <w:r w:rsidRPr="006D2E3C">
        <w:rPr>
          <w:sz w:val="28"/>
          <w:szCs w:val="28"/>
          <w:lang w:eastAsia="ru-RU"/>
        </w:rPr>
        <w:t xml:space="preserve">. Состав группы, как правило, не должен превышать </w:t>
      </w:r>
      <w:r>
        <w:rPr>
          <w:sz w:val="28"/>
          <w:szCs w:val="28"/>
          <w:lang w:eastAsia="ru-RU"/>
        </w:rPr>
        <w:t>3</w:t>
      </w:r>
      <w:r w:rsidRPr="006D2E3C">
        <w:rPr>
          <w:sz w:val="28"/>
          <w:szCs w:val="28"/>
          <w:lang w:eastAsia="ru-RU"/>
        </w:rPr>
        <w:t>0-</w:t>
      </w:r>
      <w:r>
        <w:rPr>
          <w:sz w:val="28"/>
          <w:szCs w:val="28"/>
          <w:lang w:eastAsia="ru-RU"/>
        </w:rPr>
        <w:t>4</w:t>
      </w:r>
      <w:r w:rsidRPr="006D2E3C">
        <w:rPr>
          <w:sz w:val="28"/>
          <w:szCs w:val="28"/>
          <w:lang w:eastAsia="ru-RU"/>
        </w:rPr>
        <w:t xml:space="preserve">5 человек.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2.5. Занятия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  за  подготовкой и проведением занятий, о чем делают соответствующую запись в журнале учета занятий.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2.8. Ответственность за организацию обучения неработающего населения возлагается на  руководителей  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F74326" w:rsidRPr="006D2E3C" w:rsidRDefault="00F74326" w:rsidP="006D2E3C">
      <w:pPr>
        <w:widowControl/>
        <w:autoSpaceDE/>
        <w:autoSpaceDN/>
        <w:spacing w:before="120" w:after="120" w:line="280" w:lineRule="exact"/>
        <w:jc w:val="center"/>
        <w:rPr>
          <w:color w:val="000000"/>
          <w:sz w:val="28"/>
          <w:szCs w:val="28"/>
          <w:lang w:eastAsia="ru-RU"/>
        </w:rPr>
      </w:pPr>
      <w:r w:rsidRPr="006D2E3C">
        <w:rPr>
          <w:color w:val="000000"/>
          <w:sz w:val="28"/>
          <w:szCs w:val="28"/>
          <w:lang w:eastAsia="ru-RU"/>
        </w:rPr>
        <w:t>3. Планируемые результаты обучения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center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результате обучения неработающее население должно:</w:t>
      </w:r>
    </w:p>
    <w:p w:rsidR="00F74326" w:rsidRPr="006D2E3C" w:rsidRDefault="00F74326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</w:rPr>
      </w:pPr>
      <w:r w:rsidRPr="006D2E3C">
        <w:rPr>
          <w:bCs/>
          <w:i/>
          <w:iCs/>
          <w:sz w:val="28"/>
          <w:szCs w:val="28"/>
        </w:rPr>
        <w:t>знать: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F74326" w:rsidRPr="006D2E3C" w:rsidRDefault="00F74326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</w:rPr>
      </w:pPr>
      <w:r w:rsidRPr="006D2E3C">
        <w:rPr>
          <w:bCs/>
          <w:i/>
          <w:iCs/>
          <w:sz w:val="28"/>
          <w:szCs w:val="28"/>
        </w:rPr>
        <w:t>уметь: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оказывать первую медицинскую помощь при травмах и повреждениях. </w:t>
      </w:r>
    </w:p>
    <w:p w:rsidR="00F74326" w:rsidRDefault="00F74326" w:rsidP="006D2E3C">
      <w:pPr>
        <w:keepNext/>
        <w:widowControl/>
        <w:autoSpaceDE/>
        <w:autoSpaceDN/>
        <w:spacing w:before="120" w:after="120" w:line="280" w:lineRule="exact"/>
        <w:jc w:val="center"/>
        <w:outlineLvl w:val="2"/>
        <w:rPr>
          <w:bCs/>
          <w:sz w:val="28"/>
          <w:szCs w:val="28"/>
        </w:rPr>
      </w:pPr>
      <w:r w:rsidRPr="006D2E3C">
        <w:rPr>
          <w:bCs/>
          <w:sz w:val="28"/>
          <w:szCs w:val="28"/>
        </w:rPr>
        <w:t>4. Рекомендуемая тематика и расчет часов учебных занятий</w:t>
      </w:r>
    </w:p>
    <w:p w:rsidR="00F74326" w:rsidRPr="008E3A6F" w:rsidRDefault="00F74326" w:rsidP="008E3A6F">
      <w:pPr>
        <w:spacing w:before="10"/>
        <w:rPr>
          <w:sz w:val="21"/>
          <w:szCs w:val="28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520"/>
        <w:gridCol w:w="1560"/>
        <w:gridCol w:w="1134"/>
      </w:tblGrid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line="313" w:lineRule="exact"/>
              <w:ind w:left="249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№</w:t>
            </w:r>
          </w:p>
          <w:p w:rsidR="00F74326" w:rsidRPr="00F84882" w:rsidRDefault="00F74326" w:rsidP="00F84882">
            <w:pPr>
              <w:spacing w:line="307" w:lineRule="exact"/>
              <w:ind w:left="194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4326" w:rsidRPr="005F5E5F" w:rsidTr="00F84882">
        <w:trPr>
          <w:trHeight w:val="960"/>
        </w:trPr>
        <w:tc>
          <w:tcPr>
            <w:tcW w:w="851" w:type="dxa"/>
          </w:tcPr>
          <w:p w:rsidR="00F74326" w:rsidRPr="00F84882" w:rsidRDefault="00F74326" w:rsidP="00F84882">
            <w:pPr>
              <w:spacing w:before="1"/>
              <w:rPr>
                <w:sz w:val="24"/>
                <w:szCs w:val="24"/>
                <w:lang w:val="en-US"/>
              </w:rPr>
            </w:pPr>
          </w:p>
          <w:p w:rsidR="00F74326" w:rsidRPr="00F84882" w:rsidRDefault="00F74326" w:rsidP="00F84882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B848EA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 xml:space="preserve">Правовые основы защиты населения </w:t>
            </w:r>
            <w:r>
              <w:rPr>
                <w:sz w:val="24"/>
                <w:szCs w:val="24"/>
              </w:rPr>
              <w:t>Ильин</w:t>
            </w:r>
            <w:r w:rsidRPr="00F84882">
              <w:rPr>
                <w:sz w:val="24"/>
                <w:szCs w:val="24"/>
              </w:rPr>
              <w:t xml:space="preserve">ского района  от чрезвычайных ситуаций. Возможные на территории </w:t>
            </w:r>
            <w:r>
              <w:rPr>
                <w:sz w:val="24"/>
                <w:szCs w:val="24"/>
              </w:rPr>
              <w:t>Ильин</w:t>
            </w:r>
            <w:r w:rsidRPr="00F84882">
              <w:rPr>
                <w:sz w:val="24"/>
                <w:szCs w:val="24"/>
              </w:rPr>
              <w:t>ского района ситуации и их последствия для населения.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321"/>
        </w:trPr>
        <w:tc>
          <w:tcPr>
            <w:tcW w:w="851" w:type="dxa"/>
          </w:tcPr>
          <w:p w:rsidR="00F74326" w:rsidRPr="00F84882" w:rsidRDefault="00F74326" w:rsidP="00F84882">
            <w:pPr>
              <w:spacing w:line="301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Оповещение и порядок действия населения в случае возникновения ЧС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B848EA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Классификация и характеристика ЧС природного и техногенного характера. Способы защиты от ЧС природного и техногенного характера.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959"/>
        </w:trPr>
        <w:tc>
          <w:tcPr>
            <w:tcW w:w="851" w:type="dxa"/>
          </w:tcPr>
          <w:p w:rsidR="00F74326" w:rsidRPr="00F84882" w:rsidRDefault="00F74326" w:rsidP="00F84882">
            <w:pPr>
              <w:spacing w:before="10"/>
              <w:rPr>
                <w:sz w:val="24"/>
                <w:szCs w:val="24"/>
              </w:rPr>
            </w:pPr>
          </w:p>
          <w:p w:rsidR="00F74326" w:rsidRPr="00F84882" w:rsidRDefault="00F74326" w:rsidP="00F84882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B848EA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 их применения.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Лесные пожары. Способы предупреждения лесных пожаров, защиты от них и их тушения.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638"/>
        </w:trPr>
        <w:tc>
          <w:tcPr>
            <w:tcW w:w="851" w:type="dxa"/>
          </w:tcPr>
          <w:p w:rsidR="00F74326" w:rsidRPr="00F84882" w:rsidRDefault="00F74326" w:rsidP="00F84882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961"/>
        </w:trPr>
        <w:tc>
          <w:tcPr>
            <w:tcW w:w="851" w:type="dxa"/>
          </w:tcPr>
          <w:p w:rsidR="00F74326" w:rsidRPr="00F84882" w:rsidRDefault="00F74326" w:rsidP="00F84882">
            <w:pPr>
              <w:spacing w:before="1"/>
              <w:rPr>
                <w:sz w:val="24"/>
                <w:szCs w:val="24"/>
              </w:rPr>
            </w:pPr>
          </w:p>
          <w:p w:rsidR="00F74326" w:rsidRPr="00F84882" w:rsidRDefault="00F74326" w:rsidP="00F84882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Первая помощь пострадавшим в чрезвычайных ситуациях. Классификация. Основные правила оказания первой помощи. Экстренная реанимационная помощь.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637"/>
        </w:trPr>
        <w:tc>
          <w:tcPr>
            <w:tcW w:w="851" w:type="dxa"/>
          </w:tcPr>
          <w:p w:rsidR="00F74326" w:rsidRPr="00F84882" w:rsidRDefault="00F74326" w:rsidP="00F84882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B848EA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Первая помощь при кровотечениях и ранениях. Способы остановки кровотечения. Правила и приемы наложения повязок на раны.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B848EA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Первая помощь при ушибах, вывихах и переломах. Способы транспортировки пострадавших.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74326" w:rsidRPr="005F5E5F" w:rsidTr="00F84882">
        <w:trPr>
          <w:trHeight w:val="960"/>
        </w:trPr>
        <w:tc>
          <w:tcPr>
            <w:tcW w:w="851" w:type="dxa"/>
          </w:tcPr>
          <w:p w:rsidR="00F74326" w:rsidRPr="00F84882" w:rsidRDefault="00F74326" w:rsidP="00F84882">
            <w:pPr>
              <w:spacing w:before="2"/>
              <w:rPr>
                <w:sz w:val="24"/>
                <w:szCs w:val="24"/>
                <w:lang w:val="en-US"/>
              </w:rPr>
            </w:pPr>
          </w:p>
          <w:p w:rsidR="00F74326" w:rsidRPr="00F84882" w:rsidRDefault="00F74326" w:rsidP="00F84882">
            <w:pPr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395B22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Первая помощь при ожогах, отморожении, при тепловом и солнечном ударах, при поражениях электрическим током, при обмороке. Первая помощь утопающему.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321"/>
        </w:trPr>
        <w:tc>
          <w:tcPr>
            <w:tcW w:w="851" w:type="dxa"/>
          </w:tcPr>
          <w:p w:rsidR="00F74326" w:rsidRPr="00F84882" w:rsidRDefault="00F74326" w:rsidP="00F84882">
            <w:pPr>
              <w:spacing w:line="301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Основы ухода за больными.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640"/>
        </w:trPr>
        <w:tc>
          <w:tcPr>
            <w:tcW w:w="851" w:type="dxa"/>
          </w:tcPr>
          <w:p w:rsidR="00F74326" w:rsidRPr="00F84882" w:rsidRDefault="00F74326" w:rsidP="00F84882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4326" w:rsidRPr="005F5E5F" w:rsidTr="00F84882">
        <w:trPr>
          <w:trHeight w:val="318"/>
        </w:trPr>
        <w:tc>
          <w:tcPr>
            <w:tcW w:w="851" w:type="dxa"/>
          </w:tcPr>
          <w:p w:rsidR="00F74326" w:rsidRPr="00F84882" w:rsidRDefault="00F74326" w:rsidP="00F84882">
            <w:pPr>
              <w:spacing w:line="299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F8488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F74326" w:rsidRPr="00F84882" w:rsidRDefault="00F74326" w:rsidP="008063D0">
            <w:pPr>
              <w:rPr>
                <w:sz w:val="24"/>
                <w:szCs w:val="24"/>
              </w:rPr>
            </w:pPr>
            <w:r w:rsidRPr="00F84882">
              <w:rPr>
                <w:sz w:val="24"/>
                <w:szCs w:val="24"/>
              </w:rPr>
              <w:t>Действия населения при угрозе и совершении террористических акций.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326" w:rsidRPr="00F84882" w:rsidRDefault="00F74326" w:rsidP="00F84882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84882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F74326" w:rsidRPr="008E3A6F" w:rsidRDefault="00F74326" w:rsidP="008E3A6F">
      <w:pPr>
        <w:rPr>
          <w:sz w:val="20"/>
          <w:szCs w:val="28"/>
        </w:rPr>
      </w:pPr>
    </w:p>
    <w:p w:rsidR="00F74326" w:rsidRPr="006D2E3C" w:rsidRDefault="00F74326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F74326" w:rsidRPr="006D2E3C" w:rsidRDefault="00F74326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F74326" w:rsidRPr="006D2E3C" w:rsidRDefault="00F74326" w:rsidP="006D2E3C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F74326" w:rsidRPr="006D2E3C" w:rsidRDefault="00F74326" w:rsidP="006D2E3C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F74326" w:rsidRPr="006D2E3C" w:rsidRDefault="00F74326" w:rsidP="006D2E3C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  <w:lang w:eastAsia="ru-RU"/>
        </w:rPr>
      </w:pPr>
    </w:p>
    <w:p w:rsidR="00F74326" w:rsidRPr="006D2E3C" w:rsidRDefault="00F74326" w:rsidP="006D2E3C">
      <w:pPr>
        <w:widowControl/>
        <w:autoSpaceDE/>
        <w:autoSpaceDN/>
        <w:spacing w:line="280" w:lineRule="exact"/>
        <w:ind w:firstLine="709"/>
        <w:jc w:val="both"/>
        <w:rPr>
          <w:sz w:val="26"/>
          <w:szCs w:val="26"/>
          <w:lang w:eastAsia="ru-RU"/>
        </w:rPr>
      </w:pPr>
    </w:p>
    <w:p w:rsidR="00F74326" w:rsidRPr="006D2E3C" w:rsidRDefault="00F74326" w:rsidP="006D2E3C">
      <w:pPr>
        <w:widowControl/>
        <w:autoSpaceDE/>
        <w:autoSpaceDN/>
        <w:spacing w:line="280" w:lineRule="exact"/>
        <w:jc w:val="right"/>
        <w:rPr>
          <w:color w:val="000000"/>
          <w:sz w:val="20"/>
          <w:szCs w:val="20"/>
          <w:lang w:eastAsia="ru-RU"/>
        </w:rPr>
      </w:pPr>
    </w:p>
    <w:p w:rsidR="00F74326" w:rsidRDefault="00F74326" w:rsidP="002423CF">
      <w:pPr>
        <w:spacing w:line="246" w:lineRule="exact"/>
        <w:rPr>
          <w:sz w:val="24"/>
        </w:rPr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</w:p>
    <w:p w:rsidR="00F74326" w:rsidRDefault="00F74326" w:rsidP="005F5E5F">
      <w:pPr>
        <w:pStyle w:val="BodyText"/>
        <w:spacing w:before="78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5F5E5F">
      <w:pPr>
        <w:pStyle w:val="BodyTex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3A737F">
      <w:pPr>
        <w:pStyle w:val="BodyText"/>
        <w:ind w:left="0"/>
        <w:rPr>
          <w:sz w:val="20"/>
        </w:rPr>
      </w:pPr>
    </w:p>
    <w:p w:rsidR="00F74326" w:rsidRPr="005F5E5F" w:rsidRDefault="00F74326" w:rsidP="005F5E5F">
      <w:pPr>
        <w:pStyle w:val="BodyText"/>
        <w:jc w:val="right"/>
      </w:pPr>
      <w:r w:rsidRPr="005F5E5F">
        <w:t xml:space="preserve">"Утверждаю" Руководитель </w:t>
      </w:r>
    </w:p>
    <w:p w:rsidR="00F74326" w:rsidRPr="005F5E5F" w:rsidRDefault="00F74326" w:rsidP="005F5E5F">
      <w:pPr>
        <w:pStyle w:val="BodyText"/>
        <w:jc w:val="right"/>
      </w:pPr>
      <w:r w:rsidRPr="005F5E5F">
        <w:t xml:space="preserve">  </w:t>
      </w:r>
    </w:p>
    <w:p w:rsidR="00F74326" w:rsidRPr="005F5E5F" w:rsidRDefault="00F74326" w:rsidP="005F5E5F">
      <w:pPr>
        <w:pStyle w:val="BodyText"/>
        <w:jc w:val="right"/>
      </w:pPr>
      <w:r w:rsidRPr="005F5E5F">
        <w:t>(подпись) (фамилия)</w:t>
      </w:r>
    </w:p>
    <w:p w:rsidR="00F74326" w:rsidRPr="005F5E5F" w:rsidRDefault="00F74326" w:rsidP="005F5E5F">
      <w:pPr>
        <w:pStyle w:val="BodyText"/>
        <w:jc w:val="right"/>
      </w:pPr>
    </w:p>
    <w:p w:rsidR="00F74326" w:rsidRPr="005F5E5F" w:rsidRDefault="00F74326" w:rsidP="005F5E5F">
      <w:pPr>
        <w:pStyle w:val="BodyText"/>
        <w:jc w:val="right"/>
      </w:pPr>
      <w:r w:rsidRPr="005F5E5F">
        <w:t>"</w:t>
      </w:r>
      <w:r w:rsidRPr="005F5E5F">
        <w:tab/>
        <w:t>"</w:t>
      </w:r>
      <w:r w:rsidRPr="005F5E5F">
        <w:tab/>
        <w:t xml:space="preserve"> </w:t>
      </w:r>
      <w:r w:rsidRPr="005F5E5F">
        <w:tab/>
        <w:t>20</w:t>
      </w:r>
      <w:r w:rsidRPr="005F5E5F">
        <w:tab/>
        <w:t>г.</w:t>
      </w:r>
    </w:p>
    <w:p w:rsidR="00F74326" w:rsidRPr="005F5E5F" w:rsidRDefault="00F74326" w:rsidP="005F5E5F">
      <w:pPr>
        <w:pStyle w:val="BodyText"/>
        <w:rPr>
          <w:sz w:val="20"/>
        </w:rPr>
      </w:pPr>
      <w:r w:rsidRPr="005F5E5F">
        <w:rPr>
          <w:sz w:val="20"/>
        </w:rPr>
        <w:t xml:space="preserve"> </w:t>
      </w:r>
    </w:p>
    <w:p w:rsidR="00F74326" w:rsidRDefault="00F74326" w:rsidP="003A737F">
      <w:pPr>
        <w:pStyle w:val="BodyText"/>
        <w:spacing w:before="229" w:line="322" w:lineRule="exact"/>
        <w:ind w:left="0"/>
        <w:jc w:val="center"/>
      </w:pPr>
      <w:r>
        <w:t>РАСПИСАНИЕ</w:t>
      </w:r>
    </w:p>
    <w:p w:rsidR="00F74326" w:rsidRDefault="00F74326" w:rsidP="005F5E5F">
      <w:pPr>
        <w:pStyle w:val="BodyText"/>
        <w:tabs>
          <w:tab w:val="left" w:pos="4767"/>
          <w:tab w:val="left" w:pos="8066"/>
        </w:tabs>
        <w:spacing w:line="242" w:lineRule="auto"/>
        <w:ind w:left="0"/>
        <w:jc w:val="center"/>
      </w:pPr>
      <w:r>
        <w:t>проводимых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УКП </w:t>
      </w:r>
    </w:p>
    <w:p w:rsidR="00F74326" w:rsidRDefault="00F74326" w:rsidP="003A737F">
      <w:pPr>
        <w:pStyle w:val="BodyText"/>
        <w:spacing w:before="6"/>
        <w:ind w:left="0"/>
      </w:pPr>
    </w:p>
    <w:tbl>
      <w:tblPr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F74326" w:rsidTr="00F84882">
        <w:trPr>
          <w:trHeight w:val="1288"/>
        </w:trPr>
        <w:tc>
          <w:tcPr>
            <w:tcW w:w="574" w:type="dxa"/>
          </w:tcPr>
          <w:p w:rsidR="00F74326" w:rsidRPr="00F84882" w:rsidRDefault="00F74326" w:rsidP="00F84882">
            <w:pPr>
              <w:pStyle w:val="TableParagraph"/>
              <w:jc w:val="both"/>
              <w:rPr>
                <w:sz w:val="28"/>
              </w:rPr>
            </w:pPr>
            <w:r w:rsidRPr="00F84882">
              <w:rPr>
                <w:sz w:val="28"/>
              </w:rPr>
              <w:t>№</w:t>
            </w:r>
            <w:r w:rsidRPr="00F84882">
              <w:rPr>
                <w:spacing w:val="-68"/>
                <w:sz w:val="28"/>
              </w:rPr>
              <w:t xml:space="preserve"> </w:t>
            </w:r>
            <w:r w:rsidRPr="00F84882">
              <w:rPr>
                <w:sz w:val="28"/>
              </w:rPr>
              <w:t>п/</w:t>
            </w:r>
            <w:r w:rsidRPr="00F84882">
              <w:rPr>
                <w:spacing w:val="-68"/>
                <w:sz w:val="28"/>
              </w:rPr>
              <w:t xml:space="preserve"> </w:t>
            </w:r>
            <w:r w:rsidRPr="00F84882">
              <w:rPr>
                <w:sz w:val="28"/>
              </w:rPr>
              <w:t>п</w:t>
            </w: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Наименовани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е</w:t>
            </w:r>
          </w:p>
          <w:p w:rsidR="00F74326" w:rsidRPr="00F84882" w:rsidRDefault="00F74326" w:rsidP="003A737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мероприятия</w:t>
            </w:r>
          </w:p>
        </w:tc>
        <w:tc>
          <w:tcPr>
            <w:tcW w:w="1518" w:type="dxa"/>
          </w:tcPr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Метод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проведени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я</w:t>
            </w: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Дат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а</w:t>
            </w: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Врем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я</w:t>
            </w:r>
          </w:p>
        </w:tc>
        <w:tc>
          <w:tcPr>
            <w:tcW w:w="1587" w:type="dxa"/>
          </w:tcPr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Место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выполнени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я</w:t>
            </w: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Руководител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ь</w:t>
            </w:r>
          </w:p>
        </w:tc>
        <w:tc>
          <w:tcPr>
            <w:tcW w:w="1606" w:type="dxa"/>
          </w:tcPr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Отметка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о</w:t>
            </w:r>
          </w:p>
          <w:p w:rsidR="00F74326" w:rsidRPr="00F84882" w:rsidRDefault="00F74326" w:rsidP="00F84882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выполнени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и</w:t>
            </w:r>
          </w:p>
        </w:tc>
      </w:tr>
      <w:tr w:rsidR="00F74326" w:rsidTr="00F84882">
        <w:trPr>
          <w:trHeight w:val="321"/>
        </w:trPr>
        <w:tc>
          <w:tcPr>
            <w:tcW w:w="574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574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574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574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574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F74326" w:rsidRPr="00F84882" w:rsidRDefault="00F74326" w:rsidP="003A737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3A737F">
      <w:pPr>
        <w:pStyle w:val="BodyText"/>
        <w:ind w:left="0"/>
        <w:rPr>
          <w:sz w:val="30"/>
        </w:rPr>
      </w:pPr>
    </w:p>
    <w:p w:rsidR="00F74326" w:rsidRPr="006D2E3C" w:rsidRDefault="00F74326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F74326" w:rsidRPr="006D2E3C" w:rsidRDefault="00F74326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F74326" w:rsidRPr="006D2E3C" w:rsidRDefault="00F74326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F74326" w:rsidRDefault="00F74326" w:rsidP="002423CF">
      <w:pPr>
        <w:spacing w:line="246" w:lineRule="exact"/>
        <w:rPr>
          <w:sz w:val="24"/>
        </w:rPr>
        <w:sectPr w:rsidR="00F74326" w:rsidSect="003A737F">
          <w:type w:val="continuous"/>
          <w:pgSz w:w="11910" w:h="16840"/>
          <w:pgMar w:top="1040" w:right="428" w:bottom="280" w:left="1418" w:header="720" w:footer="720" w:gutter="0"/>
          <w:cols w:space="720"/>
        </w:sectPr>
      </w:pPr>
    </w:p>
    <w:p w:rsidR="00F74326" w:rsidRDefault="00F74326" w:rsidP="005F5E5F">
      <w:pPr>
        <w:pStyle w:val="BodyText"/>
        <w:spacing w:before="217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5F5E5F">
      <w:pPr>
        <w:pStyle w:val="BodyTex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spacing w:before="4"/>
        <w:ind w:left="0"/>
        <w:rPr>
          <w:sz w:val="37"/>
        </w:rPr>
      </w:pPr>
    </w:p>
    <w:p w:rsidR="00F74326" w:rsidRDefault="00F74326" w:rsidP="002423CF">
      <w:pPr>
        <w:pStyle w:val="BodyText"/>
        <w:spacing w:line="322" w:lineRule="exact"/>
        <w:ind w:left="0"/>
        <w:jc w:val="center"/>
      </w:pPr>
      <w:r>
        <w:t>ЖУРНАЛ</w:t>
      </w:r>
      <w:r>
        <w:rPr>
          <w:spacing w:val="-2"/>
        </w:rPr>
        <w:t xml:space="preserve"> </w:t>
      </w:r>
      <w:r>
        <w:t>(лицевая</w:t>
      </w:r>
      <w:r>
        <w:rPr>
          <w:spacing w:val="-3"/>
        </w:rPr>
        <w:t xml:space="preserve"> </w:t>
      </w:r>
      <w:r>
        <w:t>сторона)</w:t>
      </w:r>
    </w:p>
    <w:p w:rsidR="00F74326" w:rsidRDefault="00F74326" w:rsidP="002423CF">
      <w:pPr>
        <w:pStyle w:val="BodyText"/>
        <w:tabs>
          <w:tab w:val="left" w:pos="7208"/>
          <w:tab w:val="left" w:pos="8341"/>
        </w:tabs>
        <w:ind w:left="0"/>
        <w:jc w:val="center"/>
      </w:pPr>
      <w:r>
        <w:t>учета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 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6" w:rsidRDefault="00F74326" w:rsidP="002423CF">
      <w:pPr>
        <w:pStyle w:val="BodyText"/>
        <w:spacing w:before="2"/>
        <w:ind w:left="0"/>
        <w:rPr>
          <w:sz w:val="20"/>
        </w:rPr>
      </w:pPr>
    </w:p>
    <w:p w:rsidR="00F74326" w:rsidRDefault="00F74326" w:rsidP="002423CF">
      <w:pPr>
        <w:pStyle w:val="BodyText"/>
        <w:tabs>
          <w:tab w:val="left" w:pos="6084"/>
        </w:tabs>
        <w:spacing w:before="89" w:line="322" w:lineRule="exact"/>
        <w:ind w:left="0"/>
        <w:jc w:val="right"/>
      </w:pPr>
      <w:r>
        <w:t>Консультант</w:t>
      </w:r>
      <w:r>
        <w:rPr>
          <w:spacing w:val="-2"/>
        </w:rPr>
        <w:t xml:space="preserve"> </w:t>
      </w:r>
      <w:r>
        <w:t>(инструктор)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6" w:rsidRDefault="00F74326" w:rsidP="00E711EE">
      <w:pPr>
        <w:pStyle w:val="BodyText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</w:pPr>
      <w:r>
        <w:t>(фамилия, инициалы)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>____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  <w:t>_</w:t>
      </w:r>
      <w:r>
        <w:t>г.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>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F74326" w:rsidRDefault="00F74326" w:rsidP="002423CF">
      <w:pPr>
        <w:pStyle w:val="BodyText"/>
        <w:spacing w:before="1"/>
        <w:ind w:left="0"/>
      </w:pPr>
    </w:p>
    <w:p w:rsidR="00F74326" w:rsidRDefault="00F74326" w:rsidP="002423CF">
      <w:pPr>
        <w:pStyle w:val="BodyText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сторона)</w:t>
      </w:r>
    </w:p>
    <w:p w:rsidR="00F74326" w:rsidRDefault="00F74326" w:rsidP="002423CF">
      <w:pPr>
        <w:pStyle w:val="BodyText"/>
        <w:spacing w:after="7"/>
        <w:ind w:left="0"/>
        <w:jc w:val="center"/>
      </w:pPr>
      <w:r>
        <w:t>Учет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мероприятий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3819"/>
        <w:gridCol w:w="2518"/>
        <w:gridCol w:w="2444"/>
      </w:tblGrid>
      <w:tr w:rsidR="00F74326" w:rsidTr="00F84882">
        <w:trPr>
          <w:trHeight w:val="1931"/>
        </w:trPr>
        <w:tc>
          <w:tcPr>
            <w:tcW w:w="792" w:type="dxa"/>
          </w:tcPr>
          <w:p w:rsidR="00F74326" w:rsidRPr="00F84882" w:rsidRDefault="00F74326" w:rsidP="00F84882">
            <w:pPr>
              <w:pStyle w:val="TableParagraph"/>
              <w:spacing w:line="242" w:lineRule="auto"/>
              <w:rPr>
                <w:sz w:val="28"/>
              </w:rPr>
            </w:pPr>
            <w:r w:rsidRPr="00F84882">
              <w:rPr>
                <w:sz w:val="28"/>
              </w:rPr>
              <w:t>№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п/п</w:t>
            </w:r>
          </w:p>
        </w:tc>
        <w:tc>
          <w:tcPr>
            <w:tcW w:w="3819" w:type="dxa"/>
          </w:tcPr>
          <w:p w:rsidR="00F74326" w:rsidRPr="00F84882" w:rsidRDefault="00F74326" w:rsidP="00F84882">
            <w:pPr>
              <w:pStyle w:val="TableParagraph"/>
              <w:spacing w:line="242" w:lineRule="auto"/>
              <w:rPr>
                <w:sz w:val="28"/>
              </w:rPr>
            </w:pPr>
            <w:r w:rsidRPr="00F84882">
              <w:rPr>
                <w:sz w:val="28"/>
              </w:rPr>
              <w:t>Фамилия, имя, отчество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обучаемого</w:t>
            </w:r>
          </w:p>
        </w:tc>
        <w:tc>
          <w:tcPr>
            <w:tcW w:w="2518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Улица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(для</w:t>
            </w:r>
          </w:p>
          <w:p w:rsidR="00F74326" w:rsidRPr="00F84882" w:rsidRDefault="00F74326" w:rsidP="00F84882">
            <w:pPr>
              <w:pStyle w:val="TableParagraph"/>
              <w:spacing w:before="2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частного сектора)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Улица номер дома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(для</w:t>
            </w:r>
          </w:p>
          <w:p w:rsidR="00F74326" w:rsidRPr="00F84882" w:rsidRDefault="00F74326" w:rsidP="00F84882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F84882">
              <w:rPr>
                <w:spacing w:val="-1"/>
                <w:sz w:val="28"/>
              </w:rPr>
              <w:t>многоквартирного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дома)</w:t>
            </w:r>
          </w:p>
        </w:tc>
        <w:tc>
          <w:tcPr>
            <w:tcW w:w="2444" w:type="dxa"/>
          </w:tcPr>
          <w:p w:rsidR="00F74326" w:rsidRPr="00F84882" w:rsidRDefault="00F74326" w:rsidP="00F84882">
            <w:pPr>
              <w:pStyle w:val="TableParagraph"/>
              <w:spacing w:line="242" w:lineRule="auto"/>
              <w:rPr>
                <w:sz w:val="28"/>
              </w:rPr>
            </w:pPr>
            <w:r w:rsidRPr="00F84882">
              <w:rPr>
                <w:sz w:val="28"/>
              </w:rPr>
              <w:t>Наименование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мероприятия</w:t>
            </w:r>
          </w:p>
        </w:tc>
      </w:tr>
      <w:tr w:rsidR="00F74326" w:rsidTr="00F84882">
        <w:trPr>
          <w:trHeight w:val="323"/>
        </w:trPr>
        <w:tc>
          <w:tcPr>
            <w:tcW w:w="792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</w:t>
            </w:r>
          </w:p>
        </w:tc>
        <w:tc>
          <w:tcPr>
            <w:tcW w:w="3819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3</w:t>
            </w:r>
          </w:p>
        </w:tc>
        <w:tc>
          <w:tcPr>
            <w:tcW w:w="2444" w:type="dxa"/>
          </w:tcPr>
          <w:p w:rsidR="00F74326" w:rsidRPr="00F84882" w:rsidRDefault="00F74326" w:rsidP="00F8488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4</w:t>
            </w:r>
          </w:p>
        </w:tc>
      </w:tr>
      <w:tr w:rsidR="00F74326" w:rsidTr="00F84882">
        <w:trPr>
          <w:trHeight w:val="964"/>
        </w:trPr>
        <w:tc>
          <w:tcPr>
            <w:tcW w:w="792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1.</w:t>
            </w:r>
          </w:p>
        </w:tc>
        <w:tc>
          <w:tcPr>
            <w:tcW w:w="3819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Иванов</w:t>
            </w:r>
            <w:r w:rsidRPr="00F84882">
              <w:rPr>
                <w:spacing w:val="-6"/>
                <w:sz w:val="28"/>
              </w:rPr>
              <w:t xml:space="preserve"> </w:t>
            </w:r>
            <w:r w:rsidRPr="00F84882">
              <w:rPr>
                <w:sz w:val="28"/>
              </w:rPr>
              <w:t>Иван</w:t>
            </w:r>
            <w:r w:rsidRPr="00F84882">
              <w:rPr>
                <w:spacing w:val="-3"/>
                <w:sz w:val="28"/>
              </w:rPr>
              <w:t xml:space="preserve"> </w:t>
            </w:r>
            <w:r w:rsidRPr="00F84882">
              <w:rPr>
                <w:sz w:val="28"/>
              </w:rPr>
              <w:t>Иванович</w:t>
            </w:r>
          </w:p>
        </w:tc>
        <w:tc>
          <w:tcPr>
            <w:tcW w:w="2518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ул.</w:t>
            </w:r>
            <w:r w:rsidRPr="00F84882">
              <w:rPr>
                <w:spacing w:val="-2"/>
                <w:sz w:val="28"/>
              </w:rPr>
              <w:t xml:space="preserve"> </w:t>
            </w:r>
            <w:r w:rsidRPr="00F84882">
              <w:rPr>
                <w:sz w:val="28"/>
              </w:rPr>
              <w:t>Ленина</w:t>
            </w:r>
          </w:p>
        </w:tc>
        <w:tc>
          <w:tcPr>
            <w:tcW w:w="2444" w:type="dxa"/>
          </w:tcPr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Просмотр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видеофильма</w:t>
            </w:r>
            <w:r w:rsidRPr="00F84882">
              <w:rPr>
                <w:spacing w:val="-14"/>
                <w:sz w:val="28"/>
              </w:rPr>
              <w:t xml:space="preserve"> </w:t>
            </w:r>
            <w:r w:rsidRPr="00F84882">
              <w:rPr>
                <w:sz w:val="28"/>
              </w:rPr>
              <w:t>по</w:t>
            </w:r>
          </w:p>
          <w:p w:rsidR="00F74326" w:rsidRPr="00F84882" w:rsidRDefault="00F74326" w:rsidP="00F84882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ГОЧС</w:t>
            </w:r>
          </w:p>
        </w:tc>
      </w:tr>
      <w:tr w:rsidR="00F74326" w:rsidTr="00F84882">
        <w:trPr>
          <w:trHeight w:val="323"/>
        </w:trPr>
        <w:tc>
          <w:tcPr>
            <w:tcW w:w="79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1"/>
        </w:trPr>
        <w:tc>
          <w:tcPr>
            <w:tcW w:w="79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spacing w:before="200" w:after="7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сторона)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835"/>
        <w:gridCol w:w="836"/>
        <w:gridCol w:w="833"/>
        <w:gridCol w:w="835"/>
        <w:gridCol w:w="835"/>
        <w:gridCol w:w="832"/>
        <w:gridCol w:w="834"/>
        <w:gridCol w:w="835"/>
        <w:gridCol w:w="2061"/>
      </w:tblGrid>
      <w:tr w:rsidR="00F74326" w:rsidTr="00F84882">
        <w:trPr>
          <w:trHeight w:val="323"/>
        </w:trPr>
        <w:tc>
          <w:tcPr>
            <w:tcW w:w="7508" w:type="dxa"/>
            <w:gridSpan w:val="9"/>
          </w:tcPr>
          <w:p w:rsidR="00F74326" w:rsidRPr="00F84882" w:rsidRDefault="00F74326" w:rsidP="00F84882">
            <w:pPr>
              <w:pStyle w:val="TableParagraph"/>
              <w:spacing w:line="304" w:lineRule="exact"/>
              <w:rPr>
                <w:sz w:val="28"/>
              </w:rPr>
            </w:pPr>
            <w:r w:rsidRPr="00F84882">
              <w:rPr>
                <w:sz w:val="28"/>
              </w:rPr>
              <w:t>Время</w:t>
            </w:r>
            <w:r w:rsidRPr="00F84882">
              <w:rPr>
                <w:spacing w:val="-5"/>
                <w:sz w:val="28"/>
              </w:rPr>
              <w:t xml:space="preserve"> </w:t>
            </w:r>
            <w:r w:rsidRPr="00F84882">
              <w:rPr>
                <w:sz w:val="28"/>
              </w:rPr>
              <w:t>проведения</w:t>
            </w:r>
            <w:r w:rsidRPr="00F84882">
              <w:rPr>
                <w:spacing w:val="-4"/>
                <w:sz w:val="28"/>
              </w:rPr>
              <w:t xml:space="preserve"> </w:t>
            </w:r>
            <w:r w:rsidRPr="00F84882">
              <w:rPr>
                <w:sz w:val="28"/>
              </w:rPr>
              <w:t>мероприятия</w:t>
            </w:r>
          </w:p>
        </w:tc>
        <w:tc>
          <w:tcPr>
            <w:tcW w:w="2061" w:type="dxa"/>
            <w:vMerge w:val="restart"/>
          </w:tcPr>
          <w:p w:rsidR="00F74326" w:rsidRPr="00F84882" w:rsidRDefault="00F74326" w:rsidP="00F84882">
            <w:pPr>
              <w:pStyle w:val="TableParagraph"/>
              <w:spacing w:line="242" w:lineRule="auto"/>
              <w:rPr>
                <w:sz w:val="28"/>
              </w:rPr>
            </w:pPr>
            <w:r w:rsidRPr="00F84882">
              <w:rPr>
                <w:sz w:val="28"/>
              </w:rPr>
              <w:t>Ответственный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за</w:t>
            </w:r>
          </w:p>
          <w:p w:rsidR="00F74326" w:rsidRPr="00F84882" w:rsidRDefault="00F74326" w:rsidP="00F84882">
            <w:pPr>
              <w:pStyle w:val="TableParagraph"/>
              <w:spacing w:line="304" w:lineRule="exact"/>
              <w:rPr>
                <w:sz w:val="28"/>
              </w:rPr>
            </w:pPr>
            <w:r w:rsidRPr="00F84882">
              <w:rPr>
                <w:sz w:val="28"/>
              </w:rPr>
              <w:t>мероприятие</w:t>
            </w:r>
          </w:p>
        </w:tc>
      </w:tr>
      <w:tr w:rsidR="00F74326" w:rsidTr="00F84882">
        <w:trPr>
          <w:trHeight w:val="633"/>
        </w:trPr>
        <w:tc>
          <w:tcPr>
            <w:tcW w:w="833" w:type="dxa"/>
          </w:tcPr>
          <w:p w:rsidR="00F74326" w:rsidRPr="00F84882" w:rsidRDefault="00F74326" w:rsidP="00F84882">
            <w:pPr>
              <w:pStyle w:val="TableParagraph"/>
              <w:ind w:left="-141"/>
              <w:rPr>
                <w:sz w:val="28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2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4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F74326" w:rsidRPr="00F84882" w:rsidRDefault="00F74326" w:rsidP="002423CF">
            <w:pPr>
              <w:rPr>
                <w:sz w:val="2"/>
                <w:szCs w:val="2"/>
              </w:rPr>
            </w:pPr>
          </w:p>
        </w:tc>
      </w:tr>
      <w:tr w:rsidR="00F74326" w:rsidTr="00F84882">
        <w:trPr>
          <w:trHeight w:val="321"/>
        </w:trPr>
        <w:tc>
          <w:tcPr>
            <w:tcW w:w="833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323"/>
        </w:trPr>
        <w:tc>
          <w:tcPr>
            <w:tcW w:w="833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spacing w:before="222"/>
        <w:rPr>
          <w:sz w:val="24"/>
        </w:rPr>
      </w:pPr>
      <w:r>
        <w:rPr>
          <w:sz w:val="24"/>
        </w:rPr>
        <w:t>Примечания:</w:t>
      </w:r>
    </w:p>
    <w:p w:rsidR="00F74326" w:rsidRDefault="00F74326" w:rsidP="0032253E">
      <w:pPr>
        <w:pStyle w:val="ListParagraph"/>
        <w:numPr>
          <w:ilvl w:val="0"/>
          <w:numId w:val="2"/>
        </w:numPr>
        <w:tabs>
          <w:tab w:val="left" w:pos="284"/>
        </w:tabs>
        <w:spacing w:before="66"/>
        <w:ind w:left="0" w:firstLine="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(инструктора,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консультанта)</w:t>
      </w:r>
      <w:r>
        <w:rPr>
          <w:spacing w:val="-3"/>
          <w:sz w:val="24"/>
        </w:rPr>
        <w:t xml:space="preserve"> </w:t>
      </w:r>
      <w:r>
        <w:rPr>
          <w:sz w:val="24"/>
        </w:rPr>
        <w:t>УКП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ГОЧС.</w:t>
      </w:r>
    </w:p>
    <w:p w:rsidR="00F74326" w:rsidRDefault="00F74326" w:rsidP="0032253E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F74326" w:rsidRDefault="00F74326" w:rsidP="002423CF">
      <w:pPr>
        <w:rPr>
          <w:sz w:val="24"/>
        </w:rPr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F74326" w:rsidRDefault="00F74326" w:rsidP="005F5E5F">
      <w:pPr>
        <w:pStyle w:val="BodyText"/>
        <w:spacing w:before="65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74326" w:rsidRDefault="00F74326" w:rsidP="005F5E5F">
      <w:pPr>
        <w:pStyle w:val="BodyTex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ind w:left="0"/>
        <w:rPr>
          <w:sz w:val="30"/>
        </w:rPr>
      </w:pPr>
    </w:p>
    <w:p w:rsidR="00F74326" w:rsidRDefault="00F74326" w:rsidP="002423CF">
      <w:pPr>
        <w:pStyle w:val="BodyText"/>
        <w:spacing w:before="2"/>
        <w:ind w:left="0"/>
        <w:rPr>
          <w:sz w:val="41"/>
        </w:rPr>
      </w:pPr>
    </w:p>
    <w:p w:rsidR="00F74326" w:rsidRDefault="00F74326" w:rsidP="002423CF">
      <w:pPr>
        <w:pStyle w:val="BodyText"/>
        <w:spacing w:line="322" w:lineRule="exact"/>
        <w:ind w:left="0"/>
        <w:jc w:val="center"/>
      </w:pPr>
      <w:r>
        <w:t>ЖУРНАЛ</w:t>
      </w:r>
    </w:p>
    <w:p w:rsidR="00F74326" w:rsidRDefault="00F74326" w:rsidP="002423CF">
      <w:pPr>
        <w:pStyle w:val="BodyText"/>
        <w:tabs>
          <w:tab w:val="left" w:pos="4328"/>
          <w:tab w:val="left" w:pos="5256"/>
        </w:tabs>
        <w:ind w:left="0"/>
        <w:jc w:val="center"/>
      </w:pPr>
      <w:r>
        <w:t>персонального учета населения, закрепленного за УКП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ГОЧС</w:t>
      </w:r>
      <w:r>
        <w:rPr>
          <w:u w:val="single"/>
        </w:rPr>
        <w:tab/>
      </w:r>
      <w:r>
        <w:t>при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6" w:rsidRDefault="00F74326" w:rsidP="002423CF">
      <w:pPr>
        <w:pStyle w:val="BodyText"/>
        <w:spacing w:before="8" w:after="1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806"/>
        <w:gridCol w:w="1385"/>
        <w:gridCol w:w="2804"/>
        <w:gridCol w:w="1947"/>
      </w:tblGrid>
      <w:tr w:rsidR="00F74326" w:rsidTr="00F84882">
        <w:trPr>
          <w:trHeight w:val="1931"/>
        </w:trPr>
        <w:tc>
          <w:tcPr>
            <w:tcW w:w="631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№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п/п</w:t>
            </w:r>
          </w:p>
        </w:tc>
        <w:tc>
          <w:tcPr>
            <w:tcW w:w="2806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Фамилия, имя,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отчество</w:t>
            </w:r>
          </w:p>
        </w:tc>
        <w:tc>
          <w:tcPr>
            <w:tcW w:w="1385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Год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рождения</w:t>
            </w:r>
          </w:p>
        </w:tc>
        <w:tc>
          <w:tcPr>
            <w:tcW w:w="2804" w:type="dxa"/>
          </w:tcPr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Улица (для частного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сектора)</w:t>
            </w:r>
          </w:p>
          <w:p w:rsidR="00F74326" w:rsidRPr="00F84882" w:rsidRDefault="00F74326" w:rsidP="00F84882">
            <w:pPr>
              <w:pStyle w:val="TableParagraph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Улица номер дома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(для</w:t>
            </w:r>
          </w:p>
          <w:p w:rsidR="00F74326" w:rsidRPr="00F84882" w:rsidRDefault="00F74326" w:rsidP="00F84882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F84882">
              <w:rPr>
                <w:spacing w:val="-1"/>
                <w:sz w:val="28"/>
              </w:rPr>
              <w:t>многоквартирного</w:t>
            </w:r>
            <w:r w:rsidRPr="00F84882">
              <w:rPr>
                <w:spacing w:val="-67"/>
                <w:sz w:val="28"/>
              </w:rPr>
              <w:t xml:space="preserve"> </w:t>
            </w:r>
            <w:r w:rsidRPr="00F84882">
              <w:rPr>
                <w:sz w:val="28"/>
              </w:rPr>
              <w:t>дома)</w:t>
            </w:r>
          </w:p>
        </w:tc>
        <w:tc>
          <w:tcPr>
            <w:tcW w:w="1947" w:type="dxa"/>
          </w:tcPr>
          <w:p w:rsidR="00F74326" w:rsidRPr="00F84882" w:rsidRDefault="00F74326" w:rsidP="002423CF">
            <w:pPr>
              <w:pStyle w:val="TableParagraph"/>
              <w:rPr>
                <w:sz w:val="28"/>
              </w:rPr>
            </w:pPr>
            <w:r w:rsidRPr="00F84882">
              <w:rPr>
                <w:sz w:val="28"/>
              </w:rPr>
              <w:t>Причина</w:t>
            </w:r>
            <w:r w:rsidRPr="00F84882">
              <w:rPr>
                <w:spacing w:val="1"/>
                <w:sz w:val="28"/>
              </w:rPr>
              <w:t xml:space="preserve"> </w:t>
            </w:r>
            <w:r w:rsidRPr="00F84882">
              <w:rPr>
                <w:sz w:val="28"/>
              </w:rPr>
              <w:t>безработицы</w:t>
            </w:r>
          </w:p>
        </w:tc>
      </w:tr>
      <w:tr w:rsidR="00F74326" w:rsidTr="00F84882">
        <w:trPr>
          <w:trHeight w:val="321"/>
        </w:trPr>
        <w:tc>
          <w:tcPr>
            <w:tcW w:w="631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2</w:t>
            </w:r>
          </w:p>
        </w:tc>
        <w:tc>
          <w:tcPr>
            <w:tcW w:w="1385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3</w:t>
            </w:r>
          </w:p>
        </w:tc>
        <w:tc>
          <w:tcPr>
            <w:tcW w:w="2804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4</w:t>
            </w:r>
          </w:p>
        </w:tc>
        <w:tc>
          <w:tcPr>
            <w:tcW w:w="1947" w:type="dxa"/>
          </w:tcPr>
          <w:p w:rsidR="00F74326" w:rsidRPr="00F84882" w:rsidRDefault="00F74326" w:rsidP="00F8488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5</w:t>
            </w:r>
          </w:p>
        </w:tc>
      </w:tr>
      <w:tr w:rsidR="00F74326" w:rsidTr="00F84882">
        <w:trPr>
          <w:trHeight w:val="645"/>
        </w:trPr>
        <w:tc>
          <w:tcPr>
            <w:tcW w:w="631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rPr>
                <w:sz w:val="28"/>
              </w:rPr>
            </w:pPr>
            <w:r w:rsidRPr="00F84882">
              <w:rPr>
                <w:sz w:val="28"/>
              </w:rPr>
              <w:t>Иванов</w:t>
            </w:r>
            <w:r w:rsidRPr="00F84882">
              <w:rPr>
                <w:spacing w:val="-4"/>
                <w:sz w:val="28"/>
              </w:rPr>
              <w:t xml:space="preserve"> </w:t>
            </w:r>
            <w:r w:rsidRPr="00F84882">
              <w:rPr>
                <w:sz w:val="28"/>
              </w:rPr>
              <w:t>Иван</w:t>
            </w:r>
          </w:p>
          <w:p w:rsidR="00F74326" w:rsidRPr="00F84882" w:rsidRDefault="00F74326" w:rsidP="00F84882">
            <w:pPr>
              <w:pStyle w:val="TableParagraph"/>
              <w:spacing w:line="311" w:lineRule="exact"/>
              <w:rPr>
                <w:sz w:val="28"/>
              </w:rPr>
            </w:pPr>
            <w:r w:rsidRPr="00F84882">
              <w:rPr>
                <w:sz w:val="28"/>
              </w:rPr>
              <w:t>Иванович</w:t>
            </w:r>
          </w:p>
        </w:tc>
        <w:tc>
          <w:tcPr>
            <w:tcW w:w="1385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1940</w:t>
            </w:r>
          </w:p>
        </w:tc>
        <w:tc>
          <w:tcPr>
            <w:tcW w:w="2804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ул.</w:t>
            </w:r>
            <w:r w:rsidRPr="00F84882">
              <w:rPr>
                <w:spacing w:val="-2"/>
                <w:sz w:val="28"/>
              </w:rPr>
              <w:t xml:space="preserve"> </w:t>
            </w:r>
            <w:r w:rsidRPr="00F84882">
              <w:rPr>
                <w:sz w:val="28"/>
              </w:rPr>
              <w:t>Ленина</w:t>
            </w:r>
          </w:p>
        </w:tc>
        <w:tc>
          <w:tcPr>
            <w:tcW w:w="1947" w:type="dxa"/>
          </w:tcPr>
          <w:p w:rsidR="00F74326" w:rsidRPr="00F84882" w:rsidRDefault="00F74326" w:rsidP="00F8488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4882">
              <w:rPr>
                <w:sz w:val="28"/>
              </w:rPr>
              <w:t>пенсионер</w:t>
            </w:r>
          </w:p>
        </w:tc>
      </w:tr>
    </w:tbl>
    <w:p w:rsidR="00F74326" w:rsidRDefault="00F74326" w:rsidP="002423CF">
      <w:pPr>
        <w:pStyle w:val="BodyText"/>
        <w:ind w:left="0"/>
        <w:rPr>
          <w:sz w:val="30"/>
        </w:rPr>
      </w:pPr>
    </w:p>
    <w:p w:rsidR="00F74326" w:rsidRPr="006D2E3C" w:rsidRDefault="00F74326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F74326" w:rsidRPr="006D2E3C" w:rsidRDefault="00F74326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F74326" w:rsidRPr="006D2E3C" w:rsidRDefault="00F74326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F74326" w:rsidRDefault="00F74326" w:rsidP="002423CF">
      <w:pPr>
        <w:pStyle w:val="BodyText"/>
        <w:ind w:left="0"/>
        <w:rPr>
          <w:sz w:val="26"/>
        </w:rPr>
      </w:pPr>
    </w:p>
    <w:p w:rsidR="00F74326" w:rsidRDefault="00F74326" w:rsidP="002423CF">
      <w:pPr>
        <w:spacing w:before="207"/>
        <w:rPr>
          <w:sz w:val="24"/>
        </w:rPr>
      </w:pPr>
      <w:r>
        <w:rPr>
          <w:sz w:val="24"/>
        </w:rPr>
        <w:t>Примечание. Журнал хранится на УКП постоянно, заполняется в ходе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ежегодно.</w:t>
      </w:r>
    </w:p>
    <w:p w:rsidR="00F74326" w:rsidRDefault="00F74326" w:rsidP="002423CF">
      <w:pPr>
        <w:rPr>
          <w:sz w:val="24"/>
        </w:rPr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F74326" w:rsidRDefault="00F74326" w:rsidP="002423CF">
      <w:pPr>
        <w:pStyle w:val="BodyText"/>
        <w:spacing w:before="67" w:line="242" w:lineRule="auto"/>
        <w:ind w:left="0"/>
        <w:jc w:val="right"/>
      </w:pPr>
      <w:r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постановлению</w:t>
      </w:r>
    </w:p>
    <w:p w:rsidR="00F74326" w:rsidRDefault="00F74326" w:rsidP="00F03C90">
      <w:pPr>
        <w:pStyle w:val="BodyText"/>
        <w:spacing w:line="321" w:lineRule="exact"/>
        <w:ind w:left="0"/>
        <w:jc w:val="right"/>
      </w:pPr>
      <w:r>
        <w:t>от</w:t>
      </w:r>
      <w:r>
        <w:rPr>
          <w:spacing w:val="-4"/>
        </w:rPr>
        <w:t xml:space="preserve"> </w:t>
      </w:r>
      <w:r>
        <w:t>01.12.2023г.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64</w:t>
      </w:r>
    </w:p>
    <w:p w:rsidR="00F74326" w:rsidRDefault="00F74326" w:rsidP="002423CF">
      <w:pPr>
        <w:pStyle w:val="BodyText"/>
        <w:spacing w:line="318" w:lineRule="exact"/>
        <w:ind w:left="0"/>
        <w:jc w:val="right"/>
      </w:pPr>
    </w:p>
    <w:p w:rsidR="00F74326" w:rsidRDefault="00F74326" w:rsidP="002423CF">
      <w:pPr>
        <w:pStyle w:val="BodyText"/>
        <w:spacing w:before="5"/>
        <w:ind w:left="0"/>
        <w:rPr>
          <w:sz w:val="34"/>
        </w:rPr>
      </w:pPr>
    </w:p>
    <w:p w:rsidR="00F74326" w:rsidRDefault="00F74326" w:rsidP="002423CF">
      <w:pPr>
        <w:pStyle w:val="Heading1"/>
        <w:spacing w:line="319" w:lineRule="exact"/>
        <w:ind w:left="0"/>
        <w:jc w:val="center"/>
      </w:pPr>
      <w:r>
        <w:t>ПАСПОРТ</w:t>
      </w:r>
    </w:p>
    <w:p w:rsidR="00F74326" w:rsidRDefault="00F74326" w:rsidP="002423CF">
      <w:pPr>
        <w:pStyle w:val="BodyText"/>
        <w:ind w:left="0"/>
      </w:pPr>
      <w:r>
        <w:t>учебно-консультационного пункта по гражданской обороне и чрезвычайным</w:t>
      </w:r>
      <w:r>
        <w:rPr>
          <w:spacing w:val="-67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Ильинского сельского поселения</w:t>
      </w:r>
    </w:p>
    <w:p w:rsidR="00F74326" w:rsidRDefault="00F74326" w:rsidP="002423CF">
      <w:pPr>
        <w:pStyle w:val="BodyText"/>
        <w:spacing w:before="7"/>
        <w:ind w:left="0"/>
        <w:rPr>
          <w:sz w:val="24"/>
        </w:rPr>
      </w:pPr>
    </w:p>
    <w:p w:rsidR="00F74326" w:rsidRDefault="00F74326" w:rsidP="00706C2B">
      <w:pPr>
        <w:pStyle w:val="ListParagraph"/>
        <w:numPr>
          <w:ilvl w:val="1"/>
          <w:numId w:val="2"/>
        </w:numPr>
        <w:ind w:left="0"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F74326" w:rsidRDefault="00F74326" w:rsidP="002423CF">
      <w:pPr>
        <w:pStyle w:val="BodyText"/>
        <w:spacing w:before="6"/>
        <w:ind w:left="0"/>
        <w:rPr>
          <w:b/>
          <w:sz w:val="24"/>
        </w:rPr>
      </w:pPr>
    </w:p>
    <w:tbl>
      <w:tblPr>
        <w:tblW w:w="103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592"/>
        <w:gridCol w:w="2828"/>
      </w:tblGrid>
      <w:tr w:rsidR="00F74326" w:rsidTr="00F84882">
        <w:trPr>
          <w:trHeight w:val="552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№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п/п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Наименование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показателя</w:t>
            </w:r>
          </w:p>
        </w:tc>
        <w:tc>
          <w:tcPr>
            <w:tcW w:w="2828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Значение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показателя</w:t>
            </w: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1.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Полное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наименование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2.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Почтовый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адрес,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телефон,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факс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3.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Дата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создания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3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4.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70" w:lineRule="exact"/>
              <w:rPr>
                <w:sz w:val="24"/>
              </w:rPr>
            </w:pPr>
            <w:r w:rsidRPr="00F84882">
              <w:rPr>
                <w:sz w:val="24"/>
              </w:rPr>
              <w:t>Принадлежность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конкретному</w:t>
            </w:r>
            <w:r w:rsidRPr="00F84882">
              <w:rPr>
                <w:spacing w:val="-8"/>
                <w:sz w:val="24"/>
              </w:rPr>
              <w:t xml:space="preserve"> </w:t>
            </w:r>
            <w:r w:rsidRPr="00F84882">
              <w:rPr>
                <w:sz w:val="24"/>
              </w:rPr>
              <w:t>предприятию,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организации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или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учреждения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5.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Фамилия,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имя,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отчество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начальника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6.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Фамилия,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имя,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отчество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7.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Дата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обучения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1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8.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Общая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численность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неработающего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населения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(чел.),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закрепленного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за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9.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Наличие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оборудованного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класса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(помещения)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4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10.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71" w:lineRule="exact"/>
              <w:rPr>
                <w:sz w:val="24"/>
              </w:rPr>
            </w:pPr>
            <w:r w:rsidRPr="00F84882">
              <w:rPr>
                <w:sz w:val="24"/>
              </w:rPr>
              <w:t>Вместимость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помещения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(обеспечение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столами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стульями)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11.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Дата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заполнения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паспорта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1"/>
        </w:trPr>
        <w:tc>
          <w:tcPr>
            <w:tcW w:w="926" w:type="dxa"/>
          </w:tcPr>
          <w:p w:rsidR="00F74326" w:rsidRPr="00F84882" w:rsidRDefault="00F74326" w:rsidP="00F84882">
            <w:pPr>
              <w:pStyle w:val="TableParagraph"/>
              <w:spacing w:before="128"/>
              <w:rPr>
                <w:sz w:val="24"/>
              </w:rPr>
            </w:pPr>
            <w:r w:rsidRPr="00F84882">
              <w:rPr>
                <w:sz w:val="24"/>
              </w:rPr>
              <w:t>12.</w:t>
            </w:r>
          </w:p>
        </w:tc>
        <w:tc>
          <w:tcPr>
            <w:tcW w:w="6592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Подпись,</w:t>
            </w:r>
            <w:r w:rsidRPr="00F84882">
              <w:rPr>
                <w:spacing w:val="54"/>
                <w:sz w:val="24"/>
              </w:rPr>
              <w:t xml:space="preserve"> </w:t>
            </w:r>
            <w:r w:rsidRPr="00F84882">
              <w:rPr>
                <w:sz w:val="24"/>
              </w:rPr>
              <w:t>должность,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контактный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телефон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лица,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ответственного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за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заполнение</w:t>
            </w:r>
          </w:p>
        </w:tc>
        <w:tc>
          <w:tcPr>
            <w:tcW w:w="2828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BodyText"/>
        <w:ind w:left="0"/>
        <w:rPr>
          <w:b/>
          <w:sz w:val="26"/>
        </w:rPr>
      </w:pPr>
    </w:p>
    <w:p w:rsidR="00F74326" w:rsidRDefault="00F74326" w:rsidP="002423CF">
      <w:pPr>
        <w:pStyle w:val="BodyText"/>
        <w:spacing w:before="1"/>
        <w:ind w:left="0"/>
        <w:rPr>
          <w:b/>
          <w:sz w:val="26"/>
        </w:rPr>
      </w:pPr>
    </w:p>
    <w:p w:rsidR="00F74326" w:rsidRDefault="00F74326" w:rsidP="00706C2B">
      <w:pPr>
        <w:pStyle w:val="ListParagraph"/>
        <w:numPr>
          <w:ilvl w:val="1"/>
          <w:numId w:val="2"/>
        </w:numPr>
        <w:ind w:left="0" w:firstLine="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УЧЕБНО-МАТЕРИАЛЬНОЙ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</w:p>
    <w:p w:rsidR="00F74326" w:rsidRDefault="00F74326" w:rsidP="00706C2B">
      <w:pPr>
        <w:pStyle w:val="BodyText"/>
        <w:spacing w:before="5"/>
        <w:ind w:left="0"/>
        <w:rPr>
          <w:b/>
          <w:sz w:val="24"/>
        </w:rPr>
      </w:pPr>
    </w:p>
    <w:p w:rsidR="00F74326" w:rsidRDefault="00F74326" w:rsidP="00706C2B">
      <w:pPr>
        <w:pStyle w:val="ListParagraph"/>
        <w:numPr>
          <w:ilvl w:val="2"/>
          <w:numId w:val="2"/>
        </w:numPr>
        <w:ind w:left="0" w:firstLine="0"/>
        <w:rPr>
          <w:b/>
          <w:sz w:val="24"/>
        </w:rPr>
      </w:pPr>
      <w:r>
        <w:rPr>
          <w:b/>
          <w:sz w:val="24"/>
        </w:rPr>
        <w:t>РУКОВОДЯЩИЕ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F74326" w:rsidRDefault="00F74326" w:rsidP="002423CF">
      <w:pPr>
        <w:pStyle w:val="BodyText"/>
        <w:spacing w:before="5"/>
        <w:ind w:left="0"/>
        <w:rPr>
          <w:b/>
          <w:sz w:val="24"/>
        </w:rPr>
      </w:pPr>
    </w:p>
    <w:tbl>
      <w:tblPr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6453"/>
        <w:gridCol w:w="2799"/>
      </w:tblGrid>
      <w:tr w:rsidR="00F74326" w:rsidTr="00F84882">
        <w:trPr>
          <w:trHeight w:val="552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№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п/п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before="131"/>
              <w:rPr>
                <w:sz w:val="24"/>
              </w:rPr>
            </w:pPr>
            <w:r w:rsidRPr="00F84882">
              <w:rPr>
                <w:sz w:val="24"/>
              </w:rPr>
              <w:t>Наименование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показателя</w:t>
            </w:r>
          </w:p>
        </w:tc>
        <w:tc>
          <w:tcPr>
            <w:tcW w:w="2799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Значение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показателя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(имеется/не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имеется)</w:t>
            </w:r>
          </w:p>
        </w:tc>
      </w:tr>
      <w:tr w:rsidR="00F74326" w:rsidTr="00F84882">
        <w:trPr>
          <w:trHeight w:val="827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1.</w:t>
            </w:r>
          </w:p>
        </w:tc>
        <w:tc>
          <w:tcPr>
            <w:tcW w:w="6453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Постановление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(приказ,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распоряжение)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главы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Администрации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муниципального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образования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о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создании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  <w:r w:rsidRPr="00F84882">
              <w:rPr>
                <w:spacing w:val="3"/>
                <w:sz w:val="24"/>
              </w:rPr>
              <w:t xml:space="preserve"> </w:t>
            </w:r>
            <w:r w:rsidRPr="00F84882">
              <w:rPr>
                <w:sz w:val="24"/>
              </w:rPr>
              <w:t>на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территории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муниципального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830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2.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70" w:lineRule="exact"/>
              <w:rPr>
                <w:sz w:val="24"/>
              </w:rPr>
            </w:pPr>
            <w:r w:rsidRPr="00F84882">
              <w:rPr>
                <w:sz w:val="24"/>
              </w:rPr>
              <w:t>Приказ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руководителя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предприятия,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организации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или</w:t>
            </w:r>
          </w:p>
          <w:p w:rsidR="00F74326" w:rsidRPr="00F84882" w:rsidRDefault="00F74326" w:rsidP="00F84882">
            <w:pPr>
              <w:pStyle w:val="TableParagraph"/>
              <w:spacing w:line="270" w:lineRule="atLeast"/>
              <w:rPr>
                <w:sz w:val="24"/>
              </w:rPr>
            </w:pPr>
            <w:r w:rsidRPr="00F84882">
              <w:rPr>
                <w:sz w:val="24"/>
              </w:rPr>
              <w:t>учреждения,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при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котором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создан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ГО,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об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организации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его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работы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3.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Положение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об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4.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План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работы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на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год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5.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Распорядок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дня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работы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828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6.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График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дежурств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сотрудников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предприятия,</w:t>
            </w:r>
          </w:p>
          <w:p w:rsidR="00F74326" w:rsidRPr="00F84882" w:rsidRDefault="00F74326" w:rsidP="00F84882">
            <w:pPr>
              <w:pStyle w:val="TableParagraph"/>
              <w:spacing w:line="270" w:lineRule="atLeast"/>
              <w:rPr>
                <w:sz w:val="24"/>
              </w:rPr>
            </w:pPr>
            <w:r w:rsidRPr="00F84882">
              <w:rPr>
                <w:sz w:val="24"/>
              </w:rPr>
              <w:t>организации</w:t>
            </w:r>
            <w:r w:rsidRPr="00F84882">
              <w:rPr>
                <w:spacing w:val="-7"/>
                <w:sz w:val="24"/>
              </w:rPr>
              <w:t xml:space="preserve"> </w:t>
            </w:r>
            <w:r w:rsidRPr="00F84882">
              <w:rPr>
                <w:sz w:val="24"/>
              </w:rPr>
              <w:t>или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учреждения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других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привлекаемых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для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этого лиц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7.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Расписания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занятий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консультаций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на год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8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8.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Журнал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персонального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учета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населения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с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указанием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адреса,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</w:tbl>
    <w:p w:rsidR="00F74326" w:rsidRDefault="00F74326" w:rsidP="002423CF">
      <w:pPr>
        <w:rPr>
          <w:sz w:val="20"/>
        </w:rPr>
        <w:sectPr w:rsidR="00F74326" w:rsidSect="002423CF">
          <w:pgSz w:w="11910" w:h="16840"/>
          <w:pgMar w:top="1040" w:right="711" w:bottom="280" w:left="1418" w:header="720" w:footer="720" w:gutter="0"/>
          <w:cols w:space="720"/>
        </w:sectPr>
      </w:pPr>
    </w:p>
    <w:tbl>
      <w:tblPr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6453"/>
        <w:gridCol w:w="2799"/>
      </w:tblGrid>
      <w:tr w:rsidR="00F74326" w:rsidTr="00F84882">
        <w:trPr>
          <w:trHeight w:val="277"/>
        </w:trPr>
        <w:tc>
          <w:tcPr>
            <w:tcW w:w="10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телефона,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прошедшего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обучение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на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9.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Обязанности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начальника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консультантов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УКП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1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123"/>
              <w:rPr>
                <w:sz w:val="24"/>
              </w:rPr>
            </w:pPr>
            <w:r w:rsidRPr="00F84882">
              <w:rPr>
                <w:sz w:val="24"/>
              </w:rPr>
              <w:t>10.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62" w:lineRule="exact"/>
              <w:rPr>
                <w:sz w:val="24"/>
              </w:rPr>
            </w:pPr>
            <w:r w:rsidRPr="00F84882">
              <w:rPr>
                <w:sz w:val="24"/>
              </w:rPr>
              <w:t>Программа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подготовки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(с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содержанием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тем)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неработающего</w:t>
            </w:r>
          </w:p>
          <w:p w:rsidR="00F74326" w:rsidRPr="00F84882" w:rsidRDefault="00F74326" w:rsidP="00F84882">
            <w:pPr>
              <w:pStyle w:val="TableParagraph"/>
              <w:spacing w:line="269" w:lineRule="exact"/>
              <w:rPr>
                <w:sz w:val="24"/>
              </w:rPr>
            </w:pPr>
            <w:r w:rsidRPr="00F84882">
              <w:rPr>
                <w:sz w:val="24"/>
              </w:rPr>
              <w:t>населения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551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before="125"/>
              <w:rPr>
                <w:sz w:val="24"/>
              </w:rPr>
            </w:pPr>
            <w:r w:rsidRPr="00F84882">
              <w:rPr>
                <w:sz w:val="24"/>
              </w:rPr>
              <w:t>11.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62" w:lineRule="exact"/>
              <w:rPr>
                <w:sz w:val="24"/>
              </w:rPr>
            </w:pPr>
            <w:r w:rsidRPr="00F84882">
              <w:rPr>
                <w:sz w:val="24"/>
              </w:rPr>
              <w:t>Методические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разработки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проведению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занятий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согласно</w:t>
            </w:r>
          </w:p>
          <w:p w:rsidR="00F74326" w:rsidRPr="00F84882" w:rsidRDefault="00F74326" w:rsidP="00F84882">
            <w:pPr>
              <w:pStyle w:val="TableParagraph"/>
              <w:spacing w:line="269" w:lineRule="exact"/>
              <w:rPr>
                <w:sz w:val="24"/>
              </w:rPr>
            </w:pPr>
            <w:r w:rsidRPr="00F84882">
              <w:rPr>
                <w:sz w:val="24"/>
              </w:rPr>
              <w:t>утвержденной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программе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  <w:tr w:rsidR="00F74326" w:rsidTr="00F84882">
        <w:trPr>
          <w:trHeight w:val="275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12.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Планы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проведения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занятий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8"/>
        </w:trPr>
        <w:tc>
          <w:tcPr>
            <w:tcW w:w="1099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13.</w:t>
            </w:r>
          </w:p>
        </w:tc>
        <w:tc>
          <w:tcPr>
            <w:tcW w:w="6453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Количество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состав учебных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групп</w:t>
            </w:r>
          </w:p>
        </w:tc>
        <w:tc>
          <w:tcPr>
            <w:tcW w:w="2799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</w:tbl>
    <w:p w:rsidR="00F74326" w:rsidRDefault="00F74326" w:rsidP="002423CF">
      <w:pPr>
        <w:pStyle w:val="ListParagraph"/>
        <w:numPr>
          <w:ilvl w:val="2"/>
          <w:numId w:val="2"/>
        </w:numPr>
        <w:tabs>
          <w:tab w:val="left" w:pos="4173"/>
        </w:tabs>
        <w:spacing w:line="267" w:lineRule="exact"/>
        <w:ind w:left="0" w:firstLine="0"/>
        <w:rPr>
          <w:b/>
          <w:sz w:val="24"/>
        </w:rPr>
      </w:pPr>
      <w:r>
        <w:rPr>
          <w:b/>
          <w:sz w:val="24"/>
        </w:rPr>
        <w:t>УЧЕБНО-МАТЕРИАЛЬНАЯ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</w:p>
    <w:p w:rsidR="00F74326" w:rsidRDefault="00F74326" w:rsidP="002423CF">
      <w:pPr>
        <w:pStyle w:val="BodyText"/>
        <w:spacing w:before="2"/>
        <w:ind w:left="0"/>
        <w:rPr>
          <w:b/>
          <w:sz w:val="13"/>
        </w:rPr>
      </w:pP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2"/>
        <w:gridCol w:w="2595"/>
      </w:tblGrid>
      <w:tr w:rsidR="00F74326" w:rsidTr="00F84882">
        <w:trPr>
          <w:trHeight w:val="1104"/>
        </w:trPr>
        <w:tc>
          <w:tcPr>
            <w:tcW w:w="7612" w:type="dxa"/>
            <w:shd w:val="clear" w:color="auto" w:fill="F8F8F8"/>
          </w:tcPr>
          <w:p w:rsidR="00F74326" w:rsidRPr="00F84882" w:rsidRDefault="00F74326" w:rsidP="00F848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Наименование</w:t>
            </w:r>
          </w:p>
        </w:tc>
        <w:tc>
          <w:tcPr>
            <w:tcW w:w="2595" w:type="dxa"/>
            <w:shd w:val="clear" w:color="auto" w:fill="F8F8F8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  <w:r w:rsidRPr="00F84882">
              <w:rPr>
                <w:sz w:val="24"/>
              </w:rPr>
              <w:t>Значение показателя</w:t>
            </w:r>
            <w:r w:rsidRPr="00F84882">
              <w:rPr>
                <w:spacing w:val="1"/>
                <w:sz w:val="24"/>
              </w:rPr>
              <w:t xml:space="preserve"> </w:t>
            </w:r>
            <w:r w:rsidRPr="00F84882">
              <w:rPr>
                <w:sz w:val="24"/>
              </w:rPr>
              <w:t>(имеется:</w:t>
            </w:r>
            <w:r w:rsidRPr="00F84882">
              <w:rPr>
                <w:spacing w:val="-10"/>
                <w:sz w:val="24"/>
              </w:rPr>
              <w:t xml:space="preserve"> </w:t>
            </w:r>
            <w:r w:rsidRPr="00F84882">
              <w:rPr>
                <w:sz w:val="24"/>
              </w:rPr>
              <w:t>с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указанием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количества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/не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имеется)</w:t>
            </w: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1.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Доска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(учебная)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7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2.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Информационно-справочные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стенды: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3036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Нормативно-правовые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акты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организации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обучения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населения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в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области ГОЧС;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Чрезвычайные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ситуации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природного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техногенного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характера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57"/>
                <w:sz w:val="24"/>
              </w:rPr>
              <w:t xml:space="preserve"> </w:t>
            </w:r>
            <w:r w:rsidRPr="00F84882">
              <w:rPr>
                <w:sz w:val="24"/>
              </w:rPr>
              <w:t>стихийного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бедствия;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Средства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индивидуальной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защиты;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Средства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коллективной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защиты;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Правила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оказания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первой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медицинской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помощи;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Действия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сигналам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гражданской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обороны;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Защита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населения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путем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эвакуации;</w:t>
            </w:r>
          </w:p>
          <w:p w:rsidR="00F74326" w:rsidRPr="00F84882" w:rsidRDefault="00F74326" w:rsidP="00F8488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0" w:lineRule="atLeast"/>
              <w:ind w:left="0" w:firstLine="0"/>
              <w:rPr>
                <w:sz w:val="24"/>
              </w:rPr>
            </w:pPr>
            <w:r w:rsidRPr="00F84882">
              <w:rPr>
                <w:sz w:val="24"/>
              </w:rPr>
              <w:t>Терроризм – угроза обществу;</w:t>
            </w:r>
            <w:r w:rsidRPr="00F84882">
              <w:rPr>
                <w:spacing w:val="1"/>
                <w:sz w:val="24"/>
              </w:rPr>
              <w:t xml:space="preserve"> </w:t>
            </w:r>
            <w:r w:rsidRPr="00F84882">
              <w:rPr>
                <w:sz w:val="24"/>
              </w:rPr>
              <w:t>9)Первичные</w:t>
            </w:r>
            <w:r w:rsidRPr="00F84882">
              <w:rPr>
                <w:spacing w:val="-7"/>
                <w:sz w:val="24"/>
              </w:rPr>
              <w:t xml:space="preserve"> </w:t>
            </w:r>
            <w:r w:rsidRPr="00F84882">
              <w:rPr>
                <w:sz w:val="24"/>
              </w:rPr>
              <w:t>средства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пожаротушения.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ListParagraph"/>
        <w:numPr>
          <w:ilvl w:val="1"/>
          <w:numId w:val="2"/>
        </w:numPr>
        <w:tabs>
          <w:tab w:val="left" w:pos="4649"/>
        </w:tabs>
        <w:ind w:left="0" w:firstLine="0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2"/>
        <w:gridCol w:w="2595"/>
      </w:tblGrid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телевизор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DVD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проигрыватель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или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видеомагнитофон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персональный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компьютер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или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ноутбук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</w:tbl>
    <w:p w:rsidR="00F74326" w:rsidRDefault="00F74326" w:rsidP="002423CF">
      <w:pPr>
        <w:pStyle w:val="ListParagraph"/>
        <w:numPr>
          <w:ilvl w:val="1"/>
          <w:numId w:val="2"/>
        </w:numPr>
        <w:tabs>
          <w:tab w:val="left" w:pos="4850"/>
        </w:tabs>
        <w:ind w:left="0" w:firstLine="0"/>
        <w:rPr>
          <w:b/>
          <w:sz w:val="24"/>
        </w:rPr>
      </w:pPr>
      <w:r>
        <w:rPr>
          <w:b/>
          <w:sz w:val="24"/>
        </w:rPr>
        <w:t>Витринное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оформление: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2"/>
        <w:gridCol w:w="2595"/>
      </w:tblGrid>
      <w:tr w:rsidR="00F74326" w:rsidTr="00F84882">
        <w:trPr>
          <w:trHeight w:val="278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противогазы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для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взрослых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противогазы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для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камера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защитная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детская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КЗД-6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респираторы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6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дозиметры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бытовые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огнетушители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ватно-марлевые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повязки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8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индивидуальный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противохимический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пакет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(ИПП)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перевязочный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пакет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индивидуальный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(ППИ)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аптечка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индивидуальная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КИНГЗ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551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68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бинты,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вата,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марля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другие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материалы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для изготовления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простейших</w:t>
            </w:r>
          </w:p>
          <w:p w:rsidR="00F74326" w:rsidRPr="00F84882" w:rsidRDefault="00F74326" w:rsidP="00F84882">
            <w:pPr>
              <w:pStyle w:val="TableParagraph"/>
              <w:spacing w:line="264" w:lineRule="exact"/>
              <w:rPr>
                <w:sz w:val="24"/>
              </w:rPr>
            </w:pPr>
            <w:r w:rsidRPr="00F84882">
              <w:rPr>
                <w:sz w:val="24"/>
              </w:rPr>
              <w:t>СИЗ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4"/>
              </w:rPr>
            </w:pPr>
          </w:p>
        </w:tc>
      </w:tr>
    </w:tbl>
    <w:p w:rsidR="00F74326" w:rsidRDefault="00F74326" w:rsidP="002423CF">
      <w:pPr>
        <w:pStyle w:val="ListParagraph"/>
        <w:numPr>
          <w:ilvl w:val="1"/>
          <w:numId w:val="2"/>
        </w:numPr>
        <w:tabs>
          <w:tab w:val="left" w:pos="4869"/>
        </w:tabs>
        <w:ind w:left="0" w:firstLine="0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F74326" w:rsidRDefault="00F74326" w:rsidP="002423CF">
      <w:pPr>
        <w:pStyle w:val="BodyText"/>
        <w:ind w:left="0"/>
        <w:rPr>
          <w:b/>
          <w:sz w:val="24"/>
        </w:rPr>
      </w:pP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2"/>
        <w:gridCol w:w="2595"/>
      </w:tblGrid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-памятки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рекомендации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6"/>
                <w:sz w:val="24"/>
              </w:rPr>
              <w:t xml:space="preserve"> </w:t>
            </w:r>
            <w:r w:rsidRPr="00F84882">
              <w:rPr>
                <w:sz w:val="24"/>
              </w:rPr>
              <w:t>действиям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в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чрезвычайных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ситуациях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8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8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1"/>
                <w:sz w:val="24"/>
              </w:rPr>
              <w:t xml:space="preserve"> </w:t>
            </w:r>
            <w:r w:rsidRPr="00F84882">
              <w:rPr>
                <w:sz w:val="24"/>
              </w:rPr>
              <w:t>учебно-методическая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литература</w:t>
            </w:r>
            <w:r w:rsidRPr="00F84882">
              <w:rPr>
                <w:spacing w:val="-4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тематике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6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видеофильмы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по</w:t>
            </w:r>
            <w:r w:rsidRPr="00F84882">
              <w:rPr>
                <w:spacing w:val="-2"/>
                <w:sz w:val="24"/>
              </w:rPr>
              <w:t xml:space="preserve"> </w:t>
            </w:r>
            <w:r w:rsidRPr="00F84882">
              <w:rPr>
                <w:sz w:val="24"/>
              </w:rPr>
              <w:t>тематике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  <w:tr w:rsidR="00F74326" w:rsidTr="00F84882">
        <w:trPr>
          <w:trHeight w:val="275"/>
        </w:trPr>
        <w:tc>
          <w:tcPr>
            <w:tcW w:w="7612" w:type="dxa"/>
          </w:tcPr>
          <w:p w:rsidR="00F74326" w:rsidRPr="00F84882" w:rsidRDefault="00F74326" w:rsidP="00F84882">
            <w:pPr>
              <w:pStyle w:val="TableParagraph"/>
              <w:spacing w:line="256" w:lineRule="exact"/>
              <w:rPr>
                <w:sz w:val="24"/>
              </w:rPr>
            </w:pPr>
            <w:r w:rsidRPr="00F84882">
              <w:rPr>
                <w:sz w:val="24"/>
              </w:rPr>
              <w:t>—</w:t>
            </w:r>
            <w:r w:rsidRPr="00F84882">
              <w:rPr>
                <w:spacing w:val="-3"/>
                <w:sz w:val="24"/>
              </w:rPr>
              <w:t xml:space="preserve"> </w:t>
            </w:r>
            <w:r w:rsidRPr="00F84882">
              <w:rPr>
                <w:sz w:val="24"/>
              </w:rPr>
              <w:t>компьютерные</w:t>
            </w:r>
            <w:r w:rsidRPr="00F84882">
              <w:rPr>
                <w:spacing w:val="-5"/>
                <w:sz w:val="24"/>
              </w:rPr>
              <w:t xml:space="preserve"> </w:t>
            </w:r>
            <w:r w:rsidRPr="00F84882">
              <w:rPr>
                <w:sz w:val="24"/>
              </w:rPr>
              <w:t>программы</w:t>
            </w:r>
          </w:p>
        </w:tc>
        <w:tc>
          <w:tcPr>
            <w:tcW w:w="2595" w:type="dxa"/>
          </w:tcPr>
          <w:p w:rsidR="00F74326" w:rsidRPr="00F84882" w:rsidRDefault="00F74326" w:rsidP="002423CF">
            <w:pPr>
              <w:pStyle w:val="TableParagraph"/>
              <w:rPr>
                <w:sz w:val="20"/>
              </w:rPr>
            </w:pPr>
          </w:p>
        </w:tc>
      </w:tr>
    </w:tbl>
    <w:p w:rsidR="00F74326" w:rsidRPr="006D2E3C" w:rsidRDefault="00F74326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F74326" w:rsidRPr="006D2E3C" w:rsidRDefault="00F74326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F74326" w:rsidRPr="006D2E3C" w:rsidRDefault="00F74326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F74326" w:rsidRDefault="00F74326" w:rsidP="002423CF">
      <w:pPr>
        <w:tabs>
          <w:tab w:val="left" w:pos="8322"/>
        </w:tabs>
        <w:spacing w:before="123"/>
        <w:rPr>
          <w:sz w:val="16"/>
        </w:rPr>
      </w:pPr>
      <w:r>
        <w:rPr>
          <w:sz w:val="16"/>
        </w:rPr>
        <w:tab/>
      </w:r>
    </w:p>
    <w:sectPr w:rsidR="00F74326" w:rsidSect="002423CF">
      <w:pgSz w:w="11910" w:h="16840"/>
      <w:pgMar w:top="1040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E9E"/>
    <w:multiLevelType w:val="hybridMultilevel"/>
    <w:tmpl w:val="F10ABF92"/>
    <w:lvl w:ilvl="0" w:tplc="EEEC77B4">
      <w:start w:val="1"/>
      <w:numFmt w:val="decimal"/>
      <w:lvlText w:val="%1."/>
      <w:lvlJc w:val="left"/>
      <w:pPr>
        <w:ind w:left="1242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464DBC4">
      <w:start w:val="1"/>
      <w:numFmt w:val="decimal"/>
      <w:lvlText w:val="%2."/>
      <w:lvlJc w:val="left"/>
      <w:pPr>
        <w:ind w:left="488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8CE49732">
      <w:start w:val="1"/>
      <w:numFmt w:val="upperRoman"/>
      <w:lvlText w:val="%3."/>
      <w:lvlJc w:val="left"/>
      <w:pPr>
        <w:ind w:left="486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D6DA1A3C">
      <w:numFmt w:val="bullet"/>
      <w:lvlText w:val="•"/>
      <w:lvlJc w:val="left"/>
      <w:pPr>
        <w:ind w:left="5698" w:hanging="250"/>
      </w:pPr>
      <w:rPr>
        <w:rFonts w:hint="default"/>
      </w:rPr>
    </w:lvl>
    <w:lvl w:ilvl="4" w:tplc="ED06953C">
      <w:numFmt w:val="bullet"/>
      <w:lvlText w:val="•"/>
      <w:lvlJc w:val="left"/>
      <w:pPr>
        <w:ind w:left="6516" w:hanging="250"/>
      </w:pPr>
      <w:rPr>
        <w:rFonts w:hint="default"/>
      </w:rPr>
    </w:lvl>
    <w:lvl w:ilvl="5" w:tplc="A112A6E0">
      <w:numFmt w:val="bullet"/>
      <w:lvlText w:val="•"/>
      <w:lvlJc w:val="left"/>
      <w:pPr>
        <w:ind w:left="7334" w:hanging="250"/>
      </w:pPr>
      <w:rPr>
        <w:rFonts w:hint="default"/>
      </w:rPr>
    </w:lvl>
    <w:lvl w:ilvl="6" w:tplc="70D87440">
      <w:numFmt w:val="bullet"/>
      <w:lvlText w:val="•"/>
      <w:lvlJc w:val="left"/>
      <w:pPr>
        <w:ind w:left="8153" w:hanging="250"/>
      </w:pPr>
      <w:rPr>
        <w:rFonts w:hint="default"/>
      </w:rPr>
    </w:lvl>
    <w:lvl w:ilvl="7" w:tplc="532AD1A2">
      <w:numFmt w:val="bullet"/>
      <w:lvlText w:val="•"/>
      <w:lvlJc w:val="left"/>
      <w:pPr>
        <w:ind w:left="8971" w:hanging="250"/>
      </w:pPr>
      <w:rPr>
        <w:rFonts w:hint="default"/>
      </w:rPr>
    </w:lvl>
    <w:lvl w:ilvl="8" w:tplc="C7C46246">
      <w:numFmt w:val="bullet"/>
      <w:lvlText w:val="•"/>
      <w:lvlJc w:val="left"/>
      <w:pPr>
        <w:ind w:left="9789" w:hanging="250"/>
      </w:pPr>
      <w:rPr>
        <w:rFonts w:hint="default"/>
      </w:rPr>
    </w:lvl>
  </w:abstractNum>
  <w:abstractNum w:abstractNumId="1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>
    <w:nsid w:val="373A733B"/>
    <w:multiLevelType w:val="hybridMultilevel"/>
    <w:tmpl w:val="DE7481D0"/>
    <w:lvl w:ilvl="0" w:tplc="6CA8D472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DCC21B2">
      <w:numFmt w:val="bullet"/>
      <w:lvlText w:val="•"/>
      <w:lvlJc w:val="left"/>
      <w:pPr>
        <w:ind w:left="2258" w:hanging="281"/>
      </w:pPr>
      <w:rPr>
        <w:rFonts w:hint="default"/>
      </w:rPr>
    </w:lvl>
    <w:lvl w:ilvl="2" w:tplc="25A8F664">
      <w:numFmt w:val="bullet"/>
      <w:lvlText w:val="•"/>
      <w:lvlJc w:val="left"/>
      <w:pPr>
        <w:ind w:left="3277" w:hanging="281"/>
      </w:pPr>
      <w:rPr>
        <w:rFonts w:hint="default"/>
      </w:rPr>
    </w:lvl>
    <w:lvl w:ilvl="3" w:tplc="F712253E">
      <w:numFmt w:val="bullet"/>
      <w:lvlText w:val="•"/>
      <w:lvlJc w:val="left"/>
      <w:pPr>
        <w:ind w:left="4295" w:hanging="281"/>
      </w:pPr>
      <w:rPr>
        <w:rFonts w:hint="default"/>
      </w:rPr>
    </w:lvl>
    <w:lvl w:ilvl="4" w:tplc="1D7201DC">
      <w:numFmt w:val="bullet"/>
      <w:lvlText w:val="•"/>
      <w:lvlJc w:val="left"/>
      <w:pPr>
        <w:ind w:left="5314" w:hanging="281"/>
      </w:pPr>
      <w:rPr>
        <w:rFonts w:hint="default"/>
      </w:rPr>
    </w:lvl>
    <w:lvl w:ilvl="5" w:tplc="B03C5B6E">
      <w:numFmt w:val="bullet"/>
      <w:lvlText w:val="•"/>
      <w:lvlJc w:val="left"/>
      <w:pPr>
        <w:ind w:left="6333" w:hanging="281"/>
      </w:pPr>
      <w:rPr>
        <w:rFonts w:hint="default"/>
      </w:rPr>
    </w:lvl>
    <w:lvl w:ilvl="6" w:tplc="1CF66CC6">
      <w:numFmt w:val="bullet"/>
      <w:lvlText w:val="•"/>
      <w:lvlJc w:val="left"/>
      <w:pPr>
        <w:ind w:left="7351" w:hanging="281"/>
      </w:pPr>
      <w:rPr>
        <w:rFonts w:hint="default"/>
      </w:rPr>
    </w:lvl>
    <w:lvl w:ilvl="7" w:tplc="7152E85A">
      <w:numFmt w:val="bullet"/>
      <w:lvlText w:val="•"/>
      <w:lvlJc w:val="left"/>
      <w:pPr>
        <w:ind w:left="8370" w:hanging="281"/>
      </w:pPr>
      <w:rPr>
        <w:rFonts w:hint="default"/>
      </w:rPr>
    </w:lvl>
    <w:lvl w:ilvl="8" w:tplc="88468B00">
      <w:numFmt w:val="bullet"/>
      <w:lvlText w:val="•"/>
      <w:lvlJc w:val="left"/>
      <w:pPr>
        <w:ind w:left="9389" w:hanging="281"/>
      </w:pPr>
      <w:rPr>
        <w:rFonts w:hint="default"/>
      </w:rPr>
    </w:lvl>
  </w:abstractNum>
  <w:abstractNum w:abstractNumId="3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</w:rPr>
    </w:lvl>
  </w:abstractNum>
  <w:abstractNum w:abstractNumId="4">
    <w:nsid w:val="44B108F0"/>
    <w:multiLevelType w:val="hybridMultilevel"/>
    <w:tmpl w:val="FFE232E0"/>
    <w:lvl w:ilvl="0" w:tplc="04DCAF28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DC8FCEE">
      <w:numFmt w:val="bullet"/>
      <w:lvlText w:val="•"/>
      <w:lvlJc w:val="left"/>
      <w:pPr>
        <w:ind w:left="2258" w:hanging="281"/>
      </w:pPr>
      <w:rPr>
        <w:rFonts w:hint="default"/>
      </w:rPr>
    </w:lvl>
    <w:lvl w:ilvl="2" w:tplc="D3D654A6">
      <w:numFmt w:val="bullet"/>
      <w:lvlText w:val="•"/>
      <w:lvlJc w:val="left"/>
      <w:pPr>
        <w:ind w:left="3277" w:hanging="281"/>
      </w:pPr>
      <w:rPr>
        <w:rFonts w:hint="default"/>
      </w:rPr>
    </w:lvl>
    <w:lvl w:ilvl="3" w:tplc="E85C8DA8">
      <w:numFmt w:val="bullet"/>
      <w:lvlText w:val="•"/>
      <w:lvlJc w:val="left"/>
      <w:pPr>
        <w:ind w:left="4295" w:hanging="281"/>
      </w:pPr>
      <w:rPr>
        <w:rFonts w:hint="default"/>
      </w:rPr>
    </w:lvl>
    <w:lvl w:ilvl="4" w:tplc="F690A0C4">
      <w:numFmt w:val="bullet"/>
      <w:lvlText w:val="•"/>
      <w:lvlJc w:val="left"/>
      <w:pPr>
        <w:ind w:left="5314" w:hanging="281"/>
      </w:pPr>
      <w:rPr>
        <w:rFonts w:hint="default"/>
      </w:rPr>
    </w:lvl>
    <w:lvl w:ilvl="5" w:tplc="15F00FF8">
      <w:numFmt w:val="bullet"/>
      <w:lvlText w:val="•"/>
      <w:lvlJc w:val="left"/>
      <w:pPr>
        <w:ind w:left="6333" w:hanging="281"/>
      </w:pPr>
      <w:rPr>
        <w:rFonts w:hint="default"/>
      </w:rPr>
    </w:lvl>
    <w:lvl w:ilvl="6" w:tplc="1082C796">
      <w:numFmt w:val="bullet"/>
      <w:lvlText w:val="•"/>
      <w:lvlJc w:val="left"/>
      <w:pPr>
        <w:ind w:left="7351" w:hanging="281"/>
      </w:pPr>
      <w:rPr>
        <w:rFonts w:hint="default"/>
      </w:rPr>
    </w:lvl>
    <w:lvl w:ilvl="7" w:tplc="7BCA6258">
      <w:numFmt w:val="bullet"/>
      <w:lvlText w:val="•"/>
      <w:lvlJc w:val="left"/>
      <w:pPr>
        <w:ind w:left="8370" w:hanging="281"/>
      </w:pPr>
      <w:rPr>
        <w:rFonts w:hint="default"/>
      </w:rPr>
    </w:lvl>
    <w:lvl w:ilvl="8" w:tplc="265CF4A4">
      <w:numFmt w:val="bullet"/>
      <w:lvlText w:val="•"/>
      <w:lvlJc w:val="left"/>
      <w:pPr>
        <w:ind w:left="9389" w:hanging="281"/>
      </w:pPr>
      <w:rPr>
        <w:rFonts w:hint="default"/>
      </w:rPr>
    </w:lvl>
  </w:abstractNum>
  <w:abstractNum w:abstractNumId="5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cs="Times New Roman"/>
      </w:rPr>
    </w:lvl>
  </w:abstractNum>
  <w:abstractNum w:abstractNumId="6">
    <w:nsid w:val="5E1B09E5"/>
    <w:multiLevelType w:val="hybridMultilevel"/>
    <w:tmpl w:val="8368983A"/>
    <w:lvl w:ilvl="0" w:tplc="7ABCEAA2">
      <w:numFmt w:val="bullet"/>
      <w:lvlText w:val="-"/>
      <w:lvlJc w:val="left"/>
      <w:pPr>
        <w:ind w:left="1242" w:hanging="420"/>
      </w:pPr>
      <w:rPr>
        <w:rFonts w:ascii="Times New Roman" w:eastAsia="Times New Roman" w:hAnsi="Times New Roman" w:hint="default"/>
        <w:w w:val="100"/>
        <w:sz w:val="28"/>
      </w:rPr>
    </w:lvl>
    <w:lvl w:ilvl="1" w:tplc="F9E66E6C">
      <w:numFmt w:val="bullet"/>
      <w:lvlText w:val="•"/>
      <w:lvlJc w:val="left"/>
      <w:pPr>
        <w:ind w:left="2258" w:hanging="420"/>
      </w:pPr>
      <w:rPr>
        <w:rFonts w:hint="default"/>
      </w:rPr>
    </w:lvl>
    <w:lvl w:ilvl="2" w:tplc="853275F2">
      <w:numFmt w:val="bullet"/>
      <w:lvlText w:val="•"/>
      <w:lvlJc w:val="left"/>
      <w:pPr>
        <w:ind w:left="3277" w:hanging="420"/>
      </w:pPr>
      <w:rPr>
        <w:rFonts w:hint="default"/>
      </w:rPr>
    </w:lvl>
    <w:lvl w:ilvl="3" w:tplc="56B2789A">
      <w:numFmt w:val="bullet"/>
      <w:lvlText w:val="•"/>
      <w:lvlJc w:val="left"/>
      <w:pPr>
        <w:ind w:left="4295" w:hanging="420"/>
      </w:pPr>
      <w:rPr>
        <w:rFonts w:hint="default"/>
      </w:rPr>
    </w:lvl>
    <w:lvl w:ilvl="4" w:tplc="21DE8614">
      <w:numFmt w:val="bullet"/>
      <w:lvlText w:val="•"/>
      <w:lvlJc w:val="left"/>
      <w:pPr>
        <w:ind w:left="5314" w:hanging="420"/>
      </w:pPr>
      <w:rPr>
        <w:rFonts w:hint="default"/>
      </w:rPr>
    </w:lvl>
    <w:lvl w:ilvl="5" w:tplc="3A6C8EAA">
      <w:numFmt w:val="bullet"/>
      <w:lvlText w:val="•"/>
      <w:lvlJc w:val="left"/>
      <w:pPr>
        <w:ind w:left="6333" w:hanging="420"/>
      </w:pPr>
      <w:rPr>
        <w:rFonts w:hint="default"/>
      </w:rPr>
    </w:lvl>
    <w:lvl w:ilvl="6" w:tplc="71C2899C">
      <w:numFmt w:val="bullet"/>
      <w:lvlText w:val="•"/>
      <w:lvlJc w:val="left"/>
      <w:pPr>
        <w:ind w:left="7351" w:hanging="420"/>
      </w:pPr>
      <w:rPr>
        <w:rFonts w:hint="default"/>
      </w:rPr>
    </w:lvl>
    <w:lvl w:ilvl="7" w:tplc="AE36E3F4">
      <w:numFmt w:val="bullet"/>
      <w:lvlText w:val="•"/>
      <w:lvlJc w:val="left"/>
      <w:pPr>
        <w:ind w:left="8370" w:hanging="420"/>
      </w:pPr>
      <w:rPr>
        <w:rFonts w:hint="default"/>
      </w:rPr>
    </w:lvl>
    <w:lvl w:ilvl="8" w:tplc="B07402C2">
      <w:numFmt w:val="bullet"/>
      <w:lvlText w:val="•"/>
      <w:lvlJc w:val="left"/>
      <w:pPr>
        <w:ind w:left="9389" w:hanging="420"/>
      </w:pPr>
      <w:rPr>
        <w:rFonts w:hint="default"/>
      </w:rPr>
    </w:lvl>
  </w:abstractNum>
  <w:abstractNum w:abstractNumId="7">
    <w:nsid w:val="6BC36E46"/>
    <w:multiLevelType w:val="hybridMultilevel"/>
    <w:tmpl w:val="9C10A1E8"/>
    <w:lvl w:ilvl="0" w:tplc="BA3062A2">
      <w:numFmt w:val="bullet"/>
      <w:lvlText w:val="-"/>
      <w:lvlJc w:val="left"/>
      <w:pPr>
        <w:ind w:left="1242" w:hanging="166"/>
      </w:pPr>
      <w:rPr>
        <w:rFonts w:ascii="Times New Roman" w:eastAsia="Times New Roman" w:hAnsi="Times New Roman" w:hint="default"/>
        <w:w w:val="100"/>
        <w:sz w:val="28"/>
      </w:rPr>
    </w:lvl>
    <w:lvl w:ilvl="1" w:tplc="5B0E9718">
      <w:numFmt w:val="bullet"/>
      <w:lvlText w:val=""/>
      <w:lvlJc w:val="left"/>
      <w:pPr>
        <w:ind w:left="4309" w:hanging="360"/>
      </w:pPr>
      <w:rPr>
        <w:rFonts w:ascii="Symbol" w:eastAsia="Times New Roman" w:hAnsi="Symbol" w:hint="default"/>
        <w:w w:val="100"/>
        <w:sz w:val="28"/>
      </w:rPr>
    </w:lvl>
    <w:lvl w:ilvl="2" w:tplc="06600A8E">
      <w:numFmt w:val="bullet"/>
      <w:lvlText w:val="•"/>
      <w:lvlJc w:val="left"/>
      <w:pPr>
        <w:ind w:left="5091" w:hanging="360"/>
      </w:pPr>
      <w:rPr>
        <w:rFonts w:hint="default"/>
      </w:rPr>
    </w:lvl>
    <w:lvl w:ilvl="3" w:tplc="3AA060B6">
      <w:numFmt w:val="bullet"/>
      <w:lvlText w:val="•"/>
      <w:lvlJc w:val="left"/>
      <w:pPr>
        <w:ind w:left="5883" w:hanging="360"/>
      </w:pPr>
      <w:rPr>
        <w:rFonts w:hint="default"/>
      </w:rPr>
    </w:lvl>
    <w:lvl w:ilvl="4" w:tplc="8EDABCC6">
      <w:numFmt w:val="bullet"/>
      <w:lvlText w:val="•"/>
      <w:lvlJc w:val="left"/>
      <w:pPr>
        <w:ind w:left="6675" w:hanging="360"/>
      </w:pPr>
      <w:rPr>
        <w:rFonts w:hint="default"/>
      </w:rPr>
    </w:lvl>
    <w:lvl w:ilvl="5" w:tplc="A5D69536">
      <w:numFmt w:val="bullet"/>
      <w:lvlText w:val="•"/>
      <w:lvlJc w:val="left"/>
      <w:pPr>
        <w:ind w:left="7467" w:hanging="360"/>
      </w:pPr>
      <w:rPr>
        <w:rFonts w:hint="default"/>
      </w:rPr>
    </w:lvl>
    <w:lvl w:ilvl="6" w:tplc="A9EC5F82">
      <w:numFmt w:val="bullet"/>
      <w:lvlText w:val="•"/>
      <w:lvlJc w:val="left"/>
      <w:pPr>
        <w:ind w:left="8259" w:hanging="360"/>
      </w:pPr>
      <w:rPr>
        <w:rFonts w:hint="default"/>
      </w:rPr>
    </w:lvl>
    <w:lvl w:ilvl="7" w:tplc="746E40BA">
      <w:numFmt w:val="bullet"/>
      <w:lvlText w:val="•"/>
      <w:lvlJc w:val="left"/>
      <w:pPr>
        <w:ind w:left="9050" w:hanging="360"/>
      </w:pPr>
      <w:rPr>
        <w:rFonts w:hint="default"/>
      </w:rPr>
    </w:lvl>
    <w:lvl w:ilvl="8" w:tplc="6C708E26">
      <w:numFmt w:val="bullet"/>
      <w:lvlText w:val="•"/>
      <w:lvlJc w:val="left"/>
      <w:pPr>
        <w:ind w:left="9842" w:hanging="360"/>
      </w:pPr>
      <w:rPr>
        <w:rFonts w:hint="default"/>
      </w:rPr>
    </w:lvl>
  </w:abstractNum>
  <w:abstractNum w:abstractNumId="8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9">
    <w:nsid w:val="731426EF"/>
    <w:multiLevelType w:val="multilevel"/>
    <w:tmpl w:val="31D64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08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0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</w:rPr>
    </w:lvl>
  </w:abstractNum>
  <w:abstractNum w:abstractNumId="11">
    <w:nsid w:val="7E43251E"/>
    <w:multiLevelType w:val="hybridMultilevel"/>
    <w:tmpl w:val="4346374E"/>
    <w:lvl w:ilvl="0" w:tplc="F684C26C">
      <w:start w:val="3"/>
      <w:numFmt w:val="upperRoman"/>
      <w:lvlText w:val="%1."/>
      <w:lvlJc w:val="left"/>
      <w:pPr>
        <w:ind w:left="2955" w:hanging="4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58228428">
      <w:numFmt w:val="bullet"/>
      <w:lvlText w:val="•"/>
      <w:lvlJc w:val="left"/>
      <w:pPr>
        <w:ind w:left="3806" w:hanging="469"/>
      </w:pPr>
      <w:rPr>
        <w:rFonts w:hint="default"/>
      </w:rPr>
    </w:lvl>
    <w:lvl w:ilvl="2" w:tplc="92E4D920">
      <w:numFmt w:val="bullet"/>
      <w:lvlText w:val="•"/>
      <w:lvlJc w:val="left"/>
      <w:pPr>
        <w:ind w:left="4653" w:hanging="469"/>
      </w:pPr>
      <w:rPr>
        <w:rFonts w:hint="default"/>
      </w:rPr>
    </w:lvl>
    <w:lvl w:ilvl="3" w:tplc="2CC6FBCE">
      <w:numFmt w:val="bullet"/>
      <w:lvlText w:val="•"/>
      <w:lvlJc w:val="left"/>
      <w:pPr>
        <w:ind w:left="5499" w:hanging="469"/>
      </w:pPr>
      <w:rPr>
        <w:rFonts w:hint="default"/>
      </w:rPr>
    </w:lvl>
    <w:lvl w:ilvl="4" w:tplc="D0641D58">
      <w:numFmt w:val="bullet"/>
      <w:lvlText w:val="•"/>
      <w:lvlJc w:val="left"/>
      <w:pPr>
        <w:ind w:left="6346" w:hanging="469"/>
      </w:pPr>
      <w:rPr>
        <w:rFonts w:hint="default"/>
      </w:rPr>
    </w:lvl>
    <w:lvl w:ilvl="5" w:tplc="28909860">
      <w:numFmt w:val="bullet"/>
      <w:lvlText w:val="•"/>
      <w:lvlJc w:val="left"/>
      <w:pPr>
        <w:ind w:left="7193" w:hanging="469"/>
      </w:pPr>
      <w:rPr>
        <w:rFonts w:hint="default"/>
      </w:rPr>
    </w:lvl>
    <w:lvl w:ilvl="6" w:tplc="22A435EA">
      <w:numFmt w:val="bullet"/>
      <w:lvlText w:val="•"/>
      <w:lvlJc w:val="left"/>
      <w:pPr>
        <w:ind w:left="8039" w:hanging="469"/>
      </w:pPr>
      <w:rPr>
        <w:rFonts w:hint="default"/>
      </w:rPr>
    </w:lvl>
    <w:lvl w:ilvl="7" w:tplc="C1881BEC">
      <w:numFmt w:val="bullet"/>
      <w:lvlText w:val="•"/>
      <w:lvlJc w:val="left"/>
      <w:pPr>
        <w:ind w:left="8886" w:hanging="469"/>
      </w:pPr>
      <w:rPr>
        <w:rFonts w:hint="default"/>
      </w:rPr>
    </w:lvl>
    <w:lvl w:ilvl="8" w:tplc="7D5E165E">
      <w:numFmt w:val="bullet"/>
      <w:lvlText w:val="•"/>
      <w:lvlJc w:val="left"/>
      <w:pPr>
        <w:ind w:left="9733" w:hanging="469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5E7"/>
    <w:rsid w:val="00011504"/>
    <w:rsid w:val="00091D04"/>
    <w:rsid w:val="000F3DF5"/>
    <w:rsid w:val="00136A5B"/>
    <w:rsid w:val="001469B9"/>
    <w:rsid w:val="001D26B0"/>
    <w:rsid w:val="001F4D9E"/>
    <w:rsid w:val="002155E7"/>
    <w:rsid w:val="0023640A"/>
    <w:rsid w:val="002423CF"/>
    <w:rsid w:val="002525D3"/>
    <w:rsid w:val="00260BC4"/>
    <w:rsid w:val="00262390"/>
    <w:rsid w:val="00262E46"/>
    <w:rsid w:val="002C0B46"/>
    <w:rsid w:val="002D5444"/>
    <w:rsid w:val="0032253E"/>
    <w:rsid w:val="003431D3"/>
    <w:rsid w:val="00344CAF"/>
    <w:rsid w:val="00361A28"/>
    <w:rsid w:val="00383F0C"/>
    <w:rsid w:val="00395B22"/>
    <w:rsid w:val="003A4006"/>
    <w:rsid w:val="003A737F"/>
    <w:rsid w:val="003E29BD"/>
    <w:rsid w:val="003F1D48"/>
    <w:rsid w:val="004235FC"/>
    <w:rsid w:val="004429B4"/>
    <w:rsid w:val="00443E52"/>
    <w:rsid w:val="00472DA5"/>
    <w:rsid w:val="004B490E"/>
    <w:rsid w:val="00541E8F"/>
    <w:rsid w:val="00583091"/>
    <w:rsid w:val="0058562D"/>
    <w:rsid w:val="005A1C6F"/>
    <w:rsid w:val="005C2311"/>
    <w:rsid w:val="005C2DAC"/>
    <w:rsid w:val="005E435B"/>
    <w:rsid w:val="005F5E5F"/>
    <w:rsid w:val="00614B7C"/>
    <w:rsid w:val="00623804"/>
    <w:rsid w:val="00631D6F"/>
    <w:rsid w:val="006776A0"/>
    <w:rsid w:val="006A3770"/>
    <w:rsid w:val="006D2E3C"/>
    <w:rsid w:val="006D6C87"/>
    <w:rsid w:val="00706C2B"/>
    <w:rsid w:val="007434CE"/>
    <w:rsid w:val="007679A9"/>
    <w:rsid w:val="00784FD5"/>
    <w:rsid w:val="00791B4A"/>
    <w:rsid w:val="007E7662"/>
    <w:rsid w:val="007F0806"/>
    <w:rsid w:val="008063D0"/>
    <w:rsid w:val="0084788A"/>
    <w:rsid w:val="0085426F"/>
    <w:rsid w:val="00856FAC"/>
    <w:rsid w:val="0087395E"/>
    <w:rsid w:val="00892B12"/>
    <w:rsid w:val="00895755"/>
    <w:rsid w:val="008D7116"/>
    <w:rsid w:val="008E323C"/>
    <w:rsid w:val="008E3A6F"/>
    <w:rsid w:val="00923A97"/>
    <w:rsid w:val="009701DB"/>
    <w:rsid w:val="00996811"/>
    <w:rsid w:val="009A47AD"/>
    <w:rsid w:val="009E4EA6"/>
    <w:rsid w:val="009E4F56"/>
    <w:rsid w:val="00A51477"/>
    <w:rsid w:val="00AE2C3C"/>
    <w:rsid w:val="00AE3B24"/>
    <w:rsid w:val="00AE4A62"/>
    <w:rsid w:val="00B24953"/>
    <w:rsid w:val="00B81E47"/>
    <w:rsid w:val="00B848EA"/>
    <w:rsid w:val="00BB2857"/>
    <w:rsid w:val="00BB3850"/>
    <w:rsid w:val="00BE0D5D"/>
    <w:rsid w:val="00C206A6"/>
    <w:rsid w:val="00C305C7"/>
    <w:rsid w:val="00C5303C"/>
    <w:rsid w:val="00CA2417"/>
    <w:rsid w:val="00CA7FBD"/>
    <w:rsid w:val="00D12290"/>
    <w:rsid w:val="00D51AEA"/>
    <w:rsid w:val="00D67B56"/>
    <w:rsid w:val="00D81DD9"/>
    <w:rsid w:val="00D879ED"/>
    <w:rsid w:val="00D9773C"/>
    <w:rsid w:val="00DA367A"/>
    <w:rsid w:val="00E40641"/>
    <w:rsid w:val="00E711EE"/>
    <w:rsid w:val="00E862CD"/>
    <w:rsid w:val="00E94218"/>
    <w:rsid w:val="00EC495A"/>
    <w:rsid w:val="00F03C90"/>
    <w:rsid w:val="00F438D0"/>
    <w:rsid w:val="00F61D84"/>
    <w:rsid w:val="00F74326"/>
    <w:rsid w:val="00F84882"/>
    <w:rsid w:val="00F978A4"/>
    <w:rsid w:val="00FC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0BC4"/>
    <w:pPr>
      <w:ind w:left="413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E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2E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2E3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6A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E3C"/>
    <w:rPr>
      <w:rFonts w:ascii="Cambria" w:hAnsi="Cambria" w:cs="Times New Roman"/>
      <w:b/>
      <w:bCs/>
      <w:color w:val="4F81BD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2E3C"/>
    <w:rPr>
      <w:rFonts w:ascii="Cambria" w:hAnsi="Cambria" w:cs="Times New Roman"/>
      <w:b/>
      <w:bCs/>
      <w:i/>
      <w:iCs/>
      <w:color w:val="4F81BD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2E3C"/>
    <w:rPr>
      <w:rFonts w:ascii="Cambria" w:hAnsi="Cambria" w:cs="Times New Roman"/>
      <w:color w:val="243F60"/>
      <w:lang w:val="ru-RU"/>
    </w:rPr>
  </w:style>
  <w:style w:type="table" w:customStyle="1" w:styleId="TableNormal1">
    <w:name w:val="Table Normal1"/>
    <w:uiPriority w:val="99"/>
    <w:semiHidden/>
    <w:rsid w:val="00260B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60BC4"/>
    <w:pPr>
      <w:ind w:left="124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6A0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60BC4"/>
    <w:pPr>
      <w:spacing w:before="139"/>
      <w:ind w:left="459"/>
      <w:jc w:val="center"/>
    </w:pPr>
    <w:rPr>
      <w:b/>
      <w:b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6776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BC4"/>
    <w:pPr>
      <w:ind w:left="1242" w:hanging="164"/>
    </w:pPr>
  </w:style>
  <w:style w:type="paragraph" w:customStyle="1" w:styleId="TableParagraph">
    <w:name w:val="Table Paragraph"/>
    <w:basedOn w:val="Normal"/>
    <w:uiPriority w:val="99"/>
    <w:rsid w:val="00260BC4"/>
  </w:style>
  <w:style w:type="paragraph" w:styleId="BalloonText">
    <w:name w:val="Balloon Text"/>
    <w:basedOn w:val="Normal"/>
    <w:link w:val="BalloonTextChar"/>
    <w:uiPriority w:val="99"/>
    <w:semiHidden/>
    <w:rsid w:val="0097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1DB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E862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62CD"/>
    <w:rPr>
      <w:rFonts w:ascii="Times New Roman" w:hAnsi="Times New Roman" w:cs="Times New Roman"/>
      <w:lang w:val="ru-RU"/>
    </w:rPr>
  </w:style>
  <w:style w:type="table" w:customStyle="1" w:styleId="TableNormal11">
    <w:name w:val="Table Normal11"/>
    <w:uiPriority w:val="99"/>
    <w:semiHidden/>
    <w:rsid w:val="008E3A6F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19</Pages>
  <Words>4705</Words>
  <Characters>26819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30</cp:revision>
  <cp:lastPrinted>2023-12-08T08:33:00Z</cp:lastPrinted>
  <dcterms:created xsi:type="dcterms:W3CDTF">2023-11-13T08:47:00Z</dcterms:created>
  <dcterms:modified xsi:type="dcterms:W3CDTF">2024-01-15T06:50:00Z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