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9B" w:rsidRDefault="0001259B" w:rsidP="00DC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1259B" w:rsidRDefault="0001259B" w:rsidP="000C774B">
      <w:pPr>
        <w:jc w:val="center"/>
        <w:rPr>
          <w:b/>
          <w:sz w:val="28"/>
          <w:szCs w:val="28"/>
        </w:rPr>
      </w:pPr>
    </w:p>
    <w:p w:rsidR="0001259B" w:rsidRDefault="0001259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</w:t>
      </w:r>
    </w:p>
    <w:p w:rsidR="0001259B" w:rsidRDefault="0001259B" w:rsidP="00D24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ИЛЬИНСКОГО СЕЛЬСКОГО ПОСЕЛЕНИЯ</w:t>
      </w:r>
    </w:p>
    <w:p w:rsidR="0001259B" w:rsidRDefault="0001259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01259B" w:rsidRDefault="0001259B" w:rsidP="000C774B">
      <w:pPr>
        <w:jc w:val="center"/>
        <w:rPr>
          <w:sz w:val="28"/>
          <w:szCs w:val="28"/>
        </w:rPr>
      </w:pPr>
    </w:p>
    <w:p w:rsidR="0001259B" w:rsidRDefault="0001259B" w:rsidP="00740798">
      <w:pPr>
        <w:rPr>
          <w:sz w:val="28"/>
          <w:szCs w:val="28"/>
        </w:rPr>
      </w:pPr>
    </w:p>
    <w:p w:rsidR="0001259B" w:rsidRDefault="0001259B" w:rsidP="000C77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259B" w:rsidRDefault="0001259B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01259B" w:rsidRPr="00E131DC" w:rsidRDefault="0001259B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:rsidR="0001259B" w:rsidRPr="00E131DC" w:rsidRDefault="0001259B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z w:val="28"/>
          <w:szCs w:val="28"/>
        </w:rPr>
        <w:t>26 июня 2024г                             № 51</w:t>
      </w:r>
      <w:r w:rsidRPr="005144CF">
        <w:rPr>
          <w:sz w:val="28"/>
          <w:szCs w:val="28"/>
        </w:rPr>
        <w:tab/>
      </w:r>
      <w:r>
        <w:rPr>
          <w:sz w:val="28"/>
          <w:szCs w:val="28"/>
        </w:rPr>
        <w:t xml:space="preserve">х. Кугейский </w:t>
      </w:r>
    </w:p>
    <w:p w:rsidR="0001259B" w:rsidRDefault="0001259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1259B" w:rsidRDefault="0001259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:rsidR="0001259B" w:rsidRDefault="0001259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:rsidR="0001259B" w:rsidRDefault="0001259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:rsidR="0001259B" w:rsidRDefault="0001259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поселения.</w:t>
      </w:r>
    </w:p>
    <w:p w:rsidR="0001259B" w:rsidRDefault="0001259B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259B" w:rsidRPr="00506427" w:rsidRDefault="0001259B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259B" w:rsidRPr="00506427" w:rsidRDefault="0001259B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Ильинского</w:t>
      </w:r>
      <w:r w:rsidRPr="00506427">
        <w:rPr>
          <w:bCs/>
          <w:sz w:val="28"/>
          <w:szCs w:val="28"/>
        </w:rPr>
        <w:t xml:space="preserve"> сельского поселения </w:t>
      </w:r>
    </w:p>
    <w:p w:rsidR="0001259B" w:rsidRDefault="0001259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:rsidR="0001259B" w:rsidRPr="00506427" w:rsidRDefault="0001259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1259B" w:rsidRDefault="0001259B" w:rsidP="00D7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6427">
        <w:rPr>
          <w:sz w:val="28"/>
          <w:szCs w:val="28"/>
        </w:rPr>
        <w:t xml:space="preserve">. Утвердить Положение </w:t>
      </w:r>
      <w:r w:rsidRPr="00506427">
        <w:rPr>
          <w:bCs/>
          <w:spacing w:val="-21"/>
          <w:sz w:val="28"/>
          <w:szCs w:val="28"/>
        </w:rPr>
        <w:t xml:space="preserve">об оперативно-диспетчерском управлении  в системе теплоснабжения </w:t>
      </w:r>
      <w:r w:rsidRPr="0050642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Ильинского</w:t>
      </w:r>
      <w:r w:rsidRPr="00506427">
        <w:rPr>
          <w:bCs/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согласно приложению № 1</w:t>
      </w:r>
    </w:p>
    <w:p w:rsidR="0001259B" w:rsidRDefault="0001259B" w:rsidP="00D744AB">
      <w:pPr>
        <w:ind w:firstLine="709"/>
        <w:jc w:val="both"/>
        <w:rPr>
          <w:sz w:val="28"/>
          <w:szCs w:val="28"/>
        </w:rPr>
      </w:pPr>
    </w:p>
    <w:p w:rsidR="0001259B" w:rsidRDefault="0001259B" w:rsidP="00D74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утратившем силу постановление № 44 от 20.09.2023г Об утверждении Положения об оперативно-диспетчерском управлении в системе теплоснабжения Ильинского сельского поселения.</w:t>
      </w:r>
    </w:p>
    <w:p w:rsidR="0001259B" w:rsidRDefault="0001259B" w:rsidP="00D744A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259B" w:rsidRDefault="0001259B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специалиста 1 категории Администрации  Ильинского сельского поселения С.К. Мавлюдов.</w:t>
      </w:r>
    </w:p>
    <w:p w:rsidR="0001259B" w:rsidRDefault="0001259B" w:rsidP="00976AF7">
      <w:pPr>
        <w:jc w:val="both"/>
        <w:rPr>
          <w:sz w:val="28"/>
          <w:szCs w:val="28"/>
        </w:rPr>
      </w:pPr>
    </w:p>
    <w:p w:rsidR="0001259B" w:rsidRDefault="0001259B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с момента подписания, и подлежит обнародованию.</w:t>
      </w:r>
    </w:p>
    <w:p w:rsidR="0001259B" w:rsidRDefault="0001259B" w:rsidP="007904FA">
      <w:pPr>
        <w:ind w:firstLine="709"/>
        <w:jc w:val="both"/>
        <w:rPr>
          <w:sz w:val="28"/>
          <w:szCs w:val="28"/>
        </w:rPr>
      </w:pPr>
    </w:p>
    <w:p w:rsidR="0001259B" w:rsidRDefault="0001259B" w:rsidP="007904FA">
      <w:pPr>
        <w:ind w:firstLine="709"/>
        <w:jc w:val="both"/>
        <w:rPr>
          <w:sz w:val="28"/>
          <w:szCs w:val="28"/>
        </w:rPr>
      </w:pPr>
    </w:p>
    <w:p w:rsidR="0001259B" w:rsidRPr="00506427" w:rsidRDefault="0001259B" w:rsidP="007904FA">
      <w:pPr>
        <w:ind w:firstLine="709"/>
        <w:jc w:val="both"/>
        <w:rPr>
          <w:sz w:val="28"/>
          <w:szCs w:val="28"/>
        </w:rPr>
      </w:pPr>
    </w:p>
    <w:p w:rsidR="0001259B" w:rsidRPr="00506427" w:rsidRDefault="0001259B" w:rsidP="007904FA">
      <w:pPr>
        <w:ind w:firstLine="709"/>
        <w:jc w:val="both"/>
        <w:rPr>
          <w:sz w:val="28"/>
          <w:szCs w:val="28"/>
        </w:rPr>
      </w:pPr>
    </w:p>
    <w:p w:rsidR="0001259B" w:rsidRDefault="0001259B" w:rsidP="00BC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1259B" w:rsidRDefault="0001259B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 сельского  поселения                               А.Н. Могильный</w:t>
      </w:r>
    </w:p>
    <w:p w:rsidR="0001259B" w:rsidRPr="00506427" w:rsidRDefault="0001259B" w:rsidP="007904FA">
      <w:pPr>
        <w:ind w:firstLine="709"/>
        <w:jc w:val="both"/>
        <w:rPr>
          <w:sz w:val="28"/>
          <w:szCs w:val="28"/>
        </w:rPr>
      </w:pPr>
    </w:p>
    <w:p w:rsidR="0001259B" w:rsidRDefault="0001259B" w:rsidP="00976AF7">
      <w:pPr>
        <w:ind w:left="3540"/>
        <w:rPr>
          <w:szCs w:val="28"/>
        </w:rPr>
        <w:sectPr w:rsidR="0001259B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:rsidR="0001259B" w:rsidRPr="00976AF7" w:rsidRDefault="0001259B" w:rsidP="009B11C0">
      <w:pPr>
        <w:jc w:val="right"/>
        <w:rPr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Приложение № 1</w:t>
      </w:r>
    </w:p>
    <w:p w:rsidR="0001259B" w:rsidRDefault="0001259B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к постановлению Администрации </w:t>
      </w:r>
    </w:p>
    <w:p w:rsidR="0001259B" w:rsidRDefault="0001259B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Ильинского</w:t>
      </w:r>
    </w:p>
    <w:p w:rsidR="0001259B" w:rsidRDefault="0001259B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сельского поселения</w:t>
      </w:r>
    </w:p>
    <w:p w:rsidR="0001259B" w:rsidRDefault="0001259B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26.06.2024г №51                                                                                                </w:t>
      </w:r>
    </w:p>
    <w:p w:rsidR="0001259B" w:rsidRDefault="0001259B" w:rsidP="007904FA">
      <w:pPr>
        <w:ind w:left="3540"/>
        <w:jc w:val="center"/>
        <w:rPr>
          <w:szCs w:val="28"/>
        </w:rPr>
      </w:pPr>
    </w:p>
    <w:p w:rsidR="0001259B" w:rsidRDefault="0001259B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:rsidR="0001259B" w:rsidRPr="009F300C" w:rsidRDefault="0001259B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01259B" w:rsidRPr="009F300C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01259B" w:rsidRPr="009F300C" w:rsidRDefault="0001259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Ильинского</w:t>
      </w:r>
      <w:r w:rsidRPr="009F300C">
        <w:rPr>
          <w:b/>
          <w:sz w:val="24"/>
          <w:szCs w:val="24"/>
        </w:rPr>
        <w:t xml:space="preserve"> </w:t>
      </w:r>
      <w:r w:rsidRPr="009F300C">
        <w:rPr>
          <w:b/>
          <w:bCs/>
          <w:sz w:val="24"/>
          <w:szCs w:val="24"/>
        </w:rPr>
        <w:t>сельского  поселения</w:t>
      </w:r>
    </w:p>
    <w:p w:rsidR="0001259B" w:rsidRPr="009F300C" w:rsidRDefault="0001259B" w:rsidP="007904FA">
      <w:pPr>
        <w:jc w:val="center"/>
        <w:rPr>
          <w:sz w:val="24"/>
          <w:szCs w:val="24"/>
        </w:rPr>
      </w:pPr>
    </w:p>
    <w:p w:rsidR="0001259B" w:rsidRPr="009F300C" w:rsidRDefault="0001259B" w:rsidP="007904FA">
      <w:pPr>
        <w:jc w:val="center"/>
        <w:rPr>
          <w:sz w:val="24"/>
          <w:szCs w:val="24"/>
        </w:rPr>
      </w:pPr>
    </w:p>
    <w:p w:rsidR="0001259B" w:rsidRPr="009F300C" w:rsidRDefault="0001259B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:rsidR="0001259B" w:rsidRPr="009F300C" w:rsidRDefault="0001259B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01259B" w:rsidRPr="009F300C" w:rsidRDefault="0001259B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Ильинского </w:t>
      </w:r>
      <w:r w:rsidRPr="009F300C">
        <w:rPr>
          <w:sz w:val="24"/>
          <w:szCs w:val="24"/>
        </w:rPr>
        <w:t>сельского  поселения;</w:t>
      </w:r>
    </w:p>
    <w:p w:rsidR="0001259B" w:rsidRPr="009F300C" w:rsidRDefault="0001259B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01259B" w:rsidRPr="009F300C" w:rsidRDefault="0001259B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Ильинского </w:t>
      </w:r>
      <w:r w:rsidRPr="009F300C">
        <w:rPr>
          <w:sz w:val="24"/>
          <w:szCs w:val="24"/>
        </w:rPr>
        <w:t>сельского  поселения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Ильинского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>
        <w:rPr>
          <w:sz w:val="24"/>
          <w:szCs w:val="24"/>
        </w:rPr>
        <w:t xml:space="preserve">Ильинского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01259B" w:rsidRPr="009F300C" w:rsidRDefault="0001259B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ЕДДС)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Ильинского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01259B" w:rsidRPr="009F300C" w:rsidRDefault="0001259B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Ильинского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>
        <w:rPr>
          <w:sz w:val="24"/>
          <w:szCs w:val="24"/>
        </w:rPr>
        <w:t xml:space="preserve">Ильинского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01259B" w:rsidRPr="009F300C" w:rsidRDefault="0001259B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Ильинского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>вляет глава Ильинского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Ильинского </w:t>
      </w:r>
      <w:r w:rsidRPr="009F300C">
        <w:rPr>
          <w:sz w:val="24"/>
          <w:szCs w:val="24"/>
        </w:rPr>
        <w:t>сельского  поселения.</w:t>
      </w:r>
    </w:p>
    <w:p w:rsidR="0001259B" w:rsidRPr="009F300C" w:rsidRDefault="0001259B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>
        <w:rPr>
          <w:sz w:val="24"/>
          <w:szCs w:val="24"/>
        </w:rPr>
        <w:t>Ростовской 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01259B" w:rsidRPr="009F300C" w:rsidRDefault="0001259B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>
        <w:rPr>
          <w:sz w:val="24"/>
          <w:szCs w:val="24"/>
        </w:rPr>
        <w:t xml:space="preserve">Ильинского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 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01259B" w:rsidRPr="009F300C" w:rsidRDefault="0001259B" w:rsidP="007927D8">
      <w:pPr>
        <w:jc w:val="both"/>
        <w:rPr>
          <w:sz w:val="24"/>
          <w:szCs w:val="24"/>
        </w:rPr>
      </w:pP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Ильинского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01259B" w:rsidRPr="009F300C" w:rsidRDefault="0001259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>
        <w:rPr>
          <w:sz w:val="24"/>
          <w:szCs w:val="24"/>
        </w:rPr>
        <w:t xml:space="preserve">Ильинского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 Ильинского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Ильинского </w:t>
      </w:r>
      <w:r w:rsidRPr="009F300C">
        <w:rPr>
          <w:sz w:val="24"/>
          <w:szCs w:val="24"/>
        </w:rPr>
        <w:t xml:space="preserve"> сельского  поселения, 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Ильинского </w:t>
      </w:r>
      <w:r w:rsidRPr="009F300C">
        <w:rPr>
          <w:sz w:val="24"/>
          <w:szCs w:val="24"/>
        </w:rPr>
        <w:t xml:space="preserve"> сельского  поселения;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Ильинского 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Ильинского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01259B" w:rsidRPr="009F300C" w:rsidRDefault="0001259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Ильинского сельского поселения 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 Специалиста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Ильинского 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Ильинского </w:t>
      </w:r>
      <w:r w:rsidRPr="009F300C">
        <w:rPr>
          <w:sz w:val="24"/>
          <w:szCs w:val="24"/>
        </w:rPr>
        <w:t>сельского  поселения;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>ционных органов РСЧС Ильинского</w:t>
      </w:r>
      <w:r w:rsidRPr="009F300C">
        <w:rPr>
          <w:sz w:val="24"/>
          <w:szCs w:val="24"/>
        </w:rPr>
        <w:t xml:space="preserve"> сельского  поселения;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(объектов), в компетенцию, которой входит реагирование на принятое сообщение;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>
        <w:rPr>
          <w:sz w:val="24"/>
          <w:szCs w:val="24"/>
        </w:rPr>
        <w:t xml:space="preserve"> объектах теплоснабжения 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Ильинского </w:t>
      </w:r>
      <w:r w:rsidRPr="009F300C">
        <w:rPr>
          <w:sz w:val="24"/>
          <w:szCs w:val="24"/>
        </w:rPr>
        <w:t xml:space="preserve"> сельского  поселения;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>объектов теплоснабжения  на территории Ильинского с</w:t>
      </w:r>
      <w:r w:rsidRPr="009F300C">
        <w:rPr>
          <w:sz w:val="24"/>
          <w:szCs w:val="24"/>
        </w:rPr>
        <w:t>ельского  поселения.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</w:p>
    <w:p w:rsidR="0001259B" w:rsidRPr="009F300C" w:rsidRDefault="0001259B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</w:t>
      </w:r>
    </w:p>
    <w:p w:rsidR="0001259B" w:rsidRPr="009F300C" w:rsidRDefault="0001259B" w:rsidP="007904FA">
      <w:pPr>
        <w:rPr>
          <w:b/>
          <w:sz w:val="24"/>
          <w:szCs w:val="24"/>
        </w:rPr>
      </w:pP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01259B" w:rsidRPr="009F300C" w:rsidRDefault="0001259B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01259B" w:rsidRPr="009F300C" w:rsidRDefault="0001259B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01259B" w:rsidRPr="009F300C" w:rsidRDefault="0001259B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>
        <w:rPr>
          <w:sz w:val="24"/>
          <w:szCs w:val="24"/>
        </w:rPr>
        <w:t>Ильинского сельского поселения</w:t>
      </w:r>
      <w:r w:rsidRPr="009F300C">
        <w:rPr>
          <w:sz w:val="24"/>
          <w:szCs w:val="24"/>
        </w:rPr>
        <w:t>.</w:t>
      </w: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01259B" w:rsidRDefault="0001259B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  <w:r>
        <w:rPr>
          <w:sz w:val="24"/>
          <w:szCs w:val="24"/>
        </w:rPr>
        <w:t>-</w:t>
      </w:r>
    </w:p>
    <w:p w:rsidR="0001259B" w:rsidRPr="009F300C" w:rsidRDefault="0001259B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>
        <w:rPr>
          <w:sz w:val="24"/>
          <w:szCs w:val="24"/>
        </w:rPr>
        <w:t xml:space="preserve">Ильинского сельского поселения </w:t>
      </w:r>
      <w:r w:rsidRPr="009F300C">
        <w:rPr>
          <w:sz w:val="24"/>
          <w:szCs w:val="24"/>
        </w:rPr>
        <w:t>осуществляет сбор и обмен информа</w:t>
      </w:r>
      <w:r>
        <w:rPr>
          <w:sz w:val="24"/>
          <w:szCs w:val="24"/>
        </w:rPr>
        <w:t>цией в области теплоснабжения,</w:t>
      </w:r>
      <w:r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>
        <w:rPr>
          <w:sz w:val="24"/>
          <w:szCs w:val="24"/>
        </w:rPr>
        <w:t xml:space="preserve">Егорлыкского </w:t>
      </w:r>
      <w:r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01259B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01259B" w:rsidRPr="009F300C" w:rsidRDefault="0001259B" w:rsidP="007904FA">
      <w:pPr>
        <w:ind w:firstLine="708"/>
        <w:rPr>
          <w:sz w:val="24"/>
          <w:szCs w:val="24"/>
        </w:rPr>
      </w:pPr>
    </w:p>
    <w:p w:rsidR="0001259B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Ильинского </w:t>
      </w:r>
      <w:r w:rsidRPr="009F300C">
        <w:rPr>
          <w:b/>
          <w:sz w:val="24"/>
          <w:szCs w:val="24"/>
        </w:rPr>
        <w:t xml:space="preserve"> сельского  поселения с </w:t>
      </w:r>
      <w:r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:rsidR="0001259B" w:rsidRPr="009F300C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Порядок взаимодействия специалиста Администрации и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 Ильинского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Ильинского </w:t>
      </w:r>
      <w:r w:rsidRPr="009F300C">
        <w:rPr>
          <w:sz w:val="24"/>
          <w:szCs w:val="24"/>
        </w:rPr>
        <w:t>сельского  поселения, с ответственными лицами за теплохозяйство других предприятий, учреждений  и органи</w:t>
      </w:r>
      <w:r>
        <w:rPr>
          <w:sz w:val="24"/>
          <w:szCs w:val="24"/>
        </w:rPr>
        <w:t xml:space="preserve">заций Ильинского </w:t>
      </w:r>
      <w:r w:rsidRPr="009F300C">
        <w:rPr>
          <w:sz w:val="24"/>
          <w:szCs w:val="24"/>
        </w:rPr>
        <w:t xml:space="preserve"> сельского  поселения. </w:t>
      </w:r>
    </w:p>
    <w:p w:rsidR="0001259B" w:rsidRPr="009F300C" w:rsidRDefault="0001259B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Ильинского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Ильинского </w:t>
      </w:r>
      <w:r w:rsidRPr="009F300C">
        <w:rPr>
          <w:sz w:val="24"/>
          <w:szCs w:val="24"/>
        </w:rPr>
        <w:t xml:space="preserve"> сельского  поселения и </w:t>
      </w:r>
      <w:r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Ильинском </w:t>
      </w:r>
      <w:r w:rsidRPr="009F300C">
        <w:rPr>
          <w:sz w:val="24"/>
          <w:szCs w:val="24"/>
        </w:rPr>
        <w:t xml:space="preserve"> сельском  поселении и </w:t>
      </w:r>
      <w:r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Ильинского </w:t>
      </w:r>
      <w:r w:rsidRPr="009F300C">
        <w:rPr>
          <w:sz w:val="24"/>
          <w:szCs w:val="24"/>
        </w:rPr>
        <w:t xml:space="preserve"> сельского  поселения;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Ильинском</w:t>
      </w:r>
      <w:r w:rsidRPr="009F300C">
        <w:rPr>
          <w:sz w:val="24"/>
          <w:szCs w:val="24"/>
        </w:rPr>
        <w:t xml:space="preserve"> сельском  поселении;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в  Ильинском </w:t>
      </w:r>
      <w:r w:rsidRPr="009F300C">
        <w:rPr>
          <w:sz w:val="24"/>
          <w:szCs w:val="24"/>
        </w:rPr>
        <w:t>сельском  поселении;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теплоснабжения </w:t>
      </w:r>
      <w:r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01259B" w:rsidRPr="009F300C" w:rsidRDefault="0001259B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:rsidR="0001259B" w:rsidRDefault="0001259B" w:rsidP="007904FA">
      <w:pPr>
        <w:rPr>
          <w:sz w:val="24"/>
          <w:szCs w:val="24"/>
        </w:rPr>
      </w:pP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9B11C0">
      <w:pPr>
        <w:ind w:left="5664" w:firstLine="70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ПРИЛОЖЕНИЕ № 1</w:t>
      </w:r>
    </w:p>
    <w:p w:rsidR="0001259B" w:rsidRPr="009F300C" w:rsidRDefault="0001259B" w:rsidP="009B11C0">
      <w:pPr>
        <w:ind w:left="424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Ильинского</w:t>
      </w:r>
      <w:r w:rsidRPr="009F300C">
        <w:rPr>
          <w:sz w:val="24"/>
          <w:szCs w:val="24"/>
        </w:rPr>
        <w:t xml:space="preserve"> сельского  поселения</w:t>
      </w: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01259B" w:rsidRPr="009F300C" w:rsidRDefault="0001259B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01259B" w:rsidRPr="009F300C" w:rsidRDefault="0001259B" w:rsidP="00A84F79">
      <w:pPr>
        <w:jc w:val="both"/>
        <w:rPr>
          <w:sz w:val="24"/>
          <w:szCs w:val="24"/>
        </w:rPr>
      </w:pPr>
    </w:p>
    <w:p w:rsidR="0001259B" w:rsidRPr="009F300C" w:rsidRDefault="0001259B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01259B" w:rsidRPr="009F300C" w:rsidRDefault="0001259B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социально значимых объектов и объектов жизнеобеспечения.</w:t>
      </w:r>
    </w:p>
    <w:p w:rsidR="0001259B" w:rsidRPr="009F300C" w:rsidRDefault="0001259B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01259B" w:rsidRPr="009F300C" w:rsidRDefault="0001259B" w:rsidP="00A84F79">
      <w:pPr>
        <w:ind w:left="2832" w:firstLine="708"/>
        <w:jc w:val="both"/>
        <w:rPr>
          <w:sz w:val="24"/>
          <w:szCs w:val="24"/>
        </w:rPr>
      </w:pPr>
    </w:p>
    <w:p w:rsidR="0001259B" w:rsidRPr="009F300C" w:rsidRDefault="0001259B" w:rsidP="00A84F79">
      <w:pPr>
        <w:jc w:val="both"/>
        <w:rPr>
          <w:sz w:val="24"/>
          <w:szCs w:val="24"/>
        </w:rPr>
      </w:pP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7904FA">
      <w:pPr>
        <w:rPr>
          <w:sz w:val="24"/>
          <w:szCs w:val="24"/>
        </w:rPr>
      </w:pPr>
    </w:p>
    <w:p w:rsidR="0001259B" w:rsidRPr="009F300C" w:rsidRDefault="0001259B" w:rsidP="007904FA">
      <w:pPr>
        <w:rPr>
          <w:sz w:val="24"/>
          <w:szCs w:val="24"/>
        </w:rPr>
      </w:pPr>
    </w:p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Default="0001259B" w:rsidP="007904FA"/>
    <w:p w:rsidR="0001259B" w:rsidRPr="00087417" w:rsidRDefault="0001259B" w:rsidP="007904FA">
      <w:pPr>
        <w:ind w:left="4248" w:firstLine="708"/>
        <w:jc w:val="right"/>
      </w:pPr>
      <w:r w:rsidRPr="00087417">
        <w:t>ПРИЛОЖЕНИЕ № 2</w:t>
      </w:r>
    </w:p>
    <w:p w:rsidR="0001259B" w:rsidRDefault="0001259B" w:rsidP="007904FA">
      <w:pPr>
        <w:ind w:left="3540"/>
        <w:jc w:val="right"/>
      </w:pPr>
      <w:r w:rsidRPr="007950AF">
        <w:t>к Положению</w:t>
      </w:r>
      <w:r w:rsidRPr="009F300C">
        <w:rPr>
          <w:sz w:val="24"/>
          <w:szCs w:val="24"/>
        </w:rPr>
        <w:t xml:space="preserve"> </w:t>
      </w:r>
      <w:r>
        <w:t>о</w:t>
      </w:r>
      <w:r w:rsidRPr="00087417">
        <w:t xml:space="preserve">б оперативно-диспетчерском управлении в системе </w:t>
      </w:r>
    </w:p>
    <w:p w:rsidR="0001259B" w:rsidRPr="00087417" w:rsidRDefault="0001259B" w:rsidP="007904FA">
      <w:pPr>
        <w:ind w:left="3540"/>
        <w:jc w:val="right"/>
      </w:pPr>
      <w:r w:rsidRPr="00087417">
        <w:t>теплоснабже</w:t>
      </w:r>
      <w:r>
        <w:t xml:space="preserve">ния  Ильинского </w:t>
      </w:r>
      <w:r w:rsidRPr="00087417">
        <w:t>сельского  поселения</w:t>
      </w:r>
    </w:p>
    <w:p w:rsidR="0001259B" w:rsidRPr="00087417" w:rsidRDefault="0001259B" w:rsidP="007904FA">
      <w:pPr>
        <w:jc w:val="center"/>
      </w:pPr>
    </w:p>
    <w:p w:rsidR="0001259B" w:rsidRDefault="0001259B" w:rsidP="007904FA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01259B" w:rsidRPr="006E36CE" w:rsidRDefault="0001259B" w:rsidP="007904FA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01259B" w:rsidRDefault="0001259B" w:rsidP="007904FA"/>
    <w:p w:rsidR="0001259B" w:rsidRPr="00087417" w:rsidRDefault="0001259B" w:rsidP="007904FA">
      <w:r w:rsidRPr="00087417">
        <w:t>ИНФОРМАЦИЯ о повреждениях на объектах ЖКХ и проведении аварийно-восстановительных работ</w:t>
      </w:r>
      <w:hyperlink r:id="rId9" w:anchor="1101" w:history="1">
        <w:r w:rsidRPr="00087417">
          <w:rPr>
            <w:rStyle w:val="Hyperlink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01259B" w:rsidRPr="00087417" w:rsidRDefault="0001259B" w:rsidP="007904FA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6153"/>
        <w:gridCol w:w="3060"/>
      </w:tblGrid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Информация</w:t>
            </w:r>
          </w:p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Количество отключенных потребителей, в т.ч.:</w:t>
            </w:r>
          </w:p>
          <w:p w:rsidR="0001259B" w:rsidRDefault="0001259B" w:rsidP="007904FA">
            <w:r w:rsidRPr="00087417">
              <w:t>- социально значимые объекты;</w:t>
            </w:r>
          </w:p>
          <w:p w:rsidR="0001259B" w:rsidRPr="00087417" w:rsidRDefault="0001259B" w:rsidP="007904FA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>
              <w:t xml:space="preserve"> Ильинского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  <w:tr w:rsidR="0001259B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01259B" w:rsidRPr="00087417" w:rsidRDefault="0001259B" w:rsidP="007904FA"/>
        </w:tc>
      </w:tr>
    </w:tbl>
    <w:p w:rsidR="0001259B" w:rsidRPr="00087417" w:rsidRDefault="0001259B" w:rsidP="007904FA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01259B" w:rsidRPr="00087417" w:rsidRDefault="0001259B" w:rsidP="007904FA"/>
    <w:p w:rsidR="0001259B" w:rsidRPr="00087417" w:rsidRDefault="0001259B" w:rsidP="007904FA"/>
    <w:p w:rsidR="0001259B" w:rsidRDefault="0001259B" w:rsidP="007904FA"/>
    <w:p w:rsidR="0001259B" w:rsidRPr="00087417" w:rsidRDefault="0001259B" w:rsidP="007904FA"/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Default="0001259B" w:rsidP="007904FA">
      <w:pPr>
        <w:jc w:val="right"/>
      </w:pPr>
    </w:p>
    <w:p w:rsidR="0001259B" w:rsidRPr="00087417" w:rsidRDefault="0001259B" w:rsidP="007904FA">
      <w:pPr>
        <w:jc w:val="right"/>
      </w:pPr>
    </w:p>
    <w:p w:rsidR="0001259B" w:rsidRPr="00087417" w:rsidRDefault="0001259B" w:rsidP="007904FA">
      <w:pPr>
        <w:ind w:left="5664" w:firstLine="708"/>
        <w:jc w:val="right"/>
      </w:pPr>
      <w:r w:rsidRPr="00087417">
        <w:t xml:space="preserve">ПРИЛОЖЕНИЕ № </w:t>
      </w:r>
      <w:r>
        <w:t>3</w:t>
      </w:r>
    </w:p>
    <w:p w:rsidR="0001259B" w:rsidRPr="00087417" w:rsidRDefault="0001259B" w:rsidP="00A84F79">
      <w:pPr>
        <w:ind w:left="4248"/>
      </w:pPr>
      <w:r w:rsidRPr="00087417">
        <w:t>к Положению об оперативно-диспетчерском управлении в си</w:t>
      </w:r>
      <w:r>
        <w:t xml:space="preserve">стеме теплоснабжения Ильинского </w:t>
      </w:r>
      <w:r w:rsidRPr="00087417">
        <w:t>сельского  поселения</w:t>
      </w:r>
    </w:p>
    <w:p w:rsidR="0001259B" w:rsidRPr="00087417" w:rsidRDefault="0001259B" w:rsidP="007904FA">
      <w:pPr>
        <w:jc w:val="right"/>
      </w:pPr>
    </w:p>
    <w:p w:rsidR="0001259B" w:rsidRPr="00087417" w:rsidRDefault="0001259B" w:rsidP="007904FA"/>
    <w:p w:rsidR="0001259B" w:rsidRPr="006E36CE" w:rsidRDefault="0001259B" w:rsidP="007904FA">
      <w:pPr>
        <w:rPr>
          <w:b/>
        </w:rPr>
      </w:pPr>
    </w:p>
    <w:p w:rsidR="0001259B" w:rsidRPr="006E36CE" w:rsidRDefault="0001259B" w:rsidP="007904FA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01259B" w:rsidRPr="006E36CE" w:rsidRDefault="0001259B" w:rsidP="007904FA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01259B" w:rsidRPr="00087417" w:rsidRDefault="0001259B" w:rsidP="007904FA"/>
    <w:p w:rsidR="0001259B" w:rsidRPr="00685DA0" w:rsidRDefault="0001259B" w:rsidP="00A84F79">
      <w:pPr>
        <w:jc w:val="both"/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01259B" w:rsidRPr="00087417" w:rsidRDefault="0001259B" w:rsidP="00A84F79">
      <w:pPr>
        <w:jc w:val="both"/>
      </w:pPr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01259B" w:rsidRPr="00087417" w:rsidRDefault="0001259B" w:rsidP="00A84F79">
      <w:pPr>
        <w:jc w:val="both"/>
      </w:pPr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01259B" w:rsidRPr="00087417" w:rsidRDefault="0001259B" w:rsidP="00A84F79">
      <w:pPr>
        <w:jc w:val="both"/>
      </w:pPr>
      <w:r w:rsidRPr="00087417">
        <w:t>1.</w:t>
      </w:r>
      <w:r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01259B" w:rsidRDefault="0001259B" w:rsidP="00A84F79">
      <w:pPr>
        <w:jc w:val="both"/>
        <w:rPr>
          <w:b/>
        </w:rPr>
      </w:pPr>
    </w:p>
    <w:p w:rsidR="0001259B" w:rsidRPr="00685DA0" w:rsidRDefault="0001259B" w:rsidP="00A84F79">
      <w:pPr>
        <w:jc w:val="both"/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01259B" w:rsidRPr="00087417" w:rsidRDefault="0001259B" w:rsidP="00A84F79">
      <w:pPr>
        <w:jc w:val="both"/>
      </w:pPr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01259B" w:rsidRPr="00087417" w:rsidRDefault="0001259B" w:rsidP="00A84F79">
      <w:pPr>
        <w:jc w:val="both"/>
      </w:pPr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01259B" w:rsidRPr="00087417" w:rsidRDefault="0001259B" w:rsidP="00A84F79">
      <w:pPr>
        <w:jc w:val="both"/>
      </w:pPr>
      <w:r w:rsidRPr="00087417">
        <w:t>2.3.Дежурному запрещается писать между строчек или оставлять незаполненные строчки.</w:t>
      </w:r>
    </w:p>
    <w:p w:rsidR="0001259B" w:rsidRPr="00087417" w:rsidRDefault="0001259B" w:rsidP="00A84F79">
      <w:pPr>
        <w:jc w:val="both"/>
      </w:pPr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01259B" w:rsidRPr="00087417" w:rsidRDefault="0001259B" w:rsidP="00A84F79">
      <w:pPr>
        <w:jc w:val="both"/>
      </w:pPr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01259B" w:rsidRPr="00087417" w:rsidRDefault="0001259B" w:rsidP="00A84F79">
      <w:pPr>
        <w:jc w:val="both"/>
      </w:pPr>
      <w:r w:rsidRPr="00087417">
        <w:t>о факте технологического нарушения (аварии);</w:t>
      </w:r>
    </w:p>
    <w:p w:rsidR="0001259B" w:rsidRPr="00087417" w:rsidRDefault="0001259B" w:rsidP="00A84F79">
      <w:pPr>
        <w:jc w:val="both"/>
      </w:pPr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01259B" w:rsidRPr="00087417" w:rsidRDefault="0001259B" w:rsidP="00A84F79">
      <w:pPr>
        <w:jc w:val="both"/>
      </w:pPr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01259B" w:rsidRPr="00087417" w:rsidRDefault="0001259B" w:rsidP="00A84F79">
      <w:pPr>
        <w:jc w:val="both"/>
      </w:pPr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01259B" w:rsidRPr="00087417" w:rsidRDefault="0001259B" w:rsidP="007904FA">
      <w:r w:rsidRPr="00087417">
        <w:t>ТК-</w:t>
      </w:r>
      <w:r w:rsidRPr="00087417">
        <w:tab/>
        <w:t xml:space="preserve">                 тепловая камера;</w:t>
      </w:r>
    </w:p>
    <w:p w:rsidR="0001259B" w:rsidRPr="00087417" w:rsidRDefault="0001259B" w:rsidP="007904FA">
      <w:r w:rsidRPr="00087417">
        <w:t>М-</w:t>
      </w:r>
      <w:r w:rsidRPr="00087417">
        <w:tab/>
        <w:t xml:space="preserve">                магистраль;</w:t>
      </w:r>
    </w:p>
    <w:p w:rsidR="0001259B" w:rsidRPr="00087417" w:rsidRDefault="0001259B" w:rsidP="007904FA">
      <w:r w:rsidRPr="00087417">
        <w:t>ОК-</w:t>
      </w:r>
      <w:r w:rsidRPr="00087417">
        <w:tab/>
        <w:t xml:space="preserve">                отопительная котельная;</w:t>
      </w:r>
    </w:p>
    <w:p w:rsidR="0001259B" w:rsidRPr="00087417" w:rsidRDefault="0001259B" w:rsidP="007904FA">
      <w:r w:rsidRPr="00087417">
        <w:t>ВК-</w:t>
      </w:r>
      <w:r w:rsidRPr="00087417">
        <w:tab/>
        <w:t xml:space="preserve">                водогрейный котел;</w:t>
      </w:r>
    </w:p>
    <w:p w:rsidR="0001259B" w:rsidRPr="00087417" w:rsidRDefault="0001259B" w:rsidP="007904FA">
      <w:r w:rsidRPr="00087417">
        <w:t>ПК-</w:t>
      </w:r>
      <w:r w:rsidRPr="00087417">
        <w:tab/>
        <w:t xml:space="preserve">                паровой котел;</w:t>
      </w:r>
    </w:p>
    <w:p w:rsidR="0001259B" w:rsidRPr="00087417" w:rsidRDefault="0001259B" w:rsidP="007904FA">
      <w:r w:rsidRPr="00087417">
        <w:t>ЦТП-</w:t>
      </w:r>
      <w:r w:rsidRPr="00087417">
        <w:tab/>
        <w:t xml:space="preserve">                центральный тепловой пункт;</w:t>
      </w:r>
    </w:p>
    <w:p w:rsidR="0001259B" w:rsidRPr="00087417" w:rsidRDefault="0001259B" w:rsidP="007904FA">
      <w:r w:rsidRPr="00087417">
        <w:t>ТУ-</w:t>
      </w:r>
      <w:r w:rsidRPr="00087417">
        <w:tab/>
        <w:t xml:space="preserve">                тепловой узел;</w:t>
      </w:r>
    </w:p>
    <w:p w:rsidR="0001259B" w:rsidRPr="00087417" w:rsidRDefault="0001259B" w:rsidP="007904FA">
      <w:r w:rsidRPr="00087417">
        <w:t>НПТс-                насос подпиточный тепловой сети;</w:t>
      </w:r>
    </w:p>
    <w:p w:rsidR="0001259B" w:rsidRPr="00087417" w:rsidRDefault="0001259B" w:rsidP="007904FA">
      <w:r w:rsidRPr="00087417">
        <w:t>Т/С -                  тепловая сеть;</w:t>
      </w:r>
    </w:p>
    <w:p w:rsidR="0001259B" w:rsidRPr="00087417" w:rsidRDefault="0001259B" w:rsidP="007904FA">
      <w:r w:rsidRPr="00087417">
        <w:t>СН -                   сетевой насос;</w:t>
      </w:r>
    </w:p>
    <w:p w:rsidR="0001259B" w:rsidRPr="00087417" w:rsidRDefault="0001259B" w:rsidP="007904FA">
      <w:r w:rsidRPr="00087417">
        <w:t>ПТс -                подающий трубопровод теплосети;</w:t>
      </w:r>
    </w:p>
    <w:p w:rsidR="0001259B" w:rsidRPr="00087417" w:rsidRDefault="0001259B" w:rsidP="007904FA">
      <w:r w:rsidRPr="00087417">
        <w:t>ОТс -                обратный трубопровод тепловой сети;</w:t>
      </w:r>
    </w:p>
    <w:p w:rsidR="0001259B" w:rsidRPr="00087417" w:rsidRDefault="0001259B" w:rsidP="007904FA">
      <w:r w:rsidRPr="00087417">
        <w:t>ГВС -               горячее водоснабжение;</w:t>
      </w:r>
    </w:p>
    <w:p w:rsidR="0001259B" w:rsidRPr="00087417" w:rsidRDefault="0001259B" w:rsidP="007904FA">
      <w:r w:rsidRPr="00087417">
        <w:t>Задв.                задвижка;</w:t>
      </w:r>
    </w:p>
    <w:p w:rsidR="0001259B" w:rsidRPr="00087417" w:rsidRDefault="0001259B" w:rsidP="007904FA">
      <w:r w:rsidRPr="00087417">
        <w:t>Вент.               вентиль;</w:t>
      </w:r>
    </w:p>
    <w:p w:rsidR="0001259B" w:rsidRPr="00087417" w:rsidRDefault="0001259B" w:rsidP="007904FA">
      <w:r w:rsidRPr="00087417">
        <w:t>ЦТС -              цех тепловых сетей;</w:t>
      </w:r>
    </w:p>
    <w:p w:rsidR="0001259B" w:rsidRPr="00087417" w:rsidRDefault="0001259B" w:rsidP="007904FA">
      <w:r w:rsidRPr="00087417">
        <w:t>ТП -                Тепловой пункт;</w:t>
      </w:r>
    </w:p>
    <w:p w:rsidR="0001259B" w:rsidRPr="00087417" w:rsidRDefault="0001259B" w:rsidP="007904FA">
      <w:r w:rsidRPr="00087417">
        <w:t>ДТУ -              диспетчер тепловых узлов;</w:t>
      </w:r>
    </w:p>
    <w:p w:rsidR="0001259B" w:rsidRPr="00087417" w:rsidRDefault="0001259B" w:rsidP="007904FA">
      <w:r w:rsidRPr="00087417">
        <w:t>ДТС -              диспетчер  тепловой сети;</w:t>
      </w:r>
    </w:p>
    <w:p w:rsidR="0001259B" w:rsidRPr="00087417" w:rsidRDefault="0001259B" w:rsidP="007904FA">
      <w:r w:rsidRPr="00087417">
        <w:t>СО -                система отопления;</w:t>
      </w:r>
    </w:p>
    <w:p w:rsidR="0001259B" w:rsidRPr="00087417" w:rsidRDefault="0001259B" w:rsidP="007904FA">
      <w:r w:rsidRPr="00087417">
        <w:t>ГВС -              система горячего водоснабжения;</w:t>
      </w:r>
    </w:p>
    <w:p w:rsidR="0001259B" w:rsidRPr="00087417" w:rsidRDefault="0001259B" w:rsidP="007904FA">
      <w:r w:rsidRPr="00087417">
        <w:t>НО  -               насос отопления;</w:t>
      </w:r>
    </w:p>
    <w:p w:rsidR="0001259B" w:rsidRPr="00087417" w:rsidRDefault="0001259B" w:rsidP="007904FA">
      <w:r w:rsidRPr="00087417">
        <w:t>НГВС -           насос горячего водоснабжения;</w:t>
      </w:r>
    </w:p>
    <w:p w:rsidR="0001259B" w:rsidRDefault="0001259B" w:rsidP="007904FA"/>
    <w:p w:rsidR="0001259B" w:rsidRPr="00087417" w:rsidRDefault="0001259B" w:rsidP="007904FA">
      <w:r w:rsidRPr="00087417">
        <w:t>Примечание: слова «включен», «отключен», «проверено», «установлено» сокращать запрещается.</w:t>
      </w:r>
    </w:p>
    <w:p w:rsidR="0001259B" w:rsidRPr="00087417" w:rsidRDefault="0001259B" w:rsidP="007904FA"/>
    <w:p w:rsidR="0001259B" w:rsidRPr="00087417" w:rsidRDefault="0001259B" w:rsidP="007904FA"/>
    <w:p w:rsidR="0001259B" w:rsidRPr="00087417" w:rsidRDefault="0001259B" w:rsidP="007904FA"/>
    <w:p w:rsidR="0001259B" w:rsidRDefault="0001259B"/>
    <w:sectPr w:rsidR="0001259B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9B" w:rsidRDefault="0001259B">
      <w:r>
        <w:separator/>
      </w:r>
    </w:p>
  </w:endnote>
  <w:endnote w:type="continuationSeparator" w:id="0">
    <w:p w:rsidR="0001259B" w:rsidRDefault="0001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9B" w:rsidRDefault="0001259B">
      <w:r>
        <w:separator/>
      </w:r>
    </w:p>
  </w:footnote>
  <w:footnote w:type="continuationSeparator" w:id="0">
    <w:p w:rsidR="0001259B" w:rsidRDefault="0001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9B" w:rsidRDefault="0001259B" w:rsidP="007904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01259B" w:rsidRDefault="000125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9B" w:rsidRDefault="0001259B" w:rsidP="007904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1259B" w:rsidRDefault="0001259B" w:rsidP="007904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80D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4FA"/>
    <w:rsid w:val="0001259B"/>
    <w:rsid w:val="00087417"/>
    <w:rsid w:val="000A2B8F"/>
    <w:rsid w:val="000B25A5"/>
    <w:rsid w:val="000C0681"/>
    <w:rsid w:val="000C2828"/>
    <w:rsid w:val="000C774B"/>
    <w:rsid w:val="000F6D5C"/>
    <w:rsid w:val="001006CC"/>
    <w:rsid w:val="001165CC"/>
    <w:rsid w:val="00123C63"/>
    <w:rsid w:val="00153C96"/>
    <w:rsid w:val="0015758A"/>
    <w:rsid w:val="00160045"/>
    <w:rsid w:val="001A52C6"/>
    <w:rsid w:val="001B18C5"/>
    <w:rsid w:val="001D6789"/>
    <w:rsid w:val="00224280"/>
    <w:rsid w:val="00255CA6"/>
    <w:rsid w:val="002D2A9C"/>
    <w:rsid w:val="002E2F9C"/>
    <w:rsid w:val="00303AD8"/>
    <w:rsid w:val="00323246"/>
    <w:rsid w:val="0036030F"/>
    <w:rsid w:val="00364C8D"/>
    <w:rsid w:val="003710A4"/>
    <w:rsid w:val="00381C1F"/>
    <w:rsid w:val="003E2D5B"/>
    <w:rsid w:val="00422285"/>
    <w:rsid w:val="004277F5"/>
    <w:rsid w:val="00453EFA"/>
    <w:rsid w:val="00460D11"/>
    <w:rsid w:val="00474CB0"/>
    <w:rsid w:val="00482467"/>
    <w:rsid w:val="004B028E"/>
    <w:rsid w:val="004B6E82"/>
    <w:rsid w:val="004D5DB6"/>
    <w:rsid w:val="004E130F"/>
    <w:rsid w:val="004F618B"/>
    <w:rsid w:val="00506427"/>
    <w:rsid w:val="005144CF"/>
    <w:rsid w:val="00521CC4"/>
    <w:rsid w:val="00524908"/>
    <w:rsid w:val="005252F6"/>
    <w:rsid w:val="00551521"/>
    <w:rsid w:val="005A0317"/>
    <w:rsid w:val="005A7947"/>
    <w:rsid w:val="005C706C"/>
    <w:rsid w:val="005D142E"/>
    <w:rsid w:val="00600B51"/>
    <w:rsid w:val="0062111A"/>
    <w:rsid w:val="00656FFC"/>
    <w:rsid w:val="006623A8"/>
    <w:rsid w:val="00685DA0"/>
    <w:rsid w:val="006C2240"/>
    <w:rsid w:val="006E36CE"/>
    <w:rsid w:val="00740798"/>
    <w:rsid w:val="00761565"/>
    <w:rsid w:val="00766562"/>
    <w:rsid w:val="00770011"/>
    <w:rsid w:val="007904FA"/>
    <w:rsid w:val="007927D8"/>
    <w:rsid w:val="00794D32"/>
    <w:rsid w:val="007950AF"/>
    <w:rsid w:val="007951A6"/>
    <w:rsid w:val="007A2779"/>
    <w:rsid w:val="00802EF6"/>
    <w:rsid w:val="00807716"/>
    <w:rsid w:val="00852284"/>
    <w:rsid w:val="009047D1"/>
    <w:rsid w:val="0092318C"/>
    <w:rsid w:val="00976AF7"/>
    <w:rsid w:val="009874E6"/>
    <w:rsid w:val="009B11C0"/>
    <w:rsid w:val="009B304A"/>
    <w:rsid w:val="009C5CD0"/>
    <w:rsid w:val="009E4FB0"/>
    <w:rsid w:val="009F133C"/>
    <w:rsid w:val="009F300C"/>
    <w:rsid w:val="00A00EC5"/>
    <w:rsid w:val="00A22E32"/>
    <w:rsid w:val="00A5096E"/>
    <w:rsid w:val="00A632D7"/>
    <w:rsid w:val="00A84F79"/>
    <w:rsid w:val="00A94419"/>
    <w:rsid w:val="00AA7398"/>
    <w:rsid w:val="00AC4918"/>
    <w:rsid w:val="00AD7EB1"/>
    <w:rsid w:val="00B65217"/>
    <w:rsid w:val="00B70D4C"/>
    <w:rsid w:val="00BA5578"/>
    <w:rsid w:val="00BC095A"/>
    <w:rsid w:val="00BC3383"/>
    <w:rsid w:val="00BC4D2A"/>
    <w:rsid w:val="00C00EFC"/>
    <w:rsid w:val="00C02EBD"/>
    <w:rsid w:val="00C275D0"/>
    <w:rsid w:val="00C33646"/>
    <w:rsid w:val="00C4628F"/>
    <w:rsid w:val="00C46D8D"/>
    <w:rsid w:val="00C71597"/>
    <w:rsid w:val="00CC4045"/>
    <w:rsid w:val="00D05BFB"/>
    <w:rsid w:val="00D0715C"/>
    <w:rsid w:val="00D24AC2"/>
    <w:rsid w:val="00D4529E"/>
    <w:rsid w:val="00D60E8F"/>
    <w:rsid w:val="00D744AB"/>
    <w:rsid w:val="00DA4E65"/>
    <w:rsid w:val="00DC22D2"/>
    <w:rsid w:val="00DE174C"/>
    <w:rsid w:val="00DF2845"/>
    <w:rsid w:val="00DF798C"/>
    <w:rsid w:val="00E12758"/>
    <w:rsid w:val="00E131DC"/>
    <w:rsid w:val="00E45000"/>
    <w:rsid w:val="00E712A2"/>
    <w:rsid w:val="00EE37F3"/>
    <w:rsid w:val="00EF2ED6"/>
    <w:rsid w:val="00F26ACF"/>
    <w:rsid w:val="00F33965"/>
    <w:rsid w:val="00F72508"/>
    <w:rsid w:val="00F87F90"/>
    <w:rsid w:val="00F942C9"/>
    <w:rsid w:val="00FA1FA6"/>
    <w:rsid w:val="00FD3A4C"/>
    <w:rsid w:val="00FF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904F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4F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04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04FA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04FA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4FA"/>
    <w:rPr>
      <w:rFonts w:cs="Times New Roman"/>
      <w:sz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13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130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E130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E13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E130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04FA"/>
    <w:rPr>
      <w:rFonts w:cs="Times New Roman"/>
      <w:i/>
      <w:sz w:val="28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904FA"/>
    <w:rPr>
      <w:rFonts w:cs="Times New Roman"/>
      <w:sz w:val="28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904FA"/>
    <w:rPr>
      <w:rFonts w:cs="Times New Roman"/>
      <w:sz w:val="28"/>
      <w:lang w:val="ru-RU" w:eastAsia="ru-RU" w:bidi="ar-SA"/>
    </w:rPr>
  </w:style>
  <w:style w:type="paragraph" w:customStyle="1" w:styleId="1">
    <w:name w:val="Стиль1"/>
    <w:basedOn w:val="Normal"/>
    <w:uiPriority w:val="99"/>
    <w:rsid w:val="00D60E8F"/>
    <w:pPr>
      <w:suppressAutoHyphens/>
      <w:jc w:val="both"/>
    </w:pPr>
    <w:rPr>
      <w:lang w:eastAsia="ar-SA"/>
    </w:rPr>
  </w:style>
  <w:style w:type="paragraph" w:styleId="Header">
    <w:name w:val="header"/>
    <w:basedOn w:val="Normal"/>
    <w:link w:val="HeaderChar"/>
    <w:uiPriority w:val="99"/>
    <w:rsid w:val="007904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30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904F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904FA"/>
    <w:pPr>
      <w:jc w:val="both"/>
    </w:pPr>
    <w:rPr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04FA"/>
    <w:rPr>
      <w:rFonts w:cs="Times New Roman"/>
      <w:color w:val="000000"/>
      <w:sz w:val="28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7904FA"/>
    <w:pPr>
      <w:ind w:firstLine="720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130F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904FA"/>
    <w:pPr>
      <w:jc w:val="both"/>
    </w:pPr>
    <w:rPr>
      <w:rFonts w:ascii="Bookman Old Style" w:hAnsi="Bookman Old Style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13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04FA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таблица"/>
    <w:basedOn w:val="Normal"/>
    <w:uiPriority w:val="99"/>
    <w:rsid w:val="007904FA"/>
    <w:rPr>
      <w:rFonts w:ascii="Arial" w:hAnsi="Arial"/>
    </w:rPr>
  </w:style>
  <w:style w:type="character" w:styleId="Hyperlink">
    <w:name w:val="Hyperlink"/>
    <w:basedOn w:val="DefaultParagraphFont"/>
    <w:uiPriority w:val="99"/>
    <w:rsid w:val="007904F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04FA"/>
    <w:pPr>
      <w:spacing w:before="144" w:after="72" w:line="360" w:lineRule="auto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904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130F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7904F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7904FA"/>
    <w:pPr>
      <w:widowControl w:val="0"/>
      <w:suppressAutoHyphens/>
      <w:autoSpaceDE w:val="0"/>
    </w:pPr>
    <w:rPr>
      <w:rFonts w:ascii="Courier New" w:hAnsi="Courier New" w:cs="Arial CYR"/>
      <w:sz w:val="20"/>
      <w:szCs w:val="20"/>
      <w:lang w:eastAsia="ar-SA"/>
    </w:rPr>
  </w:style>
  <w:style w:type="paragraph" w:styleId="NoSpacing">
    <w:name w:val="No Spacing"/>
    <w:uiPriority w:val="99"/>
    <w:qFormat/>
    <w:rsid w:val="007904FA"/>
    <w:rPr>
      <w:rFonts w:ascii="Calibri" w:hAnsi="Calibri"/>
    </w:rPr>
  </w:style>
  <w:style w:type="paragraph" w:customStyle="1" w:styleId="ConsPlusCell">
    <w:name w:val="ConsPlusCell"/>
    <w:uiPriority w:val="99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Normal"/>
    <w:uiPriority w:val="99"/>
    <w:rsid w:val="007904FA"/>
    <w:pPr>
      <w:suppressAutoHyphens/>
      <w:jc w:val="both"/>
    </w:pPr>
    <w:rPr>
      <w:sz w:val="28"/>
      <w:lang w:eastAsia="ar-SA"/>
    </w:rPr>
  </w:style>
  <w:style w:type="paragraph" w:styleId="ListParagraph">
    <w:name w:val="List Paragraph"/>
    <w:basedOn w:val="Normal"/>
    <w:uiPriority w:val="99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hAnsi="Arial" w:cs="Mangal"/>
      <w:i/>
      <w:iCs/>
      <w:kern w:val="2"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04FA"/>
    <w:rPr>
      <w:rFonts w:ascii="Arial" w:hAnsi="Arial" w:cs="Mangal"/>
      <w:i/>
      <w:iCs/>
      <w:kern w:val="2"/>
      <w:sz w:val="28"/>
      <w:szCs w:val="28"/>
      <w:lang w:val="ru-RU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904FA"/>
    <w:rPr>
      <w:rFonts w:cs="Times New Roman"/>
      <w:kern w:val="2"/>
      <w:sz w:val="24"/>
      <w:szCs w:val="24"/>
      <w:lang w:val="ru-RU" w:eastAsia="ar-SA" w:bidi="ar-SA"/>
    </w:rPr>
  </w:style>
  <w:style w:type="paragraph" w:customStyle="1" w:styleId="a0">
    <w:name w:val="Обратный адрес"/>
    <w:basedOn w:val="Normal"/>
    <w:uiPriority w:val="99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0">
    <w:name w:val="Без интервала1"/>
    <w:uiPriority w:val="99"/>
    <w:rsid w:val="007904FA"/>
    <w:pPr>
      <w:suppressAutoHyphens/>
    </w:pPr>
    <w:rPr>
      <w:lang w:eastAsia="ar-SA"/>
    </w:rPr>
  </w:style>
  <w:style w:type="character" w:customStyle="1" w:styleId="apple-style-span">
    <w:name w:val="apple-style-span"/>
    <w:uiPriority w:val="99"/>
    <w:rsid w:val="007904FA"/>
  </w:style>
  <w:style w:type="character" w:customStyle="1" w:styleId="apple-converted-space">
    <w:name w:val="apple-converted-space"/>
    <w:basedOn w:val="DefaultParagraphFont"/>
    <w:uiPriority w:val="99"/>
    <w:rsid w:val="007904FA"/>
    <w:rPr>
      <w:rFonts w:cs="Times New Roman"/>
    </w:rPr>
  </w:style>
  <w:style w:type="character" w:customStyle="1" w:styleId="s10">
    <w:name w:val="s_10"/>
    <w:basedOn w:val="DefaultParagraphFont"/>
    <w:uiPriority w:val="99"/>
    <w:rsid w:val="007904FA"/>
    <w:rPr>
      <w:rFonts w:cs="Times New Roman"/>
    </w:rPr>
  </w:style>
  <w:style w:type="paragraph" w:customStyle="1" w:styleId="textreview">
    <w:name w:val="text_review"/>
    <w:basedOn w:val="Normal"/>
    <w:uiPriority w:val="99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904F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904FA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904FA"/>
    <w:rPr>
      <w:rFonts w:cs="Times New Roman"/>
      <w:sz w:val="24"/>
      <w:szCs w:val="24"/>
      <w:lang w:val="ru-RU" w:eastAsia="ru-RU" w:bidi="ar-SA"/>
    </w:rPr>
  </w:style>
  <w:style w:type="paragraph" w:customStyle="1" w:styleId="22">
    <w:name w:val="Основной текст 22"/>
    <w:basedOn w:val="Normal"/>
    <w:uiPriority w:val="99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0">
    <w:name w:val="Основной текст с отступом 22"/>
    <w:basedOn w:val="Normal"/>
    <w:uiPriority w:val="99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1">
    <w:name w:val="Цитата1"/>
    <w:basedOn w:val="Normal"/>
    <w:uiPriority w:val="99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BodyTextIndent3">
    <w:name w:val="Body Text Indent 3"/>
    <w:basedOn w:val="Normal"/>
    <w:link w:val="BodyTextIndent3Char"/>
    <w:uiPriority w:val="99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04FA"/>
    <w:rPr>
      <w:rFonts w:cs="Times New Roman"/>
      <w:i/>
      <w:sz w:val="28"/>
      <w:u w:val="single"/>
      <w:lang w:val="ru-RU" w:eastAsia="ru-RU" w:bidi="ar-SA"/>
    </w:rPr>
  </w:style>
  <w:style w:type="paragraph" w:customStyle="1" w:styleId="2">
    <w:name w:val="???????2"/>
    <w:uiPriority w:val="99"/>
    <w:rsid w:val="007904FA"/>
    <w:rPr>
      <w:sz w:val="28"/>
      <w:szCs w:val="20"/>
    </w:rPr>
  </w:style>
  <w:style w:type="paragraph" w:customStyle="1" w:styleId="12">
    <w:name w:val="???????1"/>
    <w:uiPriority w:val="99"/>
    <w:rsid w:val="007904FA"/>
    <w:rPr>
      <w:sz w:val="28"/>
      <w:szCs w:val="20"/>
    </w:rPr>
  </w:style>
  <w:style w:type="paragraph" w:styleId="BlockText">
    <w:name w:val="Block Text"/>
    <w:basedOn w:val="Normal"/>
    <w:uiPriority w:val="99"/>
    <w:rsid w:val="007904FA"/>
    <w:pPr>
      <w:ind w:left="709" w:right="-285"/>
    </w:pPr>
    <w:rPr>
      <w:b/>
      <w:i/>
      <w:sz w:val="28"/>
    </w:rPr>
  </w:style>
  <w:style w:type="paragraph" w:customStyle="1" w:styleId="13">
    <w:name w:val="Знак Знак1 Знак Знак Знак Знак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 Знак1 Знак Знак Знак Знак Знак Знак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uiPriority w:val="99"/>
    <w:rsid w:val="007904FA"/>
  </w:style>
  <w:style w:type="character" w:customStyle="1" w:styleId="WW-Absatz-Standardschriftart1111111">
    <w:name w:val="WW-Absatz-Standardschriftart1111111"/>
    <w:uiPriority w:val="99"/>
    <w:rsid w:val="007904FA"/>
  </w:style>
  <w:style w:type="paragraph" w:customStyle="1" w:styleId="15">
    <w:name w:val="Знак1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1">
    <w:name w:val="Гипертекстовая ссылка"/>
    <w:uiPriority w:val="99"/>
    <w:rsid w:val="007904FA"/>
    <w:rPr>
      <w:color w:val="008000"/>
    </w:rPr>
  </w:style>
  <w:style w:type="paragraph" w:customStyle="1" w:styleId="a2">
    <w:name w:val="Комментарий"/>
    <w:basedOn w:val="Normal"/>
    <w:next w:val="Normal"/>
    <w:uiPriority w:val="99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3">
    <w:name w:val="Знак"/>
    <w:basedOn w:val="Normal"/>
    <w:autoRedefine/>
    <w:uiPriority w:val="99"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4">
    <w:name w:val="??????"/>
    <w:basedOn w:val="Normal"/>
    <w:uiPriority w:val="99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Normal"/>
    <w:uiPriority w:val="99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10">
    <w:name w:val="Знак11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904FA"/>
    <w:rPr>
      <w:sz w:val="24"/>
      <w:szCs w:val="24"/>
    </w:rPr>
  </w:style>
  <w:style w:type="paragraph" w:customStyle="1" w:styleId="a5">
    <w:name w:val="???????"/>
    <w:uiPriority w:val="99"/>
    <w:rsid w:val="007904FA"/>
    <w:rPr>
      <w:sz w:val="20"/>
      <w:szCs w:val="20"/>
    </w:rPr>
  </w:style>
  <w:style w:type="paragraph" w:customStyle="1" w:styleId="a6">
    <w:name w:val="Знак Знак Знак Знак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Содержимое таблицы"/>
    <w:basedOn w:val="Normal"/>
    <w:uiPriority w:val="99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List">
    <w:name w:val="List"/>
    <w:basedOn w:val="Normal"/>
    <w:uiPriority w:val="99"/>
    <w:rsid w:val="007904FA"/>
    <w:pPr>
      <w:ind w:left="283" w:hanging="283"/>
    </w:pPr>
  </w:style>
  <w:style w:type="paragraph" w:styleId="List2">
    <w:name w:val="List 2"/>
    <w:basedOn w:val="Normal"/>
    <w:uiPriority w:val="99"/>
    <w:rsid w:val="007904FA"/>
    <w:pPr>
      <w:ind w:left="566" w:hanging="283"/>
    </w:pPr>
  </w:style>
  <w:style w:type="paragraph" w:styleId="List3">
    <w:name w:val="List 3"/>
    <w:basedOn w:val="Normal"/>
    <w:uiPriority w:val="99"/>
    <w:rsid w:val="007904FA"/>
    <w:pPr>
      <w:ind w:left="849" w:hanging="283"/>
    </w:pPr>
  </w:style>
  <w:style w:type="paragraph" w:styleId="List4">
    <w:name w:val="List 4"/>
    <w:basedOn w:val="Normal"/>
    <w:uiPriority w:val="99"/>
    <w:rsid w:val="007904FA"/>
    <w:pPr>
      <w:ind w:left="1132" w:hanging="283"/>
    </w:pPr>
  </w:style>
  <w:style w:type="paragraph" w:styleId="ListBullet">
    <w:name w:val="List Bullet"/>
    <w:basedOn w:val="Normal"/>
    <w:uiPriority w:val="99"/>
    <w:rsid w:val="007904FA"/>
    <w:pPr>
      <w:numPr>
        <w:numId w:val="3"/>
      </w:numPr>
    </w:pPr>
  </w:style>
  <w:style w:type="paragraph" w:styleId="ListContinue2">
    <w:name w:val="List Continue 2"/>
    <w:basedOn w:val="Normal"/>
    <w:uiPriority w:val="99"/>
    <w:rsid w:val="007904FA"/>
    <w:pPr>
      <w:spacing w:after="120"/>
      <w:ind w:left="566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7904FA"/>
    <w:pPr>
      <w:spacing w:after="120"/>
      <w:ind w:left="283" w:firstLine="210"/>
    </w:pPr>
    <w:rPr>
      <w:rFonts w:ascii="Times New Roman" w:hAnsi="Times New Roman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E130F"/>
  </w:style>
  <w:style w:type="paragraph" w:styleId="BalloonText">
    <w:name w:val="Balloon Text"/>
    <w:basedOn w:val="Normal"/>
    <w:link w:val="BalloonTextChar"/>
    <w:uiPriority w:val="99"/>
    <w:rsid w:val="00AA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7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8</Pages>
  <Words>2862</Words>
  <Characters>16319</Characters>
  <Application>Microsoft Office Outlook</Application>
  <DocSecurity>0</DocSecurity>
  <Lines>0</Lines>
  <Paragraphs>0</Paragraphs>
  <ScaleCrop>false</ScaleCrop>
  <Company>Администрация Войновского с/п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33</cp:revision>
  <cp:lastPrinted>2024-07-12T07:47:00Z</cp:lastPrinted>
  <dcterms:created xsi:type="dcterms:W3CDTF">2015-06-26T12:28:00Z</dcterms:created>
  <dcterms:modified xsi:type="dcterms:W3CDTF">2024-07-12T07:48:00Z</dcterms:modified>
</cp:coreProperties>
</file>