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54" w:rsidRDefault="00E75154" w:rsidP="007A1A9F">
      <w:pPr>
        <w:keepNext/>
        <w:shd w:val="clear" w:color="auto" w:fill="FFFFFF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TW"/>
        </w:rPr>
      </w:pPr>
    </w:p>
    <w:p w:rsidR="00E75154" w:rsidRPr="00817C7C" w:rsidRDefault="00E75154" w:rsidP="007A1A9F">
      <w:pPr>
        <w:spacing w:line="240" w:lineRule="auto"/>
        <w:contextualSpacing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817C7C">
        <w:rPr>
          <w:rFonts w:ascii="Times New Roman" w:hAnsi="Times New Roman"/>
          <w:b/>
          <w:color w:val="333333"/>
          <w:sz w:val="36"/>
          <w:szCs w:val="36"/>
        </w:rPr>
        <w:t>Администрация</w:t>
      </w:r>
    </w:p>
    <w:p w:rsidR="00E75154" w:rsidRPr="00817C7C" w:rsidRDefault="00E75154" w:rsidP="007A1A9F">
      <w:pPr>
        <w:spacing w:line="240" w:lineRule="auto"/>
        <w:contextualSpacing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Ильинского</w:t>
      </w:r>
      <w:r w:rsidRPr="00817C7C">
        <w:rPr>
          <w:rFonts w:ascii="Times New Roman" w:hAnsi="Times New Roman"/>
          <w:b/>
          <w:color w:val="333333"/>
          <w:sz w:val="36"/>
          <w:szCs w:val="36"/>
        </w:rPr>
        <w:t xml:space="preserve"> сельского поселения</w:t>
      </w:r>
    </w:p>
    <w:p w:rsidR="00E75154" w:rsidRPr="00817C7C" w:rsidRDefault="00E75154" w:rsidP="007A1A9F">
      <w:pPr>
        <w:spacing w:line="240" w:lineRule="auto"/>
        <w:contextualSpacing/>
        <w:jc w:val="center"/>
        <w:rPr>
          <w:rFonts w:ascii="Times New Roman" w:hAnsi="Times New Roman"/>
          <w:b/>
          <w:color w:val="333333"/>
          <w:sz w:val="36"/>
          <w:szCs w:val="36"/>
        </w:rPr>
      </w:pPr>
      <w:r w:rsidRPr="00817C7C">
        <w:rPr>
          <w:rFonts w:ascii="Times New Roman" w:hAnsi="Times New Roman"/>
          <w:b/>
          <w:color w:val="333333"/>
          <w:sz w:val="36"/>
          <w:szCs w:val="36"/>
        </w:rPr>
        <w:t>Егорлыкского района Ростовской области</w:t>
      </w:r>
    </w:p>
    <w:p w:rsidR="00E75154" w:rsidRPr="00D1364A" w:rsidRDefault="00E75154" w:rsidP="007A1A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TW"/>
        </w:rPr>
      </w:pPr>
    </w:p>
    <w:p w:rsidR="00E75154" w:rsidRPr="00D1364A" w:rsidRDefault="00E75154" w:rsidP="005F07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D1364A">
        <w:rPr>
          <w:rFonts w:ascii="Times New Roman" w:hAnsi="Times New Roman"/>
          <w:bCs/>
          <w:sz w:val="28"/>
          <w:szCs w:val="28"/>
          <w:lang w:eastAsia="zh-TW"/>
        </w:rPr>
        <w:t>ПОСТАНОВЛЕНИЕ</w:t>
      </w:r>
    </w:p>
    <w:p w:rsidR="00E75154" w:rsidRPr="00D1364A" w:rsidRDefault="00E75154" w:rsidP="007A1A9F">
      <w:pPr>
        <w:numPr>
          <w:ilvl w:val="0"/>
          <w:numId w:val="2"/>
        </w:numPr>
        <w:tabs>
          <w:tab w:val="left" w:pos="0"/>
          <w:tab w:val="left" w:pos="567"/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  <w:lang w:eastAsia="zh-TW"/>
        </w:rPr>
      </w:pPr>
    </w:p>
    <w:p w:rsidR="00E75154" w:rsidRPr="00CC3DDF" w:rsidRDefault="00E75154" w:rsidP="005F078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zh-TW"/>
        </w:rPr>
        <w:t xml:space="preserve">  28.11.</w:t>
      </w:r>
      <w:r w:rsidRPr="00D1364A">
        <w:rPr>
          <w:rFonts w:ascii="Times New Roman" w:hAnsi="Times New Roman"/>
          <w:bCs/>
          <w:sz w:val="28"/>
          <w:szCs w:val="28"/>
          <w:lang w:eastAsia="zh-TW"/>
        </w:rPr>
        <w:t>202</w:t>
      </w:r>
      <w:r>
        <w:rPr>
          <w:rFonts w:ascii="Times New Roman" w:hAnsi="Times New Roman"/>
          <w:bCs/>
          <w:sz w:val="28"/>
          <w:szCs w:val="28"/>
          <w:lang w:eastAsia="zh-TW"/>
        </w:rPr>
        <w:t>4г.</w:t>
      </w:r>
      <w:r w:rsidRPr="00D1364A">
        <w:rPr>
          <w:rFonts w:ascii="Times New Roman" w:hAnsi="Times New Roman"/>
          <w:bCs/>
          <w:sz w:val="28"/>
          <w:szCs w:val="28"/>
          <w:lang w:eastAsia="zh-TW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zh-TW"/>
        </w:rPr>
        <w:t xml:space="preserve">                                    </w:t>
      </w:r>
      <w:r w:rsidRPr="00D1364A">
        <w:rPr>
          <w:rFonts w:ascii="Times New Roman" w:hAnsi="Times New Roman"/>
          <w:bCs/>
          <w:sz w:val="28"/>
          <w:szCs w:val="28"/>
          <w:lang w:eastAsia="zh-TW"/>
        </w:rPr>
        <w:t>№</w:t>
      </w:r>
      <w:r>
        <w:rPr>
          <w:rFonts w:ascii="Times New Roman" w:hAnsi="Times New Roman"/>
          <w:sz w:val="28"/>
          <w:szCs w:val="28"/>
          <w:lang w:eastAsia="zh-TW"/>
        </w:rPr>
        <w:t xml:space="preserve"> 89                               х. Кугейский</w:t>
      </w:r>
    </w:p>
    <w:p w:rsidR="00E75154" w:rsidRPr="00CC3DDF" w:rsidRDefault="00E75154" w:rsidP="002413E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5154" w:rsidRPr="007C0DCA" w:rsidRDefault="00E75154" w:rsidP="007C0DC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  <w:lang w:eastAsia="ar-SA"/>
        </w:rPr>
      </w:pPr>
      <w:r w:rsidRPr="007C0DCA">
        <w:rPr>
          <w:rFonts w:ascii="Liberation Serif" w:hAnsi="Liberation Serif"/>
          <w:b/>
          <w:sz w:val="28"/>
          <w:szCs w:val="28"/>
          <w:lang w:eastAsia="ar-SA"/>
        </w:rPr>
        <w:t xml:space="preserve">Об организации работы по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Liberation Serif" w:hAnsi="Liberation Serif"/>
          <w:b/>
          <w:sz w:val="28"/>
          <w:szCs w:val="28"/>
          <w:lang w:eastAsia="ar-SA"/>
        </w:rPr>
        <w:t>Ильинского</w:t>
      </w:r>
      <w:r w:rsidRPr="007C0DCA">
        <w:rPr>
          <w:rFonts w:ascii="Liberation Serif" w:hAnsi="Liberation Serif"/>
          <w:b/>
          <w:sz w:val="28"/>
          <w:szCs w:val="28"/>
          <w:lang w:eastAsia="ar-SA"/>
        </w:rPr>
        <w:t xml:space="preserve"> сельского поселения</w:t>
      </w:r>
    </w:p>
    <w:p w:rsidR="00E75154" w:rsidRPr="007C0DCA" w:rsidRDefault="00E75154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5154" w:rsidRPr="007C0DCA" w:rsidRDefault="00E75154" w:rsidP="007C0DCA">
      <w:pPr>
        <w:suppressAutoHyphens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>
        <w:rPr>
          <w:rFonts w:ascii="Liberation Serif" w:hAnsi="Liberation Serif"/>
          <w:sz w:val="28"/>
          <w:szCs w:val="28"/>
          <w:lang w:eastAsia="ar-SA"/>
        </w:rPr>
        <w:t xml:space="preserve">            </w:t>
      </w:r>
      <w:r w:rsidRPr="007C0DCA">
        <w:rPr>
          <w:rFonts w:ascii="Liberation Serif" w:hAnsi="Liberation Serif"/>
          <w:sz w:val="28"/>
          <w:szCs w:val="28"/>
          <w:lang w:eastAsia="ar-SA"/>
        </w:rPr>
        <w:t xml:space="preserve">На основании Федерального закона от 21 декабря 1994 года № 69-ФЗ «О пожарной безопасности», Федерального закона от 06 октября 2003 года № 131-ФЗ «Об общих принципах организации местного самоуправления в Российской Федерации», рекомендаций Департамента по предупреждению чрезвычайных ситуаций в Ростовской области, а также в целях предотвращения гибели людей при пожарах 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ar-SA"/>
        </w:rPr>
        <w:t>Ильинского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администрация </w:t>
      </w:r>
      <w:r>
        <w:rPr>
          <w:rFonts w:ascii="Times New Roman" w:hAnsi="Times New Roman"/>
          <w:sz w:val="28"/>
          <w:szCs w:val="28"/>
          <w:lang w:eastAsia="ar-SA"/>
        </w:rPr>
        <w:t>Ильинского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</w:t>
      </w:r>
    </w:p>
    <w:p w:rsidR="00E75154" w:rsidRPr="007C0DCA" w:rsidRDefault="00E75154" w:rsidP="007C0DCA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75154" w:rsidRPr="007C0DCA" w:rsidRDefault="00E75154" w:rsidP="007C0DC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C0DCA">
        <w:rPr>
          <w:rFonts w:ascii="Times New Roman" w:hAnsi="Times New Roman"/>
          <w:b/>
          <w:bCs/>
          <w:sz w:val="28"/>
          <w:szCs w:val="28"/>
          <w:lang w:eastAsia="ar-SA"/>
        </w:rPr>
        <w:t>ПОСТАНОВЛЯЕТ:</w:t>
      </w:r>
    </w:p>
    <w:p w:rsidR="00E75154" w:rsidRPr="007C0DCA" w:rsidRDefault="00E75154" w:rsidP="007C0DC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E75154" w:rsidRPr="007C0DCA" w:rsidRDefault="00E75154" w:rsidP="007C0DCA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Liberation Serif" w:hAnsi="Liberation Serif"/>
          <w:sz w:val="28"/>
          <w:szCs w:val="28"/>
          <w:lang w:eastAsia="ar-SA"/>
        </w:rPr>
        <w:t>1.</w:t>
      </w:r>
      <w:r w:rsidRPr="007C0DCA">
        <w:rPr>
          <w:rFonts w:ascii="Liberation Serif" w:hAnsi="Liberation Serif"/>
          <w:sz w:val="28"/>
          <w:szCs w:val="28"/>
          <w:lang w:eastAsia="ar-SA"/>
        </w:rPr>
        <w:tab/>
        <w:t xml:space="preserve">Утвердить Порядок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</w:t>
      </w:r>
      <w:r>
        <w:rPr>
          <w:rFonts w:ascii="Times New Roman" w:hAnsi="Times New Roman"/>
          <w:sz w:val="28"/>
          <w:szCs w:val="28"/>
          <w:lang w:eastAsia="ar-SA"/>
        </w:rPr>
        <w:t>Ильинского</w:t>
      </w:r>
      <w:r w:rsidRPr="007C0DCA">
        <w:rPr>
          <w:rFonts w:ascii="Liberation Serif" w:hAnsi="Liberation Serif"/>
          <w:sz w:val="28"/>
          <w:szCs w:val="28"/>
          <w:lang w:eastAsia="ar-SA"/>
        </w:rPr>
        <w:t xml:space="preserve"> сельского поселения (Приложение № 1).</w:t>
      </w:r>
    </w:p>
    <w:p w:rsidR="00E75154" w:rsidRPr="007C0DCA" w:rsidRDefault="00E75154" w:rsidP="007C0DCA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Liberation Serif" w:hAnsi="Liberation Serif"/>
          <w:sz w:val="28"/>
          <w:szCs w:val="28"/>
          <w:lang w:eastAsia="ar-SA"/>
        </w:rPr>
        <w:t>2.</w:t>
      </w:r>
      <w:r w:rsidRPr="007C0DCA">
        <w:rPr>
          <w:rFonts w:ascii="Liberation Serif" w:hAnsi="Liberation Serif"/>
          <w:sz w:val="28"/>
          <w:szCs w:val="28"/>
          <w:lang w:eastAsia="ar-SA"/>
        </w:rPr>
        <w:tab/>
        <w:t xml:space="preserve">Создать межведомственную рабочую группу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</w:t>
      </w:r>
      <w:r>
        <w:rPr>
          <w:rFonts w:ascii="Liberation Serif" w:hAnsi="Liberation Serif"/>
          <w:sz w:val="28"/>
          <w:szCs w:val="28"/>
          <w:lang w:eastAsia="ar-SA"/>
        </w:rPr>
        <w:t xml:space="preserve">на территории Ильинского </w:t>
      </w:r>
      <w:r w:rsidRPr="007C0DCA">
        <w:rPr>
          <w:rFonts w:ascii="Liberation Serif" w:hAnsi="Liberation Serif"/>
          <w:sz w:val="28"/>
          <w:szCs w:val="28"/>
          <w:lang w:eastAsia="ar-SA"/>
        </w:rPr>
        <w:t xml:space="preserve">сельского поселения. </w:t>
      </w:r>
    </w:p>
    <w:p w:rsidR="00E75154" w:rsidRPr="007C0DCA" w:rsidRDefault="00E75154" w:rsidP="007C0DCA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7C0DCA">
        <w:rPr>
          <w:rFonts w:ascii="Liberation Serif" w:hAnsi="Liberation Serif"/>
          <w:sz w:val="28"/>
          <w:szCs w:val="28"/>
          <w:lang w:eastAsia="ar-SA"/>
        </w:rPr>
        <w:t>3.</w:t>
      </w:r>
      <w:r w:rsidRPr="007C0DCA">
        <w:rPr>
          <w:rFonts w:ascii="Liberation Serif" w:hAnsi="Liberation Serif"/>
          <w:sz w:val="28"/>
          <w:szCs w:val="28"/>
          <w:lang w:eastAsia="ar-SA"/>
        </w:rPr>
        <w:tab/>
        <w:t>Утвердить состав 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семей,</w:t>
      </w:r>
      <w:r>
        <w:rPr>
          <w:rFonts w:ascii="Liberation Serif" w:hAnsi="Liberation Serif"/>
          <w:sz w:val="28"/>
          <w:szCs w:val="28"/>
          <w:lang w:eastAsia="ar-SA"/>
        </w:rPr>
        <w:t xml:space="preserve"> на территории Ильинского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C0DCA">
        <w:rPr>
          <w:rFonts w:ascii="Liberation Serif" w:hAnsi="Liberation Serif"/>
          <w:sz w:val="28"/>
          <w:szCs w:val="28"/>
          <w:lang w:eastAsia="ar-SA"/>
        </w:rPr>
        <w:t>сельского поселения (Приложение № 2).</w:t>
      </w:r>
    </w:p>
    <w:p w:rsidR="00E75154" w:rsidRPr="007C0DCA" w:rsidRDefault="00E75154" w:rsidP="007C0D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8"/>
          <w:szCs w:val="28"/>
          <w:lang w:eastAsia="ar-SA"/>
        </w:rPr>
        <w:t xml:space="preserve">4. </w:t>
      </w:r>
      <w:r>
        <w:rPr>
          <w:rFonts w:ascii="Times New Roman" w:hAnsi="Times New Roman"/>
          <w:sz w:val="28"/>
          <w:szCs w:val="28"/>
          <w:lang w:eastAsia="ar-SA"/>
        </w:rPr>
        <w:t>Постановление вступает в силу со дня его подписания и подлежит опубликованию на официальном сайте муниципального образования «Ильинское сельское поселение»</w:t>
      </w:r>
      <w:r w:rsidRPr="007C0DCA">
        <w:rPr>
          <w:rFonts w:ascii="Times New Roman" w:hAnsi="Times New Roman"/>
          <w:sz w:val="28"/>
          <w:szCs w:val="28"/>
          <w:lang w:eastAsia="ar-SA"/>
        </w:rPr>
        <w:t>.</w:t>
      </w:r>
    </w:p>
    <w:p w:rsidR="00E75154" w:rsidRPr="007C0DCA" w:rsidRDefault="00E75154" w:rsidP="007C0DCA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E75154" w:rsidRPr="007C0DCA" w:rsidRDefault="00E75154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5154" w:rsidRPr="007C0DCA" w:rsidRDefault="00E75154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0DCA">
        <w:rPr>
          <w:rFonts w:ascii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E75154" w:rsidRPr="007C0DCA" w:rsidRDefault="00E75154" w:rsidP="007C0DC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Ильинского </w:t>
      </w:r>
      <w:r w:rsidRPr="007C0DCA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                     </w:t>
      </w:r>
      <w:r w:rsidRPr="007C0DCA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А.Н. Могильный</w:t>
      </w: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C0DC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</w:t>
      </w: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7C0DCA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E75154" w:rsidRPr="007C0DCA" w:rsidRDefault="00E75154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к проекту постановления Администрации </w:t>
      </w:r>
    </w:p>
    <w:p w:rsidR="00E75154" w:rsidRPr="007C0DCA" w:rsidRDefault="00E75154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Ильинского</w:t>
      </w:r>
      <w:r w:rsidRPr="007C0D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E75154" w:rsidRPr="007C0DCA" w:rsidRDefault="00E75154" w:rsidP="007C0D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от 28.11.2024 г. № 89</w:t>
      </w: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Liberation Serif" w:hAnsi="Liberation Serif"/>
          <w:sz w:val="28"/>
          <w:szCs w:val="28"/>
          <w:lang w:eastAsia="ar-SA"/>
        </w:rPr>
      </w:pP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  <w:lang w:eastAsia="ar-SA"/>
        </w:rPr>
      </w:pP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ПОРЯДОК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установки автономных дымовых пожарных извещателей в местах проживания семей, находящихся в социально опасном положении и трудной жизненной ситуации, 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многодетных се</w:t>
      </w:r>
      <w:r>
        <w:rPr>
          <w:rFonts w:ascii="Times New Roman" w:hAnsi="Times New Roman"/>
          <w:bCs/>
          <w:sz w:val="24"/>
          <w:szCs w:val="24"/>
          <w:lang w:eastAsia="ar-SA"/>
        </w:rPr>
        <w:t>мей на территории Ильинского</w:t>
      </w: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поселения.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</w:t>
      </w:r>
      <w:r>
        <w:rPr>
          <w:rFonts w:ascii="Times New Roman" w:hAnsi="Times New Roman"/>
          <w:sz w:val="24"/>
          <w:szCs w:val="24"/>
          <w:lang w:eastAsia="ar-SA"/>
        </w:rPr>
        <w:t>щих на территории 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</w:t>
      </w:r>
      <w:r>
        <w:rPr>
          <w:rFonts w:ascii="Times New Roman" w:hAnsi="Times New Roman"/>
          <w:sz w:val="24"/>
          <w:szCs w:val="24"/>
          <w:lang w:eastAsia="ar-SA"/>
        </w:rPr>
        <w:t>мей на территории 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(далее - семьи), в целях своевременного обнаружения пожаров или загораний в жилых помещениях. 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3.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Установка пожарных извещателей осуществляется: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2)</w:t>
      </w:r>
      <w:r w:rsidRPr="007C0DCA">
        <w:rPr>
          <w:rFonts w:ascii="Times New Roman" w:hAnsi="Times New Roman"/>
          <w:color w:val="FF0000"/>
          <w:sz w:val="24"/>
          <w:szCs w:val="24"/>
          <w:lang w:eastAsia="ar-SA"/>
        </w:rPr>
        <w:tab/>
      </w:r>
      <w:r w:rsidRPr="007C0DCA">
        <w:rPr>
          <w:rFonts w:ascii="Times New Roman" w:hAnsi="Times New Roman"/>
          <w:sz w:val="24"/>
          <w:szCs w:val="24"/>
          <w:lang w:eastAsia="ar-SA"/>
        </w:rPr>
        <w:t>в жилых помещениях, занимаемых многодетными семьями.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4.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Для оборудования пожарными извещателями жилых помещений категорий, указанных в п. 3 настоящего Порядка, семье необходимо: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 xml:space="preserve">иметь постоянное место жительства на территории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предоставить согласие на установку пожарных извещателей;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5.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Адресные списки семей, жилые помещения которых подлежат оснащению пожарными извещателями, актуализируются Администрацией</w:t>
      </w:r>
      <w:r w:rsidRPr="007C0DCA">
        <w:rPr>
          <w:rFonts w:ascii="Arial" w:hAnsi="Arial" w:cs="Arial"/>
          <w:sz w:val="20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ежегодно до 01 апреля календарного года представляются на согласование главы Администрации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(приложение № 1 к Порядку).</w:t>
      </w:r>
    </w:p>
    <w:p w:rsidR="00E75154" w:rsidRPr="007C0DCA" w:rsidRDefault="00E75154" w:rsidP="007C0DC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6.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 xml:space="preserve">Глава Администрации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за счет внебюджетных средств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в текущем финансовом году.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7.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Рабочая группа создается из представителей Администрации</w:t>
      </w:r>
      <w:r w:rsidRPr="007C0DCA">
        <w:rPr>
          <w:rFonts w:ascii="Arial" w:hAnsi="Arial" w:cs="Arial"/>
          <w:sz w:val="20"/>
          <w:szCs w:val="28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8.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9.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Комиссионное обследование включает в себя:</w:t>
      </w:r>
    </w:p>
    <w:p w:rsidR="00E75154" w:rsidRPr="007C0DCA" w:rsidRDefault="00E75154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1)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рассмотрение поступивших документов;</w:t>
      </w:r>
    </w:p>
    <w:p w:rsidR="00E75154" w:rsidRPr="007C0DCA" w:rsidRDefault="00E75154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2)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проведение визуального и технического осмотра жилых помещений, занимаемых семьей;</w:t>
      </w:r>
    </w:p>
    <w:p w:rsidR="00E75154" w:rsidRPr="007C0DCA" w:rsidRDefault="00E75154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3)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составление акта обследования жилого помещения (приложение № 2 к Порядку);</w:t>
      </w:r>
    </w:p>
    <w:p w:rsidR="00E75154" w:rsidRPr="007C0DCA" w:rsidRDefault="00E75154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4)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проведение расчета необходимого количества пожарных извещателей для установки в жилых помещениях, занимаемых семьей;</w:t>
      </w:r>
    </w:p>
    <w:p w:rsidR="00E75154" w:rsidRPr="007C0DCA" w:rsidRDefault="00E75154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5)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отказ семьи от установки автономного пожарного извещателя оформляется заявлением (приложение № 3 к Порядку);</w:t>
      </w:r>
    </w:p>
    <w:p w:rsidR="00E75154" w:rsidRPr="007C0DCA" w:rsidRDefault="00E75154" w:rsidP="007C0DC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4"/>
          <w:szCs w:val="24"/>
          <w:lang w:eastAsia="ru-RU"/>
        </w:rPr>
        <w:t>6)</w:t>
      </w:r>
      <w:r w:rsidRPr="007C0DCA">
        <w:rPr>
          <w:rFonts w:ascii="Times New Roman" w:hAnsi="Times New Roman"/>
          <w:sz w:val="24"/>
          <w:szCs w:val="24"/>
          <w:lang w:eastAsia="ru-RU"/>
        </w:rPr>
        <w:tab/>
        <w:t>при повторных рейдах осуществляется контроль наличия и исправности установленных пожарных извещателей.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Акт обследования жилого помещения подписывается всеми членами рабочей группы и направляется главе администрации.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9. Глава Администрации: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на основании акта обследования издает постановление об утверждении адресных списков семей, жилые помещения которых подлежат оборудованию пожарными извещателями в текущем финансовом году, в пределах средств, предусмотренных за счет вне</w:t>
      </w:r>
      <w:r>
        <w:rPr>
          <w:rFonts w:ascii="Times New Roman" w:hAnsi="Times New Roman"/>
          <w:sz w:val="24"/>
          <w:szCs w:val="24"/>
          <w:lang w:eastAsia="ar-SA"/>
        </w:rPr>
        <w:t>бюджетных средств Ильинского</w:t>
      </w:r>
      <w:r w:rsidRPr="007C0DCA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поселения;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2)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заключает договора на приобретение и установку пожарных извещателей в жилых помещениях, подлежащих оборудованию пожарными извещателями в текущем финансовом году;</w:t>
      </w:r>
    </w:p>
    <w:p w:rsidR="00E75154" w:rsidRPr="007C0DCA" w:rsidRDefault="00E75154" w:rsidP="007C0DCA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3)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передает после установки пожарные извещатели по акту приема-передачи имущества в безвозмездное пользование семье.</w:t>
      </w:r>
    </w:p>
    <w:p w:rsidR="00E75154" w:rsidRPr="007C0DCA" w:rsidRDefault="00E75154" w:rsidP="007C0DCA">
      <w:pPr>
        <w:widowControl w:val="0"/>
        <w:tabs>
          <w:tab w:val="left" w:pos="426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sz w:val="24"/>
          <w:szCs w:val="24"/>
          <w:lang w:eastAsia="ar-SA"/>
        </w:rPr>
        <w:t>10.</w:t>
      </w:r>
      <w:r w:rsidRPr="007C0DCA">
        <w:rPr>
          <w:rFonts w:ascii="Times New Roman" w:hAnsi="Times New Roman"/>
          <w:sz w:val="24"/>
          <w:szCs w:val="24"/>
          <w:lang w:eastAsia="ar-SA"/>
        </w:rPr>
        <w:tab/>
        <w:t>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7C0DC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</w:t>
      </w: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75154" w:rsidRPr="007C0DCA" w:rsidRDefault="00E75154" w:rsidP="007C0DCA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E75154" w:rsidRPr="007C0DCA" w:rsidRDefault="00E75154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к проекту постановления Администрации </w:t>
      </w:r>
    </w:p>
    <w:p w:rsidR="00E75154" w:rsidRPr="007C0DCA" w:rsidRDefault="00E75154" w:rsidP="007C0DC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Ильинского</w:t>
      </w:r>
      <w:r w:rsidRPr="007C0DC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E75154" w:rsidRPr="007C0DCA" w:rsidRDefault="00E75154" w:rsidP="007C0D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C0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от 28.11.2024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eastAsia="ru-RU"/>
        </w:rPr>
        <w:t xml:space="preserve"> г. № 89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СОСТАВ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>межведомственной рабочей группы по определению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 на территории</w:t>
      </w:r>
      <w:r w:rsidRPr="007C0DCA">
        <w:rPr>
          <w:rFonts w:ascii="Arial" w:hAnsi="Arial" w:cs="Arial"/>
          <w:b/>
          <w:bCs/>
          <w:sz w:val="20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ar-SA"/>
        </w:rPr>
        <w:t>Ильинского</w:t>
      </w:r>
      <w:r w:rsidRPr="007C0DCA">
        <w:rPr>
          <w:rFonts w:ascii="Times New Roman" w:hAnsi="Times New Roman"/>
          <w:bCs/>
          <w:sz w:val="24"/>
          <w:szCs w:val="24"/>
          <w:lang w:eastAsia="ar-SA"/>
        </w:rPr>
        <w:t xml:space="preserve"> сельского поселения</w:t>
      </w:r>
    </w:p>
    <w:p w:rsidR="00E75154" w:rsidRPr="007C0DCA" w:rsidRDefault="00E75154" w:rsidP="007C0DC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771"/>
      </w:tblGrid>
      <w:tr w:rsidR="00E75154" w:rsidRPr="000C4173" w:rsidTr="00A55C5E">
        <w:trPr>
          <w:trHeight w:val="315"/>
        </w:trPr>
        <w:tc>
          <w:tcPr>
            <w:tcW w:w="817" w:type="dxa"/>
          </w:tcPr>
          <w:p w:rsidR="00E75154" w:rsidRPr="007C0DCA" w:rsidRDefault="00E75154" w:rsidP="007C0DCA">
            <w:pPr>
              <w:tabs>
                <w:tab w:val="left" w:pos="147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214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Состав комиссии</w:t>
            </w:r>
          </w:p>
        </w:tc>
      </w:tr>
      <w:tr w:rsidR="00E75154" w:rsidRPr="000C4173" w:rsidTr="00A55C5E">
        <w:trPr>
          <w:trHeight w:val="384"/>
        </w:trPr>
        <w:tc>
          <w:tcPr>
            <w:tcW w:w="817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214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ава 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ьского поселения – А.Н. Могильный</w:t>
            </w:r>
          </w:p>
        </w:tc>
      </w:tr>
      <w:tr w:rsidR="00E75154" w:rsidRPr="000C4173" w:rsidTr="00A55C5E">
        <w:tc>
          <w:tcPr>
            <w:tcW w:w="817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214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Специалист сектора экономики и финансов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поселения – Л.И. Вороная</w:t>
            </w:r>
          </w:p>
        </w:tc>
      </w:tr>
      <w:tr w:rsidR="00E75154" w:rsidRPr="000C4173" w:rsidTr="00A55C5E">
        <w:tc>
          <w:tcPr>
            <w:tcW w:w="817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214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Ведущий специалист 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ьского поселения – Т.И. Педыч.</w:t>
            </w:r>
          </w:p>
        </w:tc>
      </w:tr>
      <w:tr w:rsidR="00E75154" w:rsidRPr="000C4173" w:rsidTr="00A55C5E">
        <w:tc>
          <w:tcPr>
            <w:tcW w:w="817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14" w:type="dxa"/>
          </w:tcPr>
          <w:p w:rsidR="00E75154" w:rsidRPr="007C0DCA" w:rsidRDefault="00E75154" w:rsidP="007C0DC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первой категории Администрации Ильинского</w:t>
            </w:r>
            <w:r w:rsidRPr="007C0DC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ельского поселения – С.К. Маввлюдов</w:t>
            </w:r>
          </w:p>
        </w:tc>
      </w:tr>
    </w:tbl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E75154" w:rsidRPr="00D83A29" w:rsidRDefault="00E75154" w:rsidP="00D83A29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1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/>
          <w:bCs/>
          <w:sz w:val="24"/>
          <w:szCs w:val="24"/>
          <w:lang w:eastAsia="ru-RU"/>
        </w:rPr>
        <w:t>Список семей,</w:t>
      </w: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/>
          <w:bCs/>
          <w:sz w:val="24"/>
          <w:szCs w:val="24"/>
          <w:lang w:eastAsia="ru-RU"/>
        </w:rPr>
        <w:t>жилые помещения которых подлежат оснащению автономными дымовыми пожарными извещателями</w:t>
      </w: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96"/>
        <w:gridCol w:w="2706"/>
        <w:gridCol w:w="1855"/>
        <w:gridCol w:w="2256"/>
        <w:gridCol w:w="1558"/>
      </w:tblGrid>
      <w:tr w:rsidR="00E75154" w:rsidRPr="000C4173" w:rsidTr="00593B3E">
        <w:trPr>
          <w:trHeight w:val="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членов семьи (чел.)</w:t>
            </w:r>
          </w:p>
          <w:p w:rsidR="00E75154" w:rsidRPr="00D83A29" w:rsidRDefault="00E75154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(социальная категория)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жилых помещений (ед.)</w:t>
            </w: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154" w:rsidRPr="000C4173" w:rsidTr="00593B3E"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3A29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5154" w:rsidRPr="00D83A29" w:rsidRDefault="00E75154" w:rsidP="00D83A2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Форма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E75154" w:rsidRPr="00D83A29" w:rsidRDefault="00E75154" w:rsidP="00BD0767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>Ильинского сельского поселения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____________________________________ (ФИО заявителя)</w:t>
      </w:r>
    </w:p>
    <w:p w:rsidR="00E75154" w:rsidRPr="00D83A29" w:rsidRDefault="00E75154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зарегистрирован по адресу: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дата рождения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паспорт: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5954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серия, №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выдан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567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(когда и кем)</w:t>
      </w:r>
    </w:p>
    <w:p w:rsidR="00E75154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телефон ________________________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заявление.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________________________________________________________, согласен с установкой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____________________________________________________________.</w:t>
      </w:r>
    </w:p>
    <w:p w:rsidR="00E75154" w:rsidRPr="00D83A29" w:rsidRDefault="00E75154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5" w:history="1">
        <w:r w:rsidRPr="00D83A29">
          <w:rPr>
            <w:rFonts w:ascii="Times New Roman" w:hAnsi="Times New Roman"/>
            <w:sz w:val="28"/>
            <w:szCs w:val="28"/>
            <w:lang w:eastAsia="ru-RU"/>
          </w:rPr>
          <w:t>от 21.12.1994 №69-ФЗ «О пожарной безопасности</w:t>
        </w:r>
      </w:hyperlink>
      <w:r w:rsidRPr="00D83A29">
        <w:rPr>
          <w:rFonts w:ascii="Times New Roman" w:hAnsi="Times New Roman"/>
          <w:sz w:val="28"/>
          <w:szCs w:val="28"/>
          <w:lang w:eastAsia="ru-RU"/>
        </w:rPr>
        <w:t>».</w:t>
      </w:r>
    </w:p>
    <w:p w:rsidR="00E75154" w:rsidRPr="00D83A29" w:rsidRDefault="00E75154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Подпись заявителя ______________________ «___» ___________ 20___ г.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Заявление принял «__» _____________ 20____ г.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__________________________ _______________ ___________________</w:t>
      </w:r>
    </w:p>
    <w:p w:rsidR="00E75154" w:rsidRPr="00D83A29" w:rsidRDefault="00E75154" w:rsidP="00D83A29">
      <w:pPr>
        <w:suppressAutoHyphens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3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Форма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E75154" w:rsidRPr="00D83A29" w:rsidRDefault="00E75154" w:rsidP="00BD0767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bCs/>
          <w:sz w:val="28"/>
          <w:szCs w:val="28"/>
          <w:lang w:eastAsia="ru-RU"/>
        </w:rPr>
        <w:t>Ильинского сельского поселения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____________________________________ (ФИО заявителя)</w:t>
      </w:r>
    </w:p>
    <w:p w:rsidR="00E75154" w:rsidRPr="00D83A29" w:rsidRDefault="00E75154" w:rsidP="00D83A29">
      <w:pPr>
        <w:suppressAutoHyphens/>
        <w:spacing w:after="0" w:line="240" w:lineRule="auto"/>
        <w:ind w:left="5670" w:hanging="1417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зарегистрирован по адресу: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дата рождения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 xml:space="preserve"> 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паспорт: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5954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серия, №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выдан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5670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(когда и кем)</w:t>
      </w:r>
    </w:p>
    <w:p w:rsidR="00E75154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</w:t>
      </w:r>
    </w:p>
    <w:p w:rsidR="00E75154" w:rsidRPr="00D83A29" w:rsidRDefault="00E75154" w:rsidP="00D83A29">
      <w:pPr>
        <w:suppressAutoHyphens/>
        <w:spacing w:after="0" w:line="240" w:lineRule="auto"/>
        <w:ind w:left="4253"/>
        <w:jc w:val="both"/>
        <w:textAlignment w:val="baseline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телефон ________________________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D83A29">
        <w:rPr>
          <w:rFonts w:ascii="Times New Roman" w:hAnsi="Times New Roman"/>
          <w:bCs/>
          <w:sz w:val="28"/>
          <w:szCs w:val="28"/>
          <w:lang w:eastAsia="ru-RU"/>
        </w:rPr>
        <w:t>заявление.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________________________________________________________, отказываюсь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адресу:______________________________________________________________________________________________________________________.</w:t>
      </w:r>
    </w:p>
    <w:p w:rsidR="00E75154" w:rsidRPr="00D83A29" w:rsidRDefault="00E75154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 xml:space="preserve">Мне разъяснены требования пожарной безопасности, предусмотренные Федеральным законом Российской Федерации </w:t>
      </w:r>
      <w:hyperlink r:id="rId6" w:history="1">
        <w:r w:rsidRPr="00D83A29">
          <w:rPr>
            <w:rFonts w:ascii="Times New Roman" w:hAnsi="Times New Roman"/>
            <w:sz w:val="28"/>
            <w:szCs w:val="28"/>
            <w:lang w:eastAsia="ru-RU"/>
          </w:rPr>
          <w:t>от 21.12.1994 №69-ФЗ «О пожарной безопасности</w:t>
        </w:r>
      </w:hyperlink>
      <w:r w:rsidRPr="00D83A29">
        <w:rPr>
          <w:rFonts w:ascii="Times New Roman" w:hAnsi="Times New Roman"/>
          <w:sz w:val="28"/>
          <w:szCs w:val="28"/>
          <w:lang w:eastAsia="ru-RU"/>
        </w:rPr>
        <w:t>».</w:t>
      </w:r>
    </w:p>
    <w:p w:rsidR="00E75154" w:rsidRPr="00D83A29" w:rsidRDefault="00E75154" w:rsidP="00D83A2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Подпись заявителя ______________________ «___» ___________ 20___ г.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Заявление принял «__» _____________ 20____ г.</w:t>
      </w:r>
    </w:p>
    <w:p w:rsidR="00E75154" w:rsidRPr="00D83A29" w:rsidRDefault="00E75154" w:rsidP="00D83A29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8"/>
          <w:szCs w:val="28"/>
          <w:lang w:eastAsia="ru-RU"/>
        </w:rPr>
        <w:t>__________________________ _______________ ___________________</w:t>
      </w:r>
    </w:p>
    <w:p w:rsidR="00E75154" w:rsidRPr="00D83A29" w:rsidRDefault="00E75154" w:rsidP="00D83A29">
      <w:pPr>
        <w:suppressAutoHyphens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83A29">
        <w:rPr>
          <w:rFonts w:ascii="Times New Roman" w:hAnsi="Times New Roman"/>
          <w:sz w:val="24"/>
          <w:szCs w:val="24"/>
          <w:lang w:eastAsia="ru-RU"/>
        </w:rPr>
        <w:t>(должность специалиста)                  подпись                               ФИО</w:t>
      </w:r>
    </w:p>
    <w:p w:rsidR="00E75154" w:rsidRPr="00D83A29" w:rsidRDefault="00E75154" w:rsidP="00D83A29">
      <w:pPr>
        <w:shd w:val="clear" w:color="auto" w:fill="FFFFFF"/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hd w:val="clear" w:color="auto" w:fill="FFFFFF"/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hd w:val="clear" w:color="auto" w:fill="FFFFFF"/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D83A29">
        <w:rPr>
          <w:rFonts w:ascii="Times New Roman" w:hAnsi="Times New Roman"/>
          <w:bCs/>
          <w:sz w:val="24"/>
          <w:szCs w:val="24"/>
          <w:lang w:eastAsia="ru-RU"/>
        </w:rPr>
        <w:t>Приложение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83A29">
        <w:rPr>
          <w:rFonts w:ascii="Times New Roman" w:hAnsi="Times New Roman"/>
          <w:bCs/>
          <w:sz w:val="24"/>
          <w:szCs w:val="24"/>
          <w:lang w:eastAsia="ru-RU"/>
        </w:rPr>
        <w:t>4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к Порядку установки автономных дымовых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пожарных извещателей в местах проживания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семей, находящихся в социально опасном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положении и трудной жизненной ситуации,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многодетных семей на территории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Ильинского сельского поселения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D83A29">
        <w:rPr>
          <w:rFonts w:ascii="Times New Roman" w:hAnsi="Times New Roman"/>
          <w:sz w:val="24"/>
          <w:szCs w:val="24"/>
        </w:rPr>
        <w:t>Форма</w:t>
      </w:r>
    </w:p>
    <w:p w:rsidR="00E75154" w:rsidRPr="00D83A29" w:rsidRDefault="00E75154" w:rsidP="00D83A29">
      <w:pPr>
        <w:suppressAutoHyphens/>
        <w:spacing w:after="0" w:line="240" w:lineRule="auto"/>
        <w:jc w:val="right"/>
        <w:textAlignment w:val="baseline"/>
        <w:outlineLvl w:val="1"/>
        <w:rPr>
          <w:rFonts w:ascii="Times New Roman" w:hAnsi="Times New Roman"/>
          <w:sz w:val="24"/>
          <w:szCs w:val="24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АКТ ОБСЛЕДОВАНИЯ № 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                              «__» ____________ 20__ г.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 xml:space="preserve">Комиссия в составе: 1.______________________________________________________________   </w:t>
      </w:r>
      <w:r w:rsidRPr="00D83A29">
        <w:rPr>
          <w:rFonts w:ascii="Times New Roman" w:hAnsi="Times New Roman"/>
          <w:sz w:val="24"/>
          <w:szCs w:val="24"/>
          <w:lang w:eastAsia="ar-SA"/>
        </w:rPr>
        <w:t>(должность, фамилия, инициалы должностного лица, наименование органа)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2._______________________________________________________________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3._______________________________________________________________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 xml:space="preserve">На основании: </w:t>
      </w:r>
      <w:r w:rsidRPr="00D83A29">
        <w:rPr>
          <w:rFonts w:ascii="Times New Roman" w:hAnsi="Times New Roman" w:cs="Courier New"/>
          <w:sz w:val="28"/>
          <w:szCs w:val="28"/>
          <w:lang w:eastAsia="ar-SA"/>
        </w:rPr>
        <w:t xml:space="preserve">постановления Администрации </w:t>
      </w:r>
      <w:r>
        <w:rPr>
          <w:rFonts w:ascii="Times New Roman" w:hAnsi="Times New Roman" w:cs="Courier New"/>
          <w:sz w:val="28"/>
          <w:szCs w:val="28"/>
          <w:lang w:eastAsia="ar-SA"/>
        </w:rPr>
        <w:t>Ильинского сельского поселения</w:t>
      </w:r>
      <w:r w:rsidRPr="00D83A29">
        <w:rPr>
          <w:rFonts w:ascii="Times New Roman" w:hAnsi="Times New Roman" w:cs="Courier New"/>
          <w:sz w:val="28"/>
          <w:szCs w:val="28"/>
          <w:lang w:eastAsia="ar-SA"/>
        </w:rPr>
        <w:t xml:space="preserve"> от _____________ № 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произвели осмотр жилого помещения, расположенного по адресу: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В результате проведенного обследования установлено: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1. Площадь помещений _________ м2.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2. Количество комнат __________.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3. Необходимое количество извещателей __________ ед.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 xml:space="preserve">Замечания, сделанные при осмотре: 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Подписи лиц, принимавших участие (присутствовавших) при проведении осмотра: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  ______________   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3A29">
        <w:rPr>
          <w:rFonts w:ascii="Times New Roman" w:hAnsi="Times New Roman"/>
          <w:sz w:val="24"/>
          <w:szCs w:val="24"/>
          <w:lang w:eastAsia="ar-SA"/>
        </w:rPr>
        <w:t>(должность,                          подпись проверяющего              (Ф.И.О.)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  ______________   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3A29">
        <w:rPr>
          <w:rFonts w:ascii="Times New Roman" w:hAnsi="Times New Roman"/>
          <w:sz w:val="24"/>
          <w:szCs w:val="24"/>
          <w:lang w:eastAsia="ar-SA"/>
        </w:rPr>
        <w:t>(должность,                          подпись проверяющего              (Ф.И.О.)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83A29">
        <w:rPr>
          <w:rFonts w:ascii="Times New Roman" w:hAnsi="Times New Roman"/>
          <w:sz w:val="28"/>
          <w:szCs w:val="28"/>
          <w:lang w:eastAsia="ar-SA"/>
        </w:rPr>
        <w:t>_________________________  ______________   ____________________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83A29">
        <w:rPr>
          <w:rFonts w:ascii="Times New Roman" w:hAnsi="Times New Roman"/>
          <w:sz w:val="24"/>
          <w:szCs w:val="24"/>
          <w:lang w:eastAsia="ar-SA"/>
        </w:rPr>
        <w:t>(должность,                          подпись проверяющего              (Ф.И.О.)</w:t>
      </w: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D83A29" w:rsidRDefault="00E75154" w:rsidP="00D83A2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E75154" w:rsidRPr="00703B8D" w:rsidRDefault="00E75154" w:rsidP="00703B8D">
      <w:pPr>
        <w:spacing w:after="200" w:line="276" w:lineRule="auto"/>
        <w:contextualSpacing/>
        <w:jc w:val="both"/>
        <w:rPr>
          <w:rFonts w:ascii="Times New Roman" w:hAnsi="Times New Roman"/>
          <w:color w:val="00000A"/>
          <w:sz w:val="24"/>
          <w:szCs w:val="24"/>
        </w:rPr>
      </w:pPr>
    </w:p>
    <w:sectPr w:rsidR="00E75154" w:rsidRPr="00703B8D" w:rsidSect="00BC62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67480C52"/>
    <w:multiLevelType w:val="multilevel"/>
    <w:tmpl w:val="3A3ED942"/>
    <w:lvl w:ilvl="0">
      <w:start w:val="1"/>
      <w:numFmt w:val="decimal"/>
      <w:lvlText w:val="%1."/>
      <w:lvlJc w:val="left"/>
      <w:pPr>
        <w:ind w:left="2987" w:hanging="43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color w:val="auto"/>
      </w:rPr>
    </w:lvl>
  </w:abstractNum>
  <w:abstractNum w:abstractNumId="2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6FF"/>
    <w:rsid w:val="00003BF4"/>
    <w:rsid w:val="000442F8"/>
    <w:rsid w:val="000C4173"/>
    <w:rsid w:val="00153675"/>
    <w:rsid w:val="001E148E"/>
    <w:rsid w:val="002413E9"/>
    <w:rsid w:val="00272596"/>
    <w:rsid w:val="00315AAE"/>
    <w:rsid w:val="003B4B39"/>
    <w:rsid w:val="00503771"/>
    <w:rsid w:val="005273A6"/>
    <w:rsid w:val="00544415"/>
    <w:rsid w:val="0055627B"/>
    <w:rsid w:val="00593B3E"/>
    <w:rsid w:val="005A3065"/>
    <w:rsid w:val="005C0D08"/>
    <w:rsid w:val="005F0784"/>
    <w:rsid w:val="006D7918"/>
    <w:rsid w:val="00703B8D"/>
    <w:rsid w:val="00715145"/>
    <w:rsid w:val="00741200"/>
    <w:rsid w:val="00772B02"/>
    <w:rsid w:val="0077562C"/>
    <w:rsid w:val="007A1A9F"/>
    <w:rsid w:val="007C0DCA"/>
    <w:rsid w:val="00817C7C"/>
    <w:rsid w:val="0087571B"/>
    <w:rsid w:val="008A06C6"/>
    <w:rsid w:val="008F56FF"/>
    <w:rsid w:val="009A7C1F"/>
    <w:rsid w:val="009D7FAD"/>
    <w:rsid w:val="00A55C5E"/>
    <w:rsid w:val="00A740C1"/>
    <w:rsid w:val="00A74461"/>
    <w:rsid w:val="00B36AA6"/>
    <w:rsid w:val="00B4365C"/>
    <w:rsid w:val="00B74CE1"/>
    <w:rsid w:val="00B81231"/>
    <w:rsid w:val="00BB2B9A"/>
    <w:rsid w:val="00BC62A4"/>
    <w:rsid w:val="00BD0767"/>
    <w:rsid w:val="00C0373E"/>
    <w:rsid w:val="00C22410"/>
    <w:rsid w:val="00C80BDF"/>
    <w:rsid w:val="00CB0B30"/>
    <w:rsid w:val="00CC3DDF"/>
    <w:rsid w:val="00CD6E36"/>
    <w:rsid w:val="00CE2D8E"/>
    <w:rsid w:val="00D1364A"/>
    <w:rsid w:val="00D25354"/>
    <w:rsid w:val="00D44DE1"/>
    <w:rsid w:val="00D83A29"/>
    <w:rsid w:val="00DF1481"/>
    <w:rsid w:val="00E75154"/>
    <w:rsid w:val="00EC68CC"/>
    <w:rsid w:val="00ED3DDD"/>
    <w:rsid w:val="00EE0FCA"/>
    <w:rsid w:val="00EF570A"/>
    <w:rsid w:val="00F00BF3"/>
    <w:rsid w:val="00F16A2C"/>
    <w:rsid w:val="00F24ACA"/>
    <w:rsid w:val="00F6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B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DDF"/>
    <w:pPr>
      <w:spacing w:after="200" w:line="276" w:lineRule="auto"/>
      <w:ind w:left="720"/>
      <w:contextualSpacing/>
    </w:pPr>
    <w:rPr>
      <w:color w:val="00000A"/>
    </w:rPr>
  </w:style>
  <w:style w:type="table" w:styleId="TableGrid">
    <w:name w:val="Table Grid"/>
    <w:basedOn w:val="TableNormal"/>
    <w:uiPriority w:val="99"/>
    <w:rsid w:val="00CC3D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5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8718" TargetMode="Externa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8</Pages>
  <Words>1976</Words>
  <Characters>11266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44</cp:revision>
  <cp:lastPrinted>2024-02-20T05:35:00Z</cp:lastPrinted>
  <dcterms:created xsi:type="dcterms:W3CDTF">2019-12-11T06:11:00Z</dcterms:created>
  <dcterms:modified xsi:type="dcterms:W3CDTF">2024-11-28T12:20:00Z</dcterms:modified>
</cp:coreProperties>
</file>