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E8" w:rsidRPr="002346E3" w:rsidRDefault="004034E8" w:rsidP="002346E3">
      <w:pPr>
        <w:keepNext/>
        <w:widowControl w:val="0"/>
        <w:spacing w:after="120"/>
        <w:jc w:val="center"/>
        <w:rPr>
          <w:b/>
          <w:kern w:val="2"/>
          <w:sz w:val="28"/>
          <w:szCs w:val="28"/>
          <w:lang w:eastAsia="hi-IN" w:bidi="hi-IN"/>
        </w:rPr>
      </w:pPr>
      <w:r w:rsidRPr="002346E3">
        <w:rPr>
          <w:b/>
          <w:kern w:val="2"/>
          <w:sz w:val="28"/>
          <w:szCs w:val="28"/>
          <w:lang w:eastAsia="hi-IN" w:bidi="hi-IN"/>
        </w:rPr>
        <w:t xml:space="preserve">АДМИНИСТРАЦИЯ </w:t>
      </w:r>
      <w:r>
        <w:rPr>
          <w:b/>
          <w:kern w:val="2"/>
          <w:sz w:val="28"/>
          <w:szCs w:val="28"/>
          <w:lang w:eastAsia="hi-IN" w:bidi="hi-IN"/>
        </w:rPr>
        <w:t>ИЛЬИН</w:t>
      </w:r>
      <w:r w:rsidRPr="002346E3">
        <w:rPr>
          <w:b/>
          <w:kern w:val="2"/>
          <w:sz w:val="28"/>
          <w:szCs w:val="28"/>
          <w:lang w:eastAsia="hi-IN" w:bidi="hi-IN"/>
        </w:rPr>
        <w:t>СКОГО СЕЛЬСКОГО ПОСЕЛЕНИЯ</w:t>
      </w:r>
    </w:p>
    <w:p w:rsidR="004034E8" w:rsidRPr="002346E3" w:rsidRDefault="004034E8" w:rsidP="00AC0B1A">
      <w:pPr>
        <w:keepNext/>
        <w:widowControl w:val="0"/>
        <w:spacing w:after="120"/>
        <w:jc w:val="center"/>
        <w:rPr>
          <w:b/>
          <w:kern w:val="2"/>
          <w:sz w:val="28"/>
          <w:szCs w:val="28"/>
          <w:lang w:eastAsia="hi-IN" w:bidi="hi-IN"/>
        </w:rPr>
      </w:pPr>
      <w:r w:rsidRPr="002346E3">
        <w:rPr>
          <w:b/>
          <w:kern w:val="2"/>
          <w:sz w:val="28"/>
          <w:szCs w:val="28"/>
          <w:lang w:eastAsia="hi-IN" w:bidi="hi-IN"/>
        </w:rPr>
        <w:t>ЕГОРЛЫКСКОГО РАЙОНА РОСТОВСКОЙ ОБЛАСТИ</w:t>
      </w:r>
    </w:p>
    <w:p w:rsidR="004034E8" w:rsidRPr="002346E3" w:rsidRDefault="004034E8" w:rsidP="00AC0B1A">
      <w:pPr>
        <w:jc w:val="center"/>
        <w:rPr>
          <w:b/>
          <w:kern w:val="2"/>
          <w:sz w:val="28"/>
          <w:szCs w:val="28"/>
          <w:lang w:eastAsia="hi-IN" w:bidi="hi-IN"/>
        </w:rPr>
      </w:pPr>
    </w:p>
    <w:p w:rsidR="004034E8" w:rsidRPr="002346E3" w:rsidRDefault="004034E8" w:rsidP="00AC0B1A">
      <w:pPr>
        <w:shd w:val="clear" w:color="auto" w:fill="FFFFFF"/>
        <w:spacing w:after="28" w:line="260" w:lineRule="exact"/>
        <w:jc w:val="center"/>
        <w:rPr>
          <w:b/>
          <w:kern w:val="2"/>
          <w:sz w:val="28"/>
          <w:szCs w:val="28"/>
          <w:lang w:eastAsia="hi-IN" w:bidi="hi-IN"/>
        </w:rPr>
      </w:pPr>
      <w:r w:rsidRPr="002346E3">
        <w:rPr>
          <w:b/>
          <w:kern w:val="2"/>
          <w:sz w:val="28"/>
          <w:szCs w:val="28"/>
          <w:lang w:eastAsia="hi-IN" w:bidi="hi-IN"/>
        </w:rPr>
        <w:t>ПОСТАНОВЛЕНИЕ</w:t>
      </w:r>
    </w:p>
    <w:p w:rsidR="004034E8" w:rsidRDefault="004034E8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</w:p>
    <w:p w:rsidR="004034E8" w:rsidRDefault="004034E8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 xml:space="preserve"> </w:t>
      </w:r>
    </w:p>
    <w:p w:rsidR="004034E8" w:rsidRDefault="004034E8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</w:p>
    <w:p w:rsidR="004034E8" w:rsidRDefault="004034E8" w:rsidP="005E2B99">
      <w:pPr>
        <w:tabs>
          <w:tab w:val="center" w:pos="4153"/>
          <w:tab w:val="left" w:pos="8124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28.12.2024                                               № 101                             х. Кугейский</w:t>
      </w:r>
    </w:p>
    <w:p w:rsidR="004034E8" w:rsidRDefault="004034E8" w:rsidP="000F5B93">
      <w:pPr>
        <w:pStyle w:val="Standard"/>
        <w:ind w:right="485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034E8" w:rsidRPr="000F5B93" w:rsidRDefault="004034E8">
      <w:pPr>
        <w:jc w:val="both"/>
      </w:pPr>
    </w:p>
    <w:tbl>
      <w:tblPr>
        <w:tblW w:w="0" w:type="auto"/>
        <w:tblLayout w:type="fixed"/>
        <w:tblLook w:val="00A0"/>
      </w:tblPr>
      <w:tblGrid>
        <w:gridCol w:w="5932"/>
      </w:tblGrid>
      <w:tr w:rsidR="004034E8" w:rsidTr="00A90EC4">
        <w:trPr>
          <w:trHeight w:val="98"/>
        </w:trPr>
        <w:tc>
          <w:tcPr>
            <w:tcW w:w="5932" w:type="dxa"/>
            <w:vAlign w:val="center"/>
          </w:tcPr>
          <w:p w:rsidR="004034E8" w:rsidRDefault="004034E8" w:rsidP="00A90EC4">
            <w:pPr>
              <w:pStyle w:val="BodyText"/>
            </w:pPr>
            <w:r>
              <w:rPr>
                <w:color w:val="212121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r>
              <w:rPr>
                <w:sz w:val="28"/>
                <w:szCs w:val="28"/>
              </w:rPr>
              <w:t>контроля в сфере благоустройства на 2025 год</w:t>
            </w:r>
          </w:p>
        </w:tc>
      </w:tr>
    </w:tbl>
    <w:p w:rsidR="004034E8" w:rsidRDefault="004034E8">
      <w:pPr>
        <w:rPr>
          <w:sz w:val="28"/>
          <w:szCs w:val="28"/>
        </w:rPr>
      </w:pPr>
    </w:p>
    <w:p w:rsidR="004034E8" w:rsidRDefault="004034E8">
      <w:pPr>
        <w:pStyle w:val="BodyText"/>
        <w:ind w:firstLine="567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</w:t>
      </w:r>
      <w:smartTag w:uri="urn:schemas-microsoft-com:office:smarttags" w:element="metricconverter">
        <w:smartTagPr>
          <w:attr w:name="ProductID" w:val="2021 г"/>
        </w:smartTagPr>
        <w:r>
          <w:rPr>
            <w:color w:val="212121"/>
            <w:sz w:val="28"/>
            <w:szCs w:val="28"/>
          </w:rPr>
          <w:t>2021 г</w:t>
        </w:r>
      </w:smartTag>
      <w:r>
        <w:rPr>
          <w:color w:val="212121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 xml:space="preserve">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>
          <w:rPr>
            <w:color w:val="212121"/>
            <w:sz w:val="28"/>
            <w:szCs w:val="28"/>
          </w:rPr>
          <w:t>2021 г</w:t>
        </w:r>
      </w:smartTag>
      <w:r>
        <w:rPr>
          <w:color w:val="212121"/>
          <w:sz w:val="28"/>
          <w:szCs w:val="28"/>
        </w:rPr>
        <w:t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:rsidR="004034E8" w:rsidRPr="000F5B93" w:rsidRDefault="004034E8" w:rsidP="00313B64">
      <w:pPr>
        <w:pStyle w:val="BodyText"/>
        <w:ind w:firstLine="567"/>
        <w:jc w:val="center"/>
      </w:pPr>
      <w:r w:rsidRPr="000F5B93">
        <w:rPr>
          <w:sz w:val="28"/>
          <w:szCs w:val="28"/>
        </w:rPr>
        <w:t>ПОСТАНОВЛЯЮ:</w:t>
      </w:r>
    </w:p>
    <w:p w:rsidR="004034E8" w:rsidRDefault="004034E8">
      <w:pPr>
        <w:pStyle w:val="BodyText"/>
        <w:ind w:firstLine="567"/>
      </w:pPr>
      <w:r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год» (приложение).</w:t>
      </w:r>
    </w:p>
    <w:p w:rsidR="004034E8" w:rsidRDefault="004034E8">
      <w:pPr>
        <w:pStyle w:val="BodyText"/>
        <w:ind w:firstLine="567"/>
      </w:pPr>
      <w:r>
        <w:rPr>
          <w:color w:val="000000"/>
          <w:sz w:val="28"/>
          <w:szCs w:val="28"/>
        </w:rPr>
        <w:t>2. Опубликовать настоящее постановление на официальном сайте администрации в сети Интернет.</w:t>
      </w:r>
    </w:p>
    <w:p w:rsidR="004034E8" w:rsidRDefault="004034E8" w:rsidP="009B3371">
      <w:pPr>
        <w:pStyle w:val="BodyText"/>
        <w:spacing w:line="216" w:lineRule="atLeast"/>
        <w:ind w:firstLine="567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:rsidR="004034E8" w:rsidRDefault="004034E8" w:rsidP="009B3371">
      <w:pPr>
        <w:pStyle w:val="BodyText"/>
        <w:spacing w:line="216" w:lineRule="atLeast"/>
      </w:pPr>
    </w:p>
    <w:p w:rsidR="004034E8" w:rsidRDefault="004034E8" w:rsidP="009B3371">
      <w:pPr>
        <w:ind w:firstLine="567"/>
        <w:jc w:val="both"/>
        <w:rPr>
          <w:sz w:val="28"/>
          <w:szCs w:val="28"/>
        </w:rPr>
      </w:pPr>
    </w:p>
    <w:p w:rsidR="004034E8" w:rsidRDefault="004034E8" w:rsidP="009B3371">
      <w:pPr>
        <w:ind w:firstLine="567"/>
        <w:jc w:val="both"/>
        <w:rPr>
          <w:sz w:val="28"/>
          <w:szCs w:val="28"/>
        </w:rPr>
      </w:pPr>
    </w:p>
    <w:p w:rsidR="004034E8" w:rsidRDefault="004034E8" w:rsidP="009B3371">
      <w:pPr>
        <w:ind w:firstLine="567"/>
        <w:jc w:val="both"/>
        <w:rPr>
          <w:sz w:val="28"/>
          <w:szCs w:val="28"/>
        </w:rPr>
      </w:pPr>
    </w:p>
    <w:p w:rsidR="004034E8" w:rsidRDefault="004034E8" w:rsidP="009B3371">
      <w:pPr>
        <w:ind w:firstLine="567"/>
        <w:jc w:val="both"/>
        <w:rPr>
          <w:sz w:val="28"/>
          <w:szCs w:val="28"/>
        </w:rPr>
      </w:pPr>
    </w:p>
    <w:p w:rsidR="004034E8" w:rsidRDefault="004034E8" w:rsidP="009B337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034E8" w:rsidRDefault="004034E8" w:rsidP="009B3371">
      <w:pPr>
        <w:rPr>
          <w:b/>
          <w:bCs/>
        </w:rPr>
      </w:pPr>
      <w:r>
        <w:rPr>
          <w:sz w:val="28"/>
          <w:szCs w:val="28"/>
        </w:rPr>
        <w:t>Ильин</w:t>
      </w:r>
      <w:r w:rsidRPr="0025210E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25210E">
        <w:rPr>
          <w:sz w:val="28"/>
          <w:szCs w:val="28"/>
        </w:rPr>
        <w:t xml:space="preserve">сельского поселения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Могильный</w:t>
      </w:r>
    </w:p>
    <w:p w:rsidR="004034E8" w:rsidRDefault="004034E8" w:rsidP="000F5B93">
      <w:pPr>
        <w:ind w:firstLine="5669"/>
        <w:rPr>
          <w:color w:val="212121"/>
        </w:rPr>
      </w:pPr>
    </w:p>
    <w:p w:rsidR="004034E8" w:rsidRDefault="004034E8" w:rsidP="000F5B93">
      <w:pPr>
        <w:ind w:firstLine="5669"/>
        <w:rPr>
          <w:color w:val="212121"/>
        </w:rPr>
      </w:pPr>
    </w:p>
    <w:p w:rsidR="004034E8" w:rsidRDefault="004034E8" w:rsidP="000F5B93">
      <w:pPr>
        <w:ind w:firstLine="5669"/>
        <w:rPr>
          <w:color w:val="212121"/>
        </w:rPr>
      </w:pPr>
    </w:p>
    <w:p w:rsidR="004034E8" w:rsidRDefault="004034E8" w:rsidP="000F5B93">
      <w:pPr>
        <w:ind w:firstLine="5669"/>
        <w:rPr>
          <w:color w:val="212121"/>
        </w:rPr>
      </w:pPr>
    </w:p>
    <w:p w:rsidR="004034E8" w:rsidRDefault="004034E8" w:rsidP="000F5B93">
      <w:pPr>
        <w:ind w:firstLine="5669"/>
        <w:rPr>
          <w:color w:val="212121"/>
        </w:rPr>
      </w:pPr>
      <w:bookmarkStart w:id="0" w:name="_GoBack"/>
      <w:bookmarkEnd w:id="0"/>
    </w:p>
    <w:p w:rsidR="004034E8" w:rsidRDefault="004034E8" w:rsidP="000F5B93">
      <w:pPr>
        <w:ind w:firstLine="5669"/>
        <w:rPr>
          <w:color w:val="212121"/>
        </w:rPr>
      </w:pPr>
    </w:p>
    <w:p w:rsidR="004034E8" w:rsidRPr="000F5B93" w:rsidRDefault="004034E8" w:rsidP="00A90EC4">
      <w:pPr>
        <w:ind w:firstLine="5669"/>
        <w:jc w:val="right"/>
        <w:rPr>
          <w:sz w:val="22"/>
        </w:rPr>
      </w:pPr>
      <w:r w:rsidRPr="000F5B93">
        <w:rPr>
          <w:color w:val="212121"/>
        </w:rPr>
        <w:t>Приложение</w:t>
      </w:r>
    </w:p>
    <w:p w:rsidR="004034E8" w:rsidRPr="000F5B93" w:rsidRDefault="004034E8" w:rsidP="00A90EC4">
      <w:pPr>
        <w:ind w:firstLine="5669"/>
        <w:jc w:val="right"/>
        <w:rPr>
          <w:sz w:val="22"/>
        </w:rPr>
      </w:pPr>
      <w:r w:rsidRPr="000F5B93">
        <w:rPr>
          <w:color w:val="212121"/>
        </w:rPr>
        <w:t>к постановлению администрации</w:t>
      </w:r>
    </w:p>
    <w:p w:rsidR="004034E8" w:rsidRPr="000F5B93" w:rsidRDefault="004034E8" w:rsidP="00A90EC4">
      <w:pPr>
        <w:ind w:firstLine="5669"/>
        <w:jc w:val="right"/>
        <w:rPr>
          <w:sz w:val="22"/>
        </w:rPr>
      </w:pPr>
      <w:r>
        <w:rPr>
          <w:color w:val="212121"/>
        </w:rPr>
        <w:t>Ильинского сельского поселения</w:t>
      </w:r>
    </w:p>
    <w:p w:rsidR="004034E8" w:rsidRPr="000F5B93" w:rsidRDefault="004034E8" w:rsidP="00A90EC4">
      <w:pPr>
        <w:ind w:firstLine="5669"/>
        <w:jc w:val="right"/>
        <w:rPr>
          <w:sz w:val="22"/>
        </w:rPr>
      </w:pPr>
      <w:r>
        <w:rPr>
          <w:color w:val="212121"/>
        </w:rPr>
        <w:t>от  28.12.2024</w:t>
      </w:r>
      <w:r w:rsidRPr="000F5B93">
        <w:rPr>
          <w:color w:val="212121"/>
        </w:rPr>
        <w:t xml:space="preserve">  № </w:t>
      </w:r>
      <w:r>
        <w:rPr>
          <w:color w:val="212121"/>
        </w:rPr>
        <w:t>101</w:t>
      </w:r>
    </w:p>
    <w:p w:rsidR="004034E8" w:rsidRPr="000F5B93" w:rsidRDefault="004034E8" w:rsidP="000F5B93">
      <w:pPr>
        <w:jc w:val="both"/>
        <w:rPr>
          <w:color w:val="212121"/>
          <w:sz w:val="22"/>
        </w:rPr>
      </w:pPr>
    </w:p>
    <w:p w:rsidR="004034E8" w:rsidRDefault="004034E8" w:rsidP="000F5B93">
      <w:pPr>
        <w:jc w:val="center"/>
        <w:rPr>
          <w:b/>
          <w:color w:val="212121"/>
          <w:sz w:val="26"/>
          <w:szCs w:val="26"/>
        </w:rPr>
      </w:pPr>
      <w:bookmarkStart w:id="1" w:name="P28"/>
      <w:bookmarkEnd w:id="1"/>
      <w:r w:rsidRPr="002346E3">
        <w:rPr>
          <w:b/>
          <w:color w:val="212121"/>
          <w:sz w:val="26"/>
          <w:szCs w:val="26"/>
        </w:rPr>
        <w:t xml:space="preserve">«Программа профилактики рисков </w:t>
      </w:r>
    </w:p>
    <w:p w:rsidR="004034E8" w:rsidRDefault="004034E8" w:rsidP="000F5B93">
      <w:pPr>
        <w:jc w:val="center"/>
        <w:rPr>
          <w:b/>
          <w:color w:val="212121"/>
          <w:sz w:val="26"/>
          <w:szCs w:val="26"/>
        </w:rPr>
      </w:pPr>
      <w:r w:rsidRPr="002346E3">
        <w:rPr>
          <w:b/>
          <w:color w:val="212121"/>
          <w:sz w:val="26"/>
          <w:szCs w:val="26"/>
        </w:rPr>
        <w:t xml:space="preserve">причинения вреда (ущерба) охраняемым законом ценностям при осуществлении муниципального контроля в сфере благоустройства </w:t>
      </w:r>
    </w:p>
    <w:p w:rsidR="004034E8" w:rsidRPr="002346E3" w:rsidRDefault="004034E8" w:rsidP="000F5B93">
      <w:pPr>
        <w:jc w:val="center"/>
        <w:rPr>
          <w:b/>
          <w:sz w:val="22"/>
        </w:rPr>
      </w:pPr>
      <w:r w:rsidRPr="002346E3">
        <w:rPr>
          <w:b/>
          <w:color w:val="212121"/>
          <w:sz w:val="26"/>
          <w:szCs w:val="26"/>
        </w:rPr>
        <w:t>на 2025 год»</w:t>
      </w:r>
    </w:p>
    <w:p w:rsidR="004034E8" w:rsidRPr="000F5B93" w:rsidRDefault="004034E8" w:rsidP="000F5B93">
      <w:pPr>
        <w:jc w:val="center"/>
        <w:rPr>
          <w:color w:val="212121"/>
          <w:sz w:val="22"/>
        </w:rPr>
      </w:pPr>
    </w:p>
    <w:p w:rsidR="004034E8" w:rsidRPr="000F5B93" w:rsidRDefault="004034E8" w:rsidP="000F5B93">
      <w:pPr>
        <w:spacing w:after="200" w:line="216" w:lineRule="atLeast"/>
        <w:jc w:val="center"/>
        <w:rPr>
          <w:sz w:val="22"/>
        </w:rPr>
      </w:pPr>
      <w:r w:rsidRPr="000F5B93">
        <w:rPr>
          <w:color w:val="000000"/>
          <w:sz w:val="26"/>
          <w:szCs w:val="26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/>
      </w:tblPr>
      <w:tblGrid>
        <w:gridCol w:w="2496"/>
        <w:gridCol w:w="6864"/>
      </w:tblGrid>
      <w:tr w:rsidR="004034E8" w:rsidRPr="000F5B93" w:rsidTr="00A034BB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4034E8" w:rsidRPr="000F5B93" w:rsidRDefault="004034E8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4E8" w:rsidRPr="000F5B93" w:rsidRDefault="004034E8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4034E8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4034E8" w:rsidRPr="000F5B93" w:rsidRDefault="004034E8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4034E8" w:rsidRPr="000F5B93" w:rsidRDefault="004034E8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Федеральный зако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н</w:t>
            </w:r>
            <w:r w:rsidRPr="000F5B93">
              <w:rPr>
                <w:color w:val="000000"/>
                <w:sz w:val="26"/>
                <w:szCs w:val="26"/>
              </w:rPr>
              <w:t>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т</w:t>
            </w:r>
            <w:r w:rsidRPr="000F5B93">
              <w:rPr>
                <w:color w:val="000000"/>
                <w:sz w:val="26"/>
                <w:szCs w:val="26"/>
              </w:rPr>
              <w:t>31.07.202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0</w:t>
            </w:r>
            <w:r w:rsidRPr="000F5B93">
              <w:rPr>
                <w:color w:val="000000"/>
                <w:sz w:val="26"/>
                <w:szCs w:val="26"/>
              </w:rPr>
              <w:t>№248-Ф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З</w:t>
            </w:r>
            <w:r w:rsidRPr="000F5B93">
              <w:rPr>
                <w:color w:val="000000"/>
                <w:sz w:val="26"/>
                <w:szCs w:val="26"/>
              </w:rPr>
              <w:t>«О государственном контрол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>е</w:t>
            </w:r>
            <w:r w:rsidRPr="000F5B93">
              <w:rPr>
                <w:color w:val="000000"/>
                <w:sz w:val="26"/>
                <w:szCs w:val="26"/>
              </w:rPr>
              <w:t>(надзоре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) и  </w:t>
            </w:r>
            <w:r w:rsidRPr="000F5B93">
              <w:rPr>
                <w:color w:val="000000"/>
                <w:sz w:val="26"/>
                <w:szCs w:val="26"/>
              </w:rPr>
              <w:t>муниципально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м </w:t>
            </w:r>
            <w:r w:rsidRPr="000F5B93">
              <w:rPr>
                <w:color w:val="000000"/>
                <w:sz w:val="26"/>
                <w:szCs w:val="26"/>
              </w:rPr>
              <w:t xml:space="preserve">контроле </w:t>
            </w:r>
            <w:r w:rsidRPr="000F5B93">
              <w:rPr>
                <w:color w:val="000000"/>
                <w:spacing w:val="60"/>
                <w:sz w:val="26"/>
                <w:szCs w:val="26"/>
              </w:rPr>
              <w:t>в</w:t>
            </w:r>
            <w:r w:rsidRPr="000F5B93">
              <w:rPr>
                <w:color w:val="000000"/>
                <w:sz w:val="26"/>
                <w:szCs w:val="26"/>
              </w:rPr>
              <w:t>Российско</w:t>
            </w:r>
            <w:r w:rsidRPr="000F5B93">
              <w:rPr>
                <w:color w:val="000000"/>
                <w:spacing w:val="60"/>
                <w:sz w:val="26"/>
                <w:szCs w:val="26"/>
              </w:rPr>
              <w:t>й</w:t>
            </w:r>
            <w:r w:rsidRPr="000F5B93">
              <w:rPr>
                <w:color w:val="000000"/>
                <w:sz w:val="26"/>
                <w:szCs w:val="26"/>
              </w:rPr>
              <w:t xml:space="preserve">Федерации», </w:t>
            </w: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4034E8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4034E8" w:rsidRPr="000F5B93" w:rsidRDefault="004034E8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Устранение причин, факторов и условий, способствующих причинению или возможному причинению вреда (ущерба)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F5B93">
              <w:rPr>
                <w:color w:val="000000"/>
                <w:sz w:val="26"/>
                <w:szCs w:val="26"/>
              </w:rPr>
              <w:t>охраняемым законом ценностями нарушению обязательных требований, снижение рисков их возникновения.</w:t>
            </w:r>
          </w:p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Снижение административной нагрузки на подконтрольные субъекты.</w:t>
            </w:r>
          </w:p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4034E8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4034E8" w:rsidRPr="000F5B93" w:rsidRDefault="004034E8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Предотвращение рисков причинения вреда охраняемым законом ценностям.</w:t>
            </w:r>
          </w:p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4034E8" w:rsidRPr="000F5B93" w:rsidTr="00A034BB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4034E8" w:rsidRPr="000F5B93" w:rsidRDefault="004034E8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Срок реализации программы 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4034E8" w:rsidRPr="000F5B93" w:rsidRDefault="004034E8" w:rsidP="000F5B93">
            <w:pPr>
              <w:widowControl w:val="0"/>
              <w:suppressLineNumbers/>
              <w:spacing w:after="200"/>
            </w:pPr>
            <w:r>
              <w:rPr>
                <w:sz w:val="26"/>
                <w:szCs w:val="26"/>
              </w:rPr>
              <w:t>2025</w:t>
            </w:r>
            <w:r w:rsidRPr="000F5B93">
              <w:rPr>
                <w:sz w:val="26"/>
                <w:szCs w:val="26"/>
              </w:rPr>
              <w:t xml:space="preserve"> год</w:t>
            </w:r>
          </w:p>
        </w:tc>
      </w:tr>
      <w:tr w:rsidR="004034E8" w:rsidRPr="000F5B93" w:rsidTr="00A034BB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4034E8" w:rsidRPr="000F5B93" w:rsidRDefault="004034E8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4E8" w:rsidRPr="000F5B93" w:rsidRDefault="004034E8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1. М</w:t>
            </w:r>
            <w:r w:rsidRPr="000F5B93">
              <w:rPr>
                <w:sz w:val="26"/>
                <w:szCs w:val="26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4034E8" w:rsidRPr="000F5B93" w:rsidRDefault="004034E8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2. Повышение правосознания и правовой культуры контролируемых лиц.</w:t>
            </w:r>
          </w:p>
        </w:tc>
      </w:tr>
    </w:tbl>
    <w:p w:rsidR="004034E8" w:rsidRPr="000F5B93" w:rsidRDefault="004034E8" w:rsidP="000F5B93">
      <w:pPr>
        <w:jc w:val="center"/>
        <w:rPr>
          <w:color w:val="212121"/>
          <w:sz w:val="26"/>
          <w:szCs w:val="26"/>
        </w:rPr>
      </w:pPr>
    </w:p>
    <w:p w:rsidR="004034E8" w:rsidRPr="000F5B93" w:rsidRDefault="004034E8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1. Анализ текущего состояния осуществления муниципального</w:t>
      </w:r>
    </w:p>
    <w:p w:rsidR="004034E8" w:rsidRPr="000F5B93" w:rsidRDefault="004034E8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контроля в сфере благоустройства</w:t>
      </w:r>
    </w:p>
    <w:p w:rsidR="004034E8" w:rsidRPr="000F5B93" w:rsidRDefault="004034E8" w:rsidP="000F5B93">
      <w:pPr>
        <w:jc w:val="center"/>
        <w:rPr>
          <w:b/>
          <w:color w:val="212121"/>
        </w:rPr>
      </w:pPr>
    </w:p>
    <w:p w:rsidR="004034E8" w:rsidRPr="000F5B93" w:rsidRDefault="004034E8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4034E8" w:rsidRPr="000F5B93" w:rsidRDefault="004034E8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>
        <w:rPr>
          <w:color w:val="212121"/>
          <w:sz w:val="26"/>
          <w:szCs w:val="26"/>
        </w:rPr>
        <w:t xml:space="preserve">Ильинского </w:t>
      </w:r>
      <w:r w:rsidRPr="000F5B93">
        <w:rPr>
          <w:color w:val="212121"/>
          <w:sz w:val="26"/>
          <w:szCs w:val="26"/>
        </w:rPr>
        <w:t>сельского поселения.</w:t>
      </w:r>
    </w:p>
    <w:p w:rsidR="004034E8" w:rsidRPr="000F5B93" w:rsidRDefault="004034E8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034E8" w:rsidRPr="000F5B93" w:rsidRDefault="004034E8" w:rsidP="000F5B93">
      <w:pPr>
        <w:ind w:firstLine="567"/>
        <w:jc w:val="both"/>
        <w:rPr>
          <w:color w:val="212121"/>
          <w:sz w:val="26"/>
          <w:szCs w:val="26"/>
        </w:rPr>
      </w:pPr>
    </w:p>
    <w:p w:rsidR="004034E8" w:rsidRPr="000F5B93" w:rsidRDefault="004034E8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2. Характеристика проблем, на решение которых направлена</w:t>
      </w:r>
    </w:p>
    <w:p w:rsidR="004034E8" w:rsidRPr="000F5B93" w:rsidRDefault="004034E8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программа профилактики</w:t>
      </w:r>
    </w:p>
    <w:p w:rsidR="004034E8" w:rsidRPr="000F5B93" w:rsidRDefault="004034E8" w:rsidP="000F5B93">
      <w:pPr>
        <w:jc w:val="center"/>
        <w:rPr>
          <w:color w:val="212121"/>
          <w:sz w:val="26"/>
          <w:szCs w:val="26"/>
        </w:rPr>
      </w:pPr>
    </w:p>
    <w:p w:rsidR="004034E8" w:rsidRPr="000F5B93" w:rsidRDefault="004034E8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4034E8" w:rsidRPr="000F5B93" w:rsidRDefault="004034E8" w:rsidP="000F5B93">
      <w:pPr>
        <w:jc w:val="both"/>
        <w:rPr>
          <w:color w:val="212121"/>
          <w:sz w:val="22"/>
        </w:rPr>
      </w:pPr>
    </w:p>
    <w:p w:rsidR="004034E8" w:rsidRPr="000F5B93" w:rsidRDefault="004034E8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3. Цели и задачи реализации программы профилактики</w:t>
      </w:r>
    </w:p>
    <w:p w:rsidR="004034E8" w:rsidRPr="000F5B93" w:rsidRDefault="004034E8" w:rsidP="000F5B93">
      <w:pPr>
        <w:jc w:val="center"/>
        <w:rPr>
          <w:color w:val="212121"/>
          <w:sz w:val="22"/>
        </w:rPr>
      </w:pPr>
    </w:p>
    <w:p w:rsidR="004034E8" w:rsidRPr="000F5B93" w:rsidRDefault="004034E8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034E8" w:rsidRPr="000F5B93" w:rsidRDefault="004034E8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4034E8" w:rsidRPr="000F5B93" w:rsidRDefault="004034E8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034E8" w:rsidRPr="000F5B93" w:rsidRDefault="004034E8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034E8" w:rsidRPr="000F5B93" w:rsidRDefault="004034E8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3.2. Задачами Программы являются:</w:t>
      </w:r>
    </w:p>
    <w:p w:rsidR="004034E8" w:rsidRPr="000F5B93" w:rsidRDefault="004034E8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укрепление системы профилактики нарушений обязательных требований;</w:t>
      </w:r>
    </w:p>
    <w:p w:rsidR="004034E8" w:rsidRPr="000F5B93" w:rsidRDefault="004034E8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034E8" w:rsidRPr="000F5B93" w:rsidRDefault="004034E8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4034E8" w:rsidRPr="000F5B93" w:rsidRDefault="004034E8" w:rsidP="000F5B93">
      <w:pPr>
        <w:jc w:val="both"/>
        <w:rPr>
          <w:color w:val="212121"/>
          <w:sz w:val="26"/>
          <w:szCs w:val="26"/>
        </w:rPr>
      </w:pPr>
    </w:p>
    <w:p w:rsidR="004034E8" w:rsidRPr="000F5B93" w:rsidRDefault="004034E8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4. Перечень профилактических мероприятий,</w:t>
      </w:r>
    </w:p>
    <w:p w:rsidR="004034E8" w:rsidRPr="000F5B93" w:rsidRDefault="004034E8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 w:rsidR="004034E8" w:rsidRPr="000F5B93" w:rsidRDefault="004034E8" w:rsidP="000F5B93">
      <w:pPr>
        <w:jc w:val="right"/>
        <w:rPr>
          <w:sz w:val="22"/>
        </w:rPr>
      </w:pPr>
      <w:r w:rsidRPr="000F5B93">
        <w:rPr>
          <w:color w:val="212121"/>
          <w:sz w:val="22"/>
        </w:rPr>
        <w:t> </w:t>
      </w:r>
    </w:p>
    <w:p w:rsidR="004034E8" w:rsidRPr="000F5B93" w:rsidRDefault="004034E8" w:rsidP="000F5B93">
      <w:pPr>
        <w:spacing w:line="216" w:lineRule="atLeast"/>
        <w:jc w:val="right"/>
        <w:rPr>
          <w:sz w:val="22"/>
        </w:rPr>
      </w:pPr>
      <w:r w:rsidRPr="000F5B93">
        <w:rPr>
          <w:color w:val="212121"/>
        </w:rP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4356"/>
        <w:gridCol w:w="2220"/>
        <w:gridCol w:w="2100"/>
      </w:tblGrid>
      <w:tr w:rsidR="004034E8" w:rsidRPr="000F5B93" w:rsidTr="00A034BB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4E8" w:rsidRPr="000F5B93" w:rsidRDefault="004034E8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№</w:t>
            </w:r>
          </w:p>
          <w:p w:rsidR="004034E8" w:rsidRPr="000F5B93" w:rsidRDefault="004034E8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п/п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4E8" w:rsidRPr="000F5B93" w:rsidRDefault="004034E8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4E8" w:rsidRPr="000F5B93" w:rsidRDefault="004034E8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E8" w:rsidRPr="000F5B93" w:rsidRDefault="004034E8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4034E8" w:rsidRPr="000F5B93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E8" w:rsidRPr="000F5B93" w:rsidRDefault="004034E8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1. Информирование</w:t>
            </w:r>
          </w:p>
        </w:tc>
      </w:tr>
      <w:tr w:rsidR="004034E8" w:rsidRPr="000F5B93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4034E8" w:rsidRPr="000F5B93" w:rsidRDefault="004034E8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1.1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Актуализация и размещение в сети «Интернет» на официальном сайте администрации:</w:t>
            </w:r>
          </w:p>
          <w:p w:rsidR="004034E8" w:rsidRPr="000F5B93" w:rsidRDefault="004034E8" w:rsidP="000F5B93">
            <w:pPr>
              <w:widowControl w:val="0"/>
              <w:suppressLineNumbers/>
              <w:jc w:val="both"/>
            </w:pPr>
          </w:p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г) программы профилактики рисков причинения вреда (ущерба) охраняемым законом ценностям</w:t>
            </w:r>
          </w:p>
          <w:p w:rsidR="004034E8" w:rsidRPr="000F5B93" w:rsidRDefault="004034E8" w:rsidP="000F5B93">
            <w:pPr>
              <w:widowControl w:val="0"/>
              <w:suppressLineNumbers/>
              <w:spacing w:after="200"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10 рабочих дней после их утверждения</w:t>
            </w:r>
          </w:p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E8" w:rsidRDefault="004034E8" w:rsidP="000F5B93">
            <w:pPr>
              <w:widowControl w:val="0"/>
              <w:suppressLineNumbers/>
              <w:rPr>
                <w:sz w:val="26"/>
                <w:szCs w:val="26"/>
              </w:rPr>
            </w:pPr>
            <w:r w:rsidRPr="000F5B93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Ильинского сельского поселения</w:t>
            </w:r>
          </w:p>
          <w:p w:rsidR="004034E8" w:rsidRPr="000F5B93" w:rsidRDefault="004034E8" w:rsidP="000F5B93">
            <w:pPr>
              <w:widowControl w:val="0"/>
              <w:suppressLineNumbers/>
            </w:pPr>
          </w:p>
          <w:p w:rsidR="004034E8" w:rsidRPr="000F5B93" w:rsidRDefault="004034E8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</w:tr>
      <w:tr w:rsidR="004034E8" w:rsidRPr="000F5B93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E8" w:rsidRPr="000F5B93" w:rsidRDefault="004034E8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2. Консультирование</w:t>
            </w:r>
          </w:p>
        </w:tc>
      </w:tr>
      <w:tr w:rsidR="004034E8" w:rsidRPr="000F5B93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4034E8" w:rsidRPr="000F5B93" w:rsidRDefault="004034E8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2.1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F5B93"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1) порядок проведения контрольных мероприятий;</w:t>
            </w:r>
          </w:p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2)порядок осуществления профилактических мероприятий;</w:t>
            </w:r>
          </w:p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3) порядок принятия решений по итогам контрольных мероприятий;</w:t>
            </w:r>
          </w:p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По запросу</w:t>
            </w:r>
          </w:p>
          <w:p w:rsidR="004034E8" w:rsidRPr="000F5B93" w:rsidRDefault="004034E8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в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E8" w:rsidRPr="000F5B93" w:rsidRDefault="004034E8" w:rsidP="000F5B93">
            <w:pPr>
              <w:widowControl w:val="0"/>
              <w:jc w:val="both"/>
            </w:pPr>
            <w:r w:rsidRPr="000F5B93">
              <w:rPr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4034E8" w:rsidRPr="000F5B93" w:rsidRDefault="004034E8" w:rsidP="000F5B93">
      <w:pPr>
        <w:spacing w:line="216" w:lineRule="atLeast"/>
        <w:jc w:val="right"/>
        <w:rPr>
          <w:color w:val="212121"/>
        </w:rPr>
      </w:pPr>
    </w:p>
    <w:p w:rsidR="004034E8" w:rsidRPr="000F5B93" w:rsidRDefault="004034E8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5. Показатели результативности и эффективности программы профилактики</w:t>
      </w:r>
    </w:p>
    <w:p w:rsidR="004034E8" w:rsidRPr="000F5B93" w:rsidRDefault="004034E8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рисков причинения вреда (ущерба)</w:t>
      </w:r>
    </w:p>
    <w:p w:rsidR="004034E8" w:rsidRPr="000F5B93" w:rsidRDefault="004034E8" w:rsidP="000F5B93">
      <w:pPr>
        <w:spacing w:line="216" w:lineRule="atLeast"/>
        <w:jc w:val="center"/>
        <w:rPr>
          <w:b/>
          <w:color w:val="000000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274"/>
        <w:gridCol w:w="2496"/>
      </w:tblGrid>
      <w:tr w:rsidR="004034E8" w:rsidRPr="000F5B93" w:rsidTr="00A034BB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034E8" w:rsidRPr="000F5B93" w:rsidRDefault="004034E8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№</w:t>
            </w:r>
          </w:p>
          <w:p w:rsidR="004034E8" w:rsidRPr="000F5B93" w:rsidRDefault="004034E8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034E8" w:rsidRPr="000F5B93" w:rsidRDefault="004034E8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034E8" w:rsidRPr="000F5B93" w:rsidRDefault="004034E8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Величина</w:t>
            </w:r>
          </w:p>
        </w:tc>
      </w:tr>
      <w:tr w:rsidR="004034E8" w:rsidRPr="000F5B93" w:rsidTr="00A034BB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034E8" w:rsidRPr="000F5B93" w:rsidRDefault="004034E8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034E8" w:rsidRPr="000F5B93" w:rsidRDefault="004034E8" w:rsidP="000F5B93">
            <w:pPr>
              <w:widowControl w:val="0"/>
              <w:autoSpaceDE w:val="0"/>
              <w:ind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B93">
              <w:rPr>
                <w:sz w:val="26"/>
                <w:szCs w:val="26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F5B93">
                <w:rPr>
                  <w:sz w:val="26"/>
                  <w:szCs w:val="26"/>
                </w:rPr>
                <w:t>2021 г</w:t>
              </w:r>
            </w:smartTag>
            <w:r w:rsidRPr="000F5B93">
              <w:rPr>
                <w:sz w:val="26"/>
                <w:szCs w:val="26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034E8" w:rsidRPr="000F5B93" w:rsidRDefault="004034E8" w:rsidP="000F5B93">
            <w:pPr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  <w:tr w:rsidR="004034E8" w:rsidRPr="000F5B93" w:rsidTr="00A034BB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4E8" w:rsidRPr="000F5B93" w:rsidRDefault="004034E8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4E8" w:rsidRPr="000F5B93" w:rsidRDefault="004034E8" w:rsidP="000F5B93">
            <w:pPr>
              <w:autoSpaceDE w:val="0"/>
              <w:ind w:firstLine="119"/>
              <w:jc w:val="both"/>
            </w:pPr>
            <w:r w:rsidRPr="000F5B93"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034E8" w:rsidRPr="000F5B93" w:rsidRDefault="004034E8" w:rsidP="000F5B93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4E8" w:rsidRPr="000F5B93" w:rsidRDefault="004034E8" w:rsidP="000F5B93">
            <w:pPr>
              <w:jc w:val="center"/>
            </w:pPr>
            <w:r w:rsidRPr="000F5B93">
              <w:rPr>
                <w:sz w:val="26"/>
                <w:szCs w:val="26"/>
              </w:rPr>
              <w:t>Исполнено / Не исполнено</w:t>
            </w:r>
          </w:p>
        </w:tc>
      </w:tr>
      <w:tr w:rsidR="004034E8" w:rsidRPr="000F5B93" w:rsidTr="00A034BB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4E8" w:rsidRPr="000F5B93" w:rsidRDefault="004034E8" w:rsidP="000F5B93">
            <w:pPr>
              <w:widowControl w:val="0"/>
              <w:spacing w:line="230" w:lineRule="exact"/>
              <w:ind w:left="220"/>
            </w:pP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4E8" w:rsidRPr="000F5B93" w:rsidRDefault="004034E8" w:rsidP="000F5B93">
            <w:pPr>
              <w:widowControl w:val="0"/>
              <w:spacing w:line="274" w:lineRule="exact"/>
              <w:jc w:val="both"/>
            </w:pPr>
            <w:r w:rsidRPr="000F5B93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034E8" w:rsidRPr="000F5B93" w:rsidRDefault="004034E8" w:rsidP="000F5B93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4E8" w:rsidRPr="000F5B93" w:rsidRDefault="004034E8" w:rsidP="000F5B93">
            <w:pPr>
              <w:widowControl w:val="0"/>
              <w:spacing w:line="277" w:lineRule="exact"/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</w:tbl>
    <w:p w:rsidR="004034E8" w:rsidRPr="000F5B93" w:rsidRDefault="004034E8" w:rsidP="000F5B93">
      <w:pPr>
        <w:jc w:val="center"/>
        <w:rPr>
          <w:sz w:val="22"/>
        </w:rPr>
      </w:pPr>
      <w:r w:rsidRPr="000F5B93">
        <w:rPr>
          <w:color w:val="212121"/>
          <w:sz w:val="26"/>
          <w:szCs w:val="26"/>
        </w:rPr>
        <w:t> </w:t>
      </w:r>
    </w:p>
    <w:p w:rsidR="004034E8" w:rsidRPr="000F5B93" w:rsidRDefault="004034E8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Ожидаемые конечные результаты:</w:t>
      </w:r>
    </w:p>
    <w:p w:rsidR="004034E8" w:rsidRPr="000F5B93" w:rsidRDefault="004034E8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4034E8" w:rsidRPr="000F5B93" w:rsidRDefault="004034E8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 снижение уровня административной нагрузки на подконтрольные субъекты.</w:t>
      </w:r>
    </w:p>
    <w:p w:rsidR="004034E8" w:rsidRDefault="004034E8"/>
    <w:p w:rsidR="004034E8" w:rsidRDefault="004034E8"/>
    <w:p w:rsidR="004034E8" w:rsidRDefault="004034E8"/>
    <w:p w:rsidR="004034E8" w:rsidRDefault="004034E8"/>
    <w:sectPr w:rsidR="004034E8" w:rsidSect="0010780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B517D9"/>
    <w:rsid w:val="00071CC4"/>
    <w:rsid w:val="000F5B93"/>
    <w:rsid w:val="00107805"/>
    <w:rsid w:val="00145695"/>
    <w:rsid w:val="001A00BD"/>
    <w:rsid w:val="0021258D"/>
    <w:rsid w:val="0022613D"/>
    <w:rsid w:val="002346E3"/>
    <w:rsid w:val="0025210E"/>
    <w:rsid w:val="00313B64"/>
    <w:rsid w:val="00385564"/>
    <w:rsid w:val="003B2EC6"/>
    <w:rsid w:val="004034E8"/>
    <w:rsid w:val="004B5696"/>
    <w:rsid w:val="004E349F"/>
    <w:rsid w:val="00511945"/>
    <w:rsid w:val="00545A35"/>
    <w:rsid w:val="005A36BC"/>
    <w:rsid w:val="005B39E0"/>
    <w:rsid w:val="005C0BF1"/>
    <w:rsid w:val="005E2B99"/>
    <w:rsid w:val="00672463"/>
    <w:rsid w:val="006849BA"/>
    <w:rsid w:val="00783C8E"/>
    <w:rsid w:val="00860DCD"/>
    <w:rsid w:val="00865689"/>
    <w:rsid w:val="008C5030"/>
    <w:rsid w:val="009653C8"/>
    <w:rsid w:val="009B3371"/>
    <w:rsid w:val="009D7C54"/>
    <w:rsid w:val="00A034BB"/>
    <w:rsid w:val="00A615E9"/>
    <w:rsid w:val="00A64057"/>
    <w:rsid w:val="00A90EC4"/>
    <w:rsid w:val="00AA2C79"/>
    <w:rsid w:val="00AC0B1A"/>
    <w:rsid w:val="00B5217B"/>
    <w:rsid w:val="00B6540D"/>
    <w:rsid w:val="00BD7846"/>
    <w:rsid w:val="00CB4D6B"/>
    <w:rsid w:val="00CF09E0"/>
    <w:rsid w:val="00D32C94"/>
    <w:rsid w:val="00D60B35"/>
    <w:rsid w:val="00DA722F"/>
    <w:rsid w:val="00DC08C1"/>
    <w:rsid w:val="00E6688C"/>
    <w:rsid w:val="00F21F1E"/>
    <w:rsid w:val="5AB5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805"/>
    <w:pPr>
      <w:suppressAutoHyphens/>
    </w:pPr>
    <w:rPr>
      <w:rFonts w:ascii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07805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rsid w:val="00DA72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722F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5</Pages>
  <Words>1227</Words>
  <Characters>6995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</cp:lastModifiedBy>
  <cp:revision>5</cp:revision>
  <cp:lastPrinted>2024-12-17T08:53:00Z</cp:lastPrinted>
  <dcterms:created xsi:type="dcterms:W3CDTF">2024-12-17T08:52:00Z</dcterms:created>
  <dcterms:modified xsi:type="dcterms:W3CDTF">2025-01-21T06:17:00Z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