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6095"/>
        <w:gridCol w:w="567"/>
        <w:gridCol w:w="1276"/>
      </w:tblGrid>
      <w:tr w:rsidR="00EF3541" w:rsidRPr="00D20F2B" w:rsidTr="00C26FDD">
        <w:tc>
          <w:tcPr>
            <w:tcW w:w="2055" w:type="dxa"/>
          </w:tcPr>
          <w:p w:rsidR="00EF3541" w:rsidRPr="00D20F2B" w:rsidRDefault="00EF3541" w:rsidP="00C26F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F3541" w:rsidRPr="00D20F2B" w:rsidRDefault="00EF3541" w:rsidP="00C26F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541" w:rsidRPr="00F06C32" w:rsidRDefault="00EF3541" w:rsidP="00F0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EF3541" w:rsidRPr="00F06C32" w:rsidRDefault="00EF3541" w:rsidP="00F0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ИЛЬИН</w:t>
            </w: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</w:p>
          <w:p w:rsidR="00EF3541" w:rsidRPr="00F06C32" w:rsidRDefault="00EF3541" w:rsidP="00F0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EF3541" w:rsidRPr="00F06C32" w:rsidRDefault="00EF3541" w:rsidP="00F0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ИЛЬИН</w:t>
            </w: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>СКОГО РАЙОНА РОСТОВСКОЙ ОБЛАСТИ</w:t>
            </w:r>
          </w:p>
          <w:p w:rsidR="00EF3541" w:rsidRPr="00D20F2B" w:rsidRDefault="00EF3541" w:rsidP="00D20F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541" w:rsidRPr="00F06C32" w:rsidRDefault="00EF3541" w:rsidP="00F06C3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0F2B">
              <w:rPr>
                <w:rFonts w:ascii="Times New Roman" w:hAnsi="Times New Roman"/>
                <w:b/>
                <w:sz w:val="36"/>
                <w:szCs w:val="36"/>
              </w:rPr>
              <w:t>ПОСТАНОВЛЕНИЕ</w:t>
            </w:r>
          </w:p>
        </w:tc>
        <w:tc>
          <w:tcPr>
            <w:tcW w:w="567" w:type="dxa"/>
          </w:tcPr>
          <w:p w:rsidR="00EF3541" w:rsidRPr="00D20F2B" w:rsidRDefault="00EF3541" w:rsidP="00C26F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541" w:rsidRPr="00D20F2B" w:rsidRDefault="00EF3541" w:rsidP="00C26F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541" w:rsidRPr="00D20F2B" w:rsidTr="00C26FDD">
        <w:tc>
          <w:tcPr>
            <w:tcW w:w="8150" w:type="dxa"/>
            <w:gridSpan w:val="2"/>
          </w:tcPr>
          <w:p w:rsidR="00EF3541" w:rsidRPr="00C85A97" w:rsidRDefault="00EF3541" w:rsidP="00C85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C85A97">
              <w:rPr>
                <w:rFonts w:ascii="Times New Roman" w:hAnsi="Times New Roman"/>
                <w:sz w:val="28"/>
                <w:szCs w:val="28"/>
              </w:rPr>
              <w:t xml:space="preserve"> декабря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A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EF3541" w:rsidRPr="00C85A97" w:rsidRDefault="00EF3541" w:rsidP="003E7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102</w:t>
            </w:r>
            <w:r w:rsidRPr="00C85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F3541" w:rsidRPr="00D20F2B" w:rsidRDefault="00EF3541" w:rsidP="00F06C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3541" w:rsidRDefault="00EF3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Правил временного</w:t>
      </w:r>
    </w:p>
    <w:p w:rsidR="00EF3541" w:rsidRDefault="00EF3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складирования и хранения строительных</w:t>
      </w:r>
    </w:p>
    <w:p w:rsidR="00EF3541" w:rsidRDefault="00EF3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 на территории</w:t>
      </w:r>
    </w:p>
    <w:p w:rsidR="00EF3541" w:rsidRDefault="00EF3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EF3541" w:rsidRDefault="00EF3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541" w:rsidRDefault="00EF3541" w:rsidP="00421A2B">
      <w:pPr>
        <w:tabs>
          <w:tab w:val="left" w:pos="0"/>
        </w:tabs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Администрация Ильинского сельского поселения </w:t>
      </w:r>
    </w:p>
    <w:p w:rsidR="00EF3541" w:rsidRDefault="00EF3541" w:rsidP="00421A2B">
      <w:pPr>
        <w:tabs>
          <w:tab w:val="left" w:pos="0"/>
        </w:tabs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</w:p>
    <w:p w:rsidR="00EF3541" w:rsidRDefault="00EF3541" w:rsidP="00421A2B">
      <w:pPr>
        <w:tabs>
          <w:tab w:val="left" w:pos="0"/>
        </w:tabs>
        <w:spacing w:after="0" w:line="240" w:lineRule="auto"/>
        <w:ind w:left="-426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F3541" w:rsidRDefault="00EF3541" w:rsidP="00421A2B">
      <w:pPr>
        <w:tabs>
          <w:tab w:val="left" w:pos="0"/>
        </w:tabs>
        <w:spacing w:after="0" w:line="240" w:lineRule="auto"/>
        <w:ind w:left="-426" w:firstLine="142"/>
        <w:jc w:val="center"/>
        <w:rPr>
          <w:rFonts w:ascii="Times New Roman" w:hAnsi="Times New Roman"/>
          <w:sz w:val="28"/>
          <w:szCs w:val="28"/>
        </w:rPr>
      </w:pPr>
    </w:p>
    <w:p w:rsidR="00EF3541" w:rsidRDefault="00EF3541" w:rsidP="00961B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Об утверждении Правил временного складирования и хранения строительных материалов на территории Ильинского сельского поселения.</w:t>
      </w:r>
    </w:p>
    <w:p w:rsidR="00EF3541" w:rsidRDefault="00EF3541" w:rsidP="00961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541" w:rsidRDefault="00EF3541" w:rsidP="00961B1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Постановление №177.1 от 15.09.2016г 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kern w:val="28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Разрешение на складирование строительных материалов на придомовой территории» считать утратившем силу.</w:t>
      </w:r>
    </w:p>
    <w:p w:rsidR="00EF3541" w:rsidRDefault="00EF3541" w:rsidP="00961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Разместить настоящее постановление на официальном сайте Администрации Ильинского сельского поселения в информационно-телекоммуникационной сети «Интернет».</w:t>
      </w:r>
    </w:p>
    <w:p w:rsidR="00EF3541" w:rsidRDefault="00EF3541" w:rsidP="00961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541" w:rsidRDefault="00EF3541" w:rsidP="00961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Контроль за выполнением настоящего постановления оставляю за собой.</w:t>
      </w:r>
    </w:p>
    <w:p w:rsidR="00EF3541" w:rsidRDefault="00EF3541">
      <w:pPr>
        <w:rPr>
          <w:rFonts w:ascii="Times New Roman" w:hAnsi="Times New Roman"/>
          <w:b/>
          <w:sz w:val="28"/>
          <w:szCs w:val="28"/>
        </w:rPr>
      </w:pPr>
    </w:p>
    <w:p w:rsidR="00EF3541" w:rsidRDefault="00EF3541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Ильинского</w:t>
      </w:r>
    </w:p>
    <w:p w:rsidR="00EF3541" w:rsidRDefault="00EF3541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А.Н. Могильный </w:t>
      </w:r>
    </w:p>
    <w:p w:rsidR="00EF3541" w:rsidRPr="00C85A97" w:rsidRDefault="00EF3541" w:rsidP="00C85A97">
      <w:pPr>
        <w:spacing w:after="0" w:line="24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85A97">
        <w:rPr>
          <w:rFonts w:ascii="Times New Roman" w:hAnsi="Times New Roman"/>
        </w:rPr>
        <w:t>Приложение № 1 к постановлению</w:t>
      </w:r>
    </w:p>
    <w:p w:rsidR="00EF3541" w:rsidRPr="00C85A97" w:rsidRDefault="00EF3541" w:rsidP="00C85A97">
      <w:pPr>
        <w:spacing w:after="0" w:line="24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C85A97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Ильин</w:t>
      </w:r>
      <w:r w:rsidRPr="00C85A97">
        <w:rPr>
          <w:rFonts w:ascii="Times New Roman" w:hAnsi="Times New Roman"/>
        </w:rPr>
        <w:t>ского сельского</w:t>
      </w:r>
    </w:p>
    <w:p w:rsidR="00EF3541" w:rsidRDefault="00EF3541" w:rsidP="00C85A97">
      <w:pPr>
        <w:spacing w:after="0" w:line="240" w:lineRule="auto"/>
        <w:ind w:left="5103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</w:rPr>
        <w:t xml:space="preserve">         поселения от 28.12.2024</w:t>
      </w:r>
      <w:r w:rsidRPr="00C85A97">
        <w:rPr>
          <w:rFonts w:ascii="Times New Roman" w:hAnsi="Times New Roman"/>
        </w:rPr>
        <w:t xml:space="preserve"> № 1</w:t>
      </w:r>
      <w:r>
        <w:rPr>
          <w:rFonts w:ascii="Times New Roman" w:hAnsi="Times New Roman"/>
        </w:rPr>
        <w:t>02</w:t>
      </w:r>
    </w:p>
    <w:p w:rsidR="00EF3541" w:rsidRDefault="00EF3541">
      <w:pPr>
        <w:spacing w:after="0"/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EF3541" w:rsidRDefault="00EF3541">
      <w:pPr>
        <w:spacing w:after="0"/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EF3541" w:rsidRDefault="00EF3541" w:rsidP="00421A2B">
      <w:pPr>
        <w:spacing w:after="0" w:line="240" w:lineRule="auto"/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ПРАВИЛА</w:t>
      </w:r>
    </w:p>
    <w:p w:rsidR="00EF3541" w:rsidRDefault="00EF3541" w:rsidP="00421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временного складирования и хранения строительных материалов на  территории Ильинского сельского поселения</w:t>
      </w:r>
    </w:p>
    <w:p w:rsidR="00EF3541" w:rsidRPr="00421A2B" w:rsidRDefault="00EF3541" w:rsidP="00421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541" w:rsidRDefault="00EF3541" w:rsidP="00421A2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EF3541" w:rsidRDefault="00EF3541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Настоящие правила временного складирования и хранения строительных материалов на  территории Ильин</w:t>
      </w:r>
      <w:r w:rsidRPr="00F06C3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 (далее - Правила) устанавливают единый порядок по временному складированию и хранению строительных материалов на территории Ильин</w:t>
      </w:r>
      <w:r w:rsidRPr="00F06C3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EF3541" w:rsidRDefault="00EF3541" w:rsidP="00421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EF3541" w:rsidRDefault="00EF3541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Правилах используются следующие основные понятия и термины:</w:t>
      </w:r>
    </w:p>
    <w:p w:rsidR="00EF3541" w:rsidRDefault="00EF3541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строительные материалы</w:t>
      </w:r>
      <w:r>
        <w:rPr>
          <w:rFonts w:ascii="Times New Roman" w:hAnsi="Times New Roman"/>
          <w:sz w:val="28"/>
          <w:szCs w:val="28"/>
        </w:rPr>
        <w:t xml:space="preserve"> – материалы, предназначенные для создания площадок, дорожек, строительных конструкций зданий и сооружений, а также для изготовления строительных изделий (инертные материалы (щебень, гравий, песок, отсев, шлак, глина и т.п.), камень, кирпич, железобетонные конструкции, плиты, блоки, бордюры, раствор, асфальт, пиломатериалы, бревна и т.д.);</w:t>
      </w:r>
    </w:p>
    <w:p w:rsidR="00EF3541" w:rsidRDefault="00EF3541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металлический лом</w:t>
      </w:r>
      <w:r>
        <w:rPr>
          <w:rFonts w:ascii="Times New Roman" w:hAnsi="Times New Roman"/>
          <w:sz w:val="28"/>
          <w:szCs w:val="28"/>
        </w:rPr>
        <w:t xml:space="preserve"> – пришедшие в негодность или утратившие свои потребительские свойства изделия из металлов;</w:t>
      </w:r>
    </w:p>
    <w:p w:rsidR="00EF3541" w:rsidRDefault="00EF3541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прилегающая территория</w:t>
      </w:r>
      <w:r>
        <w:rPr>
          <w:rFonts w:ascii="Times New Roman" w:hAnsi="Times New Roman"/>
          <w:sz w:val="28"/>
          <w:szCs w:val="28"/>
        </w:rPr>
        <w:t xml:space="preserve"> – территория, непосредственно примыкающая к границе здания, сооружения, ограждения, строительной площадке, объектам торговли, к границам предоставленного земельного участка, а также к другим объектам, находящимся в собственности, пользовании (владении), аренде или ином вещном праве у физических и юридических лиц;</w:t>
      </w:r>
    </w:p>
    <w:p w:rsidR="00EF3541" w:rsidRDefault="00EF3541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внутридворовая территория частных домовладений</w:t>
      </w:r>
      <w:r>
        <w:rPr>
          <w:rFonts w:ascii="Times New Roman" w:hAnsi="Times New Roman"/>
          <w:sz w:val="28"/>
          <w:szCs w:val="28"/>
        </w:rPr>
        <w:t xml:space="preserve"> –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:rsidR="00EF3541" w:rsidRDefault="00EF3541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541" w:rsidRDefault="00EF3541" w:rsidP="00421A2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 Порядок временного складирования и хранения строительных материалов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EF3541" w:rsidRDefault="00EF3541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2.1. Временное складирование и хранение строительных материалов на территории    Ильин</w:t>
      </w:r>
      <w:r w:rsidRPr="00F06C3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 осуществляется без получения разрешения на временное складирование и хранение строительных материалов (далее - Разрешение):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внутридворовых территориях частных домовладений;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складских помещениях;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территориях различного вида производств;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Складирование и хранение металлического лома вне мест, установленных пунктом 2.1. настоящих Правил, </w:t>
      </w:r>
      <w:r>
        <w:rPr>
          <w:rFonts w:ascii="Times New Roman" w:hAnsi="Times New Roman"/>
          <w:b/>
          <w:sz w:val="28"/>
          <w:szCs w:val="28"/>
        </w:rPr>
        <w:t>запрещено</w:t>
      </w:r>
      <w:r>
        <w:rPr>
          <w:rFonts w:ascii="Times New Roman" w:hAnsi="Times New Roman"/>
          <w:sz w:val="28"/>
          <w:szCs w:val="28"/>
        </w:rPr>
        <w:t>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Хранение строительных материалов вне мест, установленных пунктом 2.1. настоящих Правил допускается только на период строительства, реконструкции, капитального строительства и иных видов строительных работ при наличии Разрешения, выдаваемого в порядке, установленном разделом 3 настоящих Правил, при условии: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недопущения создания различного рода препятствий для проведения ремонтных работ на инженерных коммуникациях, движения пешеходов;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отсутствия угрозы безопасности дорожного движения;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-сохранения пожарных проездов, соблюдения требований противопожарной безопасности;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сохранности зеленных насаждений;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незатемнения окон жилых помещений.</w:t>
      </w:r>
    </w:p>
    <w:p w:rsidR="00EF3541" w:rsidRPr="00F06C32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541" w:rsidRDefault="00EF3541" w:rsidP="00F06C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 Порядок получения Разрешения на временное складирование  хранение строительных материалов.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получения Разрешения заявитель обращается в Администрацию Ильинского сельского поселения с заявлением по форме согласно приложению № 1. 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заявлению должны прилагаться следующие документы: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 заявителя;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подтверждающий полномочия представителя заявителя (если с заявлением обращается представитель заявителя);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правоустанавливающие документы на земельный участок;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разрешение на строительство, реконструкцию (для объектов, на строительство которых требуется получение разрешения) либо иной документ, позволяющий выдать Разрешение.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течение 5 дней с момента поступления заявления  Администрация Ильинского сельского поселения производит проверку предоставленных документов и выдает Разрешение, либо отказывает в выдаче такого Разрешения с указанием причины отказа. Форма Разрешения – приложение № 2.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Разрешение выдается на срок, не превышающий время, необходимое для выполнения соответствующего вида работ и указанное в заявлении на выдачу Разрешения, но не более трех месяцев.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выдаче Разрешения может быть отказано в следующих случаях: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непредоставление заявителем документов, указанных в пункте 3.2 настоящих Правил;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истечение срока действия разрешения на строительство;</w:t>
      </w:r>
    </w:p>
    <w:p w:rsidR="00EF3541" w:rsidRDefault="00EF3541" w:rsidP="00F06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возможности размещения строительных материалов на принадлежащем заявителю земельном участке;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угрозы безопасности дорожного движения;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систематического (более двух раз) несоблюдения заявителем правил и сроков складирования строительных материалов;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основании судебного акта.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Срок действия Разрешения может быть продлен на основании заявления о продлении срока временного хранения. Заявление о продлении сроков временного хранения должно быть подано не менее чем за пять календарных дней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Указанный срок не может быть более трех месяцев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продлении срока действия Разрешения может быть отказано в случае, если заявление подано после истечения срока действия такого Разрешения.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Срок действия Разрешения при переходе права на объекты капитального строительства сохраняется.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По истечении срока действия Разрешения, территория, на которой производилось разрешенное временное складирование строительных материалов должна быть приведена в порядок, выровнена и очищена от различного рода мусора и отходов. 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Выдача Разрешения осуществляется без взимания платы.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Для возобновления складирования строительных материалов необходимо вновь оформить Разрешение в установленном настоящими Правилами порядке.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Выданные Разрешения регистрируются в электронном или письменном журнале.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541" w:rsidRDefault="00EF3541" w:rsidP="00F06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EF3541" w:rsidRDefault="00EF3541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Ответственность за содержание места складирования строительных материалов возлагается на лицо, осуществляющее складирование, хранение строительных материалов.</w:t>
      </w:r>
    </w:p>
    <w:p w:rsidR="00EF3541" w:rsidRDefault="00EF35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Ответственность за нарушение настоящих Правил несут лица, осуществляющие складирование, хранение строительных материалов на основании и в порядке установленными законодательством Российской </w:t>
      </w:r>
      <w:r>
        <w:rPr>
          <w:rFonts w:ascii="Times New Roman" w:hAnsi="Times New Roman"/>
          <w:sz w:val="28"/>
          <w:szCs w:val="28"/>
        </w:rPr>
        <w:br/>
        <w:t>Федерации, нормативными    правовыми    актами муниципального  образования.</w:t>
      </w:r>
    </w:p>
    <w:p w:rsidR="00EF3541" w:rsidRDefault="00EF3541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EF3541" w:rsidRDefault="00EF3541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EF3541" w:rsidRDefault="00EF3541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EF3541" w:rsidRDefault="00EF3541" w:rsidP="00C85A97">
      <w:pPr>
        <w:jc w:val="both"/>
        <w:rPr>
          <w:rFonts w:ascii="Times New Roman" w:hAnsi="Times New Roman"/>
          <w:sz w:val="28"/>
          <w:szCs w:val="28"/>
        </w:rPr>
      </w:pPr>
    </w:p>
    <w:p w:rsidR="00EF3541" w:rsidRPr="00F06C32" w:rsidRDefault="00EF3541" w:rsidP="00F06C3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06C3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F06C32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EF3541" w:rsidRPr="00F06C32" w:rsidRDefault="00EF3541" w:rsidP="00F06C3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06C3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Ильин</w:t>
      </w:r>
      <w:r w:rsidRPr="00F06C32">
        <w:rPr>
          <w:rFonts w:ascii="Times New Roman" w:hAnsi="Times New Roman"/>
          <w:sz w:val="24"/>
          <w:szCs w:val="24"/>
        </w:rPr>
        <w:t>ского сельского</w:t>
      </w:r>
    </w:p>
    <w:p w:rsidR="00EF3541" w:rsidRPr="00F06C32" w:rsidRDefault="00EF3541" w:rsidP="00F06C3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28</w:t>
      </w:r>
      <w:r w:rsidRPr="00F06C3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2.2024 № 102</w:t>
      </w:r>
    </w:p>
    <w:p w:rsidR="00EF3541" w:rsidRDefault="00EF3541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EF3541" w:rsidRDefault="00EF3541">
      <w:pPr>
        <w:ind w:left="4536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Ильинского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сельского поселения </w:t>
      </w:r>
    </w:p>
    <w:p w:rsidR="00EF3541" w:rsidRDefault="00EF3541" w:rsidP="00082D77">
      <w:pPr>
        <w:ind w:left="4536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А.Н. Могильному</w:t>
      </w:r>
    </w:p>
    <w:p w:rsidR="00EF3541" w:rsidRPr="00082D77" w:rsidRDefault="00EF3541" w:rsidP="00082D77">
      <w:pPr>
        <w:ind w:left="4536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</w:t>
      </w:r>
    </w:p>
    <w:p w:rsidR="00EF3541" w:rsidRDefault="00EF3541" w:rsidP="000B07C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</w:t>
      </w:r>
    </w:p>
    <w:p w:rsidR="00EF3541" w:rsidRDefault="00EF3541">
      <w:pPr>
        <w:spacing w:after="0" w:line="240" w:lineRule="auto"/>
        <w:ind w:left="453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(наименование юр. лица, Ф.И.О. должностного или физического лица, адрес, телефон)</w:t>
      </w:r>
    </w:p>
    <w:p w:rsidR="00EF3541" w:rsidRDefault="00EF35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F3541" w:rsidRDefault="00EF35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F3541" w:rsidRDefault="00EF3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разрешить временное складирование и хранение строительных материалов на прилегающей территории к земельному участку, принадлежащему мне на праве ________________________________________________________________, </w:t>
      </w:r>
    </w:p>
    <w:p w:rsidR="00EF3541" w:rsidRDefault="00EF3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(вид права)</w:t>
      </w:r>
    </w:p>
    <w:p w:rsidR="00EF3541" w:rsidRDefault="00EF3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Расположенному по адресу: _________________________________________ ____________________________________________________________________________________________________________________________________</w:t>
      </w:r>
    </w:p>
    <w:p w:rsidR="00EF3541" w:rsidRDefault="00EF3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(место расположения)</w:t>
      </w:r>
    </w:p>
    <w:p w:rsidR="00EF3541" w:rsidRDefault="00EF35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строительных материалов: ____________________________________________________________________________________________________________________________________</w:t>
      </w:r>
    </w:p>
    <w:p w:rsidR="00EF3541" w:rsidRDefault="00EF3541" w:rsidP="00C85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строительством, реконструкцией (нужное подчеркнуть)</w:t>
      </w:r>
    </w:p>
    <w:p w:rsidR="00EF3541" w:rsidRDefault="00EF3541" w:rsidP="00C85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__________________________________________________________________</w:t>
      </w:r>
    </w:p>
    <w:p w:rsidR="00EF3541" w:rsidRDefault="00EF35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срок с    _________________   до   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F3541" w:rsidRDefault="00EF35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3541" w:rsidRDefault="00EF35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3541" w:rsidRDefault="00EF3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               _________________</w:t>
      </w:r>
    </w:p>
    <w:p w:rsidR="00EF3541" w:rsidRDefault="00EF3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  <w:t xml:space="preserve">дата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подпись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расшифровка</w:t>
      </w:r>
    </w:p>
    <w:p w:rsidR="00EF3541" w:rsidRPr="00F06C32" w:rsidRDefault="00EF3541" w:rsidP="00C85A97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vertAlign w:val="superscript"/>
        </w:rPr>
        <w:br w:type="page"/>
      </w:r>
      <w:r>
        <w:rPr>
          <w:rFonts w:ascii="Times New Roman" w:hAnsi="Times New Roman"/>
        </w:rPr>
        <w:t xml:space="preserve">Приложение № 3 к </w:t>
      </w:r>
      <w:r w:rsidRPr="00F06C32">
        <w:rPr>
          <w:rFonts w:ascii="Times New Roman" w:hAnsi="Times New Roman"/>
        </w:rPr>
        <w:t>постановлению</w:t>
      </w:r>
    </w:p>
    <w:p w:rsidR="00EF3541" w:rsidRPr="00F06C32" w:rsidRDefault="00EF3541" w:rsidP="00C85A97">
      <w:pPr>
        <w:spacing w:after="0" w:line="240" w:lineRule="auto"/>
        <w:ind w:left="4678"/>
        <w:rPr>
          <w:rFonts w:ascii="Times New Roman" w:hAnsi="Times New Roman"/>
        </w:rPr>
      </w:pPr>
      <w:r w:rsidRPr="00F06C32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Ильин</w:t>
      </w:r>
      <w:r w:rsidRPr="00F06C32">
        <w:rPr>
          <w:rFonts w:ascii="Times New Roman" w:hAnsi="Times New Roman"/>
        </w:rPr>
        <w:t>ского сельского</w:t>
      </w:r>
    </w:p>
    <w:p w:rsidR="00EF3541" w:rsidRDefault="00EF3541" w:rsidP="00C85A97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28</w:t>
      </w:r>
      <w:r w:rsidRPr="00F06C32">
        <w:rPr>
          <w:rFonts w:ascii="Times New Roman" w:hAnsi="Times New Roman"/>
        </w:rPr>
        <w:t>.1</w:t>
      </w:r>
      <w:r>
        <w:rPr>
          <w:rFonts w:ascii="Times New Roman" w:hAnsi="Times New Roman"/>
        </w:rPr>
        <w:t>2.2024 № 102</w:t>
      </w:r>
      <w:bookmarkStart w:id="0" w:name="_GoBack"/>
      <w:bookmarkEnd w:id="0"/>
    </w:p>
    <w:p w:rsidR="00EF3541" w:rsidRDefault="00EF3541" w:rsidP="00F06C32">
      <w:pPr>
        <w:spacing w:after="0"/>
        <w:ind w:left="4678"/>
        <w:jc w:val="center"/>
        <w:rPr>
          <w:rFonts w:ascii="Times New Roman" w:hAnsi="Times New Roman"/>
        </w:rPr>
      </w:pPr>
    </w:p>
    <w:p w:rsidR="00EF3541" w:rsidRDefault="00EF3541" w:rsidP="00F06C32">
      <w:pPr>
        <w:spacing w:after="0"/>
        <w:ind w:left="4678"/>
        <w:jc w:val="center"/>
        <w:rPr>
          <w:rFonts w:ascii="Times New Roman" w:hAnsi="Times New Roman"/>
        </w:rPr>
      </w:pPr>
    </w:p>
    <w:p w:rsidR="00EF3541" w:rsidRDefault="00EF3541" w:rsidP="00F06C32">
      <w:pPr>
        <w:spacing w:after="0"/>
        <w:ind w:left="4678"/>
        <w:jc w:val="center"/>
        <w:rPr>
          <w:rFonts w:ascii="Times New Roman" w:hAnsi="Times New Roman"/>
          <w:sz w:val="28"/>
          <w:szCs w:val="28"/>
        </w:rPr>
      </w:pPr>
    </w:p>
    <w:p w:rsidR="00EF3541" w:rsidRDefault="00EF3541" w:rsidP="00C85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№ _____</w:t>
      </w:r>
    </w:p>
    <w:p w:rsidR="00EF3541" w:rsidRDefault="00EF3541" w:rsidP="00C85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ВРЕМЕННОЕ СКЛАДИРОВАНИЕ И ХРАНЕНИЕ </w:t>
      </w:r>
    </w:p>
    <w:p w:rsidR="00EF3541" w:rsidRDefault="00EF3541" w:rsidP="00C85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СТРОИТЕЛЬНЫХ МАТЕРИАЛОВ</w:t>
      </w:r>
    </w:p>
    <w:p w:rsidR="00EF3541" w:rsidRDefault="00EF3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Выдано: __________________________________________________________________</w:t>
      </w:r>
    </w:p>
    <w:p w:rsidR="00EF3541" w:rsidRDefault="00EF3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3541" w:rsidRDefault="00EF3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 (дата выдачи, наименование юридического лица, индивидуального предпринимателя, адрес местонахождения, Ф.И.О. физического лица, адрес регистрации)</w:t>
      </w:r>
    </w:p>
    <w:p w:rsidR="00EF3541" w:rsidRDefault="00EF35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строительных материалов:____________________________________</w:t>
      </w:r>
      <w:r>
        <w:rPr>
          <w:rFonts w:ascii="Times New Roman" w:hAnsi="Times New Roman"/>
          <w:color w:val="FFFFFF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:rsidR="00EF3541" w:rsidRDefault="00EF3541">
      <w:pPr>
        <w:tabs>
          <w:tab w:val="righ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(место хранения) строительных материалов: ____________________________________________________________________________________________________________________________________</w:t>
      </w:r>
    </w:p>
    <w:p w:rsidR="00EF3541" w:rsidRDefault="00EF3541">
      <w:pPr>
        <w:tabs>
          <w:tab w:val="righ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__________________________________________________________________</w:t>
      </w:r>
    </w:p>
    <w:tbl>
      <w:tblPr>
        <w:tblW w:w="10425" w:type="dxa"/>
        <w:tblInd w:w="-11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0065"/>
        <w:gridCol w:w="76"/>
        <w:gridCol w:w="208"/>
        <w:gridCol w:w="76"/>
      </w:tblGrid>
      <w:tr w:rsidR="00EF3541">
        <w:trPr>
          <w:trHeight w:val="722"/>
        </w:trPr>
        <w:tc>
          <w:tcPr>
            <w:tcW w:w="10349" w:type="dxa"/>
            <w:gridSpan w:val="3"/>
          </w:tcPr>
          <w:p w:rsidR="00EF3541" w:rsidRDefault="00EF3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3541" w:rsidRDefault="00EF3541">
            <w:pPr>
              <w:tabs>
                <w:tab w:val="left" w:pos="106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действия настоящего разрешения – до «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F3541" w:rsidRDefault="00EF35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EF3541" w:rsidRDefault="00EF3541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F3541">
        <w:trPr>
          <w:gridAfter w:val="2"/>
          <w:wAfter w:w="284" w:type="dxa"/>
          <w:trHeight w:val="722"/>
        </w:trPr>
        <w:tc>
          <w:tcPr>
            <w:tcW w:w="10065" w:type="dxa"/>
          </w:tcPr>
          <w:p w:rsidR="00EF3541" w:rsidRDefault="00EF3541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Ильинского</w:t>
            </w:r>
          </w:p>
          <w:p w:rsidR="00EF3541" w:rsidRDefault="00EF35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                                                               А.Н. Могильный</w:t>
            </w:r>
          </w:p>
          <w:p w:rsidR="00EF3541" w:rsidRDefault="00EF3541" w:rsidP="000B07CB">
            <w:pPr>
              <w:tabs>
                <w:tab w:val="left" w:pos="10622"/>
              </w:tabs>
              <w:ind w:righ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EF3541" w:rsidRDefault="00EF3541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EF3541" w:rsidRDefault="00EF3541">
      <w:pPr>
        <w:pStyle w:val="2"/>
        <w:jc w:val="both"/>
        <w:rPr>
          <w:rFonts w:ascii="Times New Roman" w:hAnsi="Times New Roman"/>
          <w:sz w:val="28"/>
          <w:szCs w:val="28"/>
        </w:rPr>
      </w:pPr>
    </w:p>
    <w:sectPr w:rsidR="00EF3541" w:rsidSect="00F06C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41" w:rsidRDefault="00EF3541">
      <w:pPr>
        <w:spacing w:line="240" w:lineRule="auto"/>
      </w:pPr>
      <w:r>
        <w:separator/>
      </w:r>
    </w:p>
  </w:endnote>
  <w:endnote w:type="continuationSeparator" w:id="0">
    <w:p w:rsidR="00EF3541" w:rsidRDefault="00EF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41" w:rsidRDefault="00EF3541">
      <w:pPr>
        <w:spacing w:after="0" w:line="240" w:lineRule="auto"/>
      </w:pPr>
      <w:r>
        <w:separator/>
      </w:r>
    </w:p>
  </w:footnote>
  <w:footnote w:type="continuationSeparator" w:id="0">
    <w:p w:rsidR="00EF3541" w:rsidRDefault="00EF3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3D91"/>
    <w:multiLevelType w:val="multilevel"/>
    <w:tmpl w:val="2D653D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56D"/>
    <w:rsid w:val="00001865"/>
    <w:rsid w:val="000024E5"/>
    <w:rsid w:val="000033A6"/>
    <w:rsid w:val="00003FE6"/>
    <w:rsid w:val="000049C3"/>
    <w:rsid w:val="000051D8"/>
    <w:rsid w:val="000055AA"/>
    <w:rsid w:val="00005FF2"/>
    <w:rsid w:val="00011FEB"/>
    <w:rsid w:val="00012568"/>
    <w:rsid w:val="000128E8"/>
    <w:rsid w:val="00012C00"/>
    <w:rsid w:val="000139B8"/>
    <w:rsid w:val="000142C6"/>
    <w:rsid w:val="000144CA"/>
    <w:rsid w:val="0001478E"/>
    <w:rsid w:val="00015796"/>
    <w:rsid w:val="000159E3"/>
    <w:rsid w:val="00015EC6"/>
    <w:rsid w:val="00015FE6"/>
    <w:rsid w:val="000164E8"/>
    <w:rsid w:val="000171E0"/>
    <w:rsid w:val="000204A7"/>
    <w:rsid w:val="00020D7A"/>
    <w:rsid w:val="00020E1C"/>
    <w:rsid w:val="00021FE8"/>
    <w:rsid w:val="000225FD"/>
    <w:rsid w:val="000237AD"/>
    <w:rsid w:val="00027230"/>
    <w:rsid w:val="00027D02"/>
    <w:rsid w:val="00032EEB"/>
    <w:rsid w:val="000426F7"/>
    <w:rsid w:val="00042E37"/>
    <w:rsid w:val="00043CE8"/>
    <w:rsid w:val="00044FB8"/>
    <w:rsid w:val="00045AA5"/>
    <w:rsid w:val="0004663A"/>
    <w:rsid w:val="000471D9"/>
    <w:rsid w:val="00050FA9"/>
    <w:rsid w:val="00052443"/>
    <w:rsid w:val="00052593"/>
    <w:rsid w:val="00055DE2"/>
    <w:rsid w:val="0005673B"/>
    <w:rsid w:val="00057149"/>
    <w:rsid w:val="00057787"/>
    <w:rsid w:val="000639CF"/>
    <w:rsid w:val="00063E05"/>
    <w:rsid w:val="000659CF"/>
    <w:rsid w:val="00066D1C"/>
    <w:rsid w:val="000731E3"/>
    <w:rsid w:val="00073785"/>
    <w:rsid w:val="00073F31"/>
    <w:rsid w:val="000753C5"/>
    <w:rsid w:val="0007766D"/>
    <w:rsid w:val="0008140B"/>
    <w:rsid w:val="00082D77"/>
    <w:rsid w:val="00083A56"/>
    <w:rsid w:val="00085017"/>
    <w:rsid w:val="000854D8"/>
    <w:rsid w:val="00086174"/>
    <w:rsid w:val="000869F4"/>
    <w:rsid w:val="000935AE"/>
    <w:rsid w:val="00093B4A"/>
    <w:rsid w:val="0009475B"/>
    <w:rsid w:val="00095C7F"/>
    <w:rsid w:val="00097CB1"/>
    <w:rsid w:val="000A29ED"/>
    <w:rsid w:val="000A2DD5"/>
    <w:rsid w:val="000A3661"/>
    <w:rsid w:val="000A3E89"/>
    <w:rsid w:val="000A4986"/>
    <w:rsid w:val="000A7793"/>
    <w:rsid w:val="000B07CB"/>
    <w:rsid w:val="000B0E0F"/>
    <w:rsid w:val="000B1C4D"/>
    <w:rsid w:val="000B1CA3"/>
    <w:rsid w:val="000B2D42"/>
    <w:rsid w:val="000B35AC"/>
    <w:rsid w:val="000B5A86"/>
    <w:rsid w:val="000B5B2C"/>
    <w:rsid w:val="000B6707"/>
    <w:rsid w:val="000B7B36"/>
    <w:rsid w:val="000C172F"/>
    <w:rsid w:val="000C6060"/>
    <w:rsid w:val="000C76D7"/>
    <w:rsid w:val="000D2D20"/>
    <w:rsid w:val="000D32F7"/>
    <w:rsid w:val="000D3A17"/>
    <w:rsid w:val="000D48EC"/>
    <w:rsid w:val="000D54CF"/>
    <w:rsid w:val="000D6EB1"/>
    <w:rsid w:val="000D7587"/>
    <w:rsid w:val="000E084B"/>
    <w:rsid w:val="000E1D31"/>
    <w:rsid w:val="000E337A"/>
    <w:rsid w:val="000E4CBD"/>
    <w:rsid w:val="000E5C47"/>
    <w:rsid w:val="000E7225"/>
    <w:rsid w:val="000F1431"/>
    <w:rsid w:val="000F1DC6"/>
    <w:rsid w:val="000F3486"/>
    <w:rsid w:val="000F3DA7"/>
    <w:rsid w:val="000F6908"/>
    <w:rsid w:val="00100213"/>
    <w:rsid w:val="00100CF4"/>
    <w:rsid w:val="00101542"/>
    <w:rsid w:val="00105BD8"/>
    <w:rsid w:val="001109A4"/>
    <w:rsid w:val="0011118C"/>
    <w:rsid w:val="001122F8"/>
    <w:rsid w:val="00114C7B"/>
    <w:rsid w:val="00115036"/>
    <w:rsid w:val="001159E5"/>
    <w:rsid w:val="00116774"/>
    <w:rsid w:val="00116B06"/>
    <w:rsid w:val="0011721A"/>
    <w:rsid w:val="001204E0"/>
    <w:rsid w:val="00120629"/>
    <w:rsid w:val="001209D6"/>
    <w:rsid w:val="00121ED7"/>
    <w:rsid w:val="00122A4B"/>
    <w:rsid w:val="00123E04"/>
    <w:rsid w:val="00124035"/>
    <w:rsid w:val="001268F2"/>
    <w:rsid w:val="00127BE8"/>
    <w:rsid w:val="00130897"/>
    <w:rsid w:val="0013192A"/>
    <w:rsid w:val="0013199E"/>
    <w:rsid w:val="00134846"/>
    <w:rsid w:val="00134C23"/>
    <w:rsid w:val="00137AE2"/>
    <w:rsid w:val="00141497"/>
    <w:rsid w:val="0014209A"/>
    <w:rsid w:val="0014595C"/>
    <w:rsid w:val="00146B01"/>
    <w:rsid w:val="00147222"/>
    <w:rsid w:val="0015287E"/>
    <w:rsid w:val="0015358E"/>
    <w:rsid w:val="00155847"/>
    <w:rsid w:val="0015708E"/>
    <w:rsid w:val="00160D76"/>
    <w:rsid w:val="001627CD"/>
    <w:rsid w:val="00163653"/>
    <w:rsid w:val="00163996"/>
    <w:rsid w:val="00163BF7"/>
    <w:rsid w:val="001664FD"/>
    <w:rsid w:val="00166F66"/>
    <w:rsid w:val="00167B28"/>
    <w:rsid w:val="00170F24"/>
    <w:rsid w:val="001725B2"/>
    <w:rsid w:val="0017335E"/>
    <w:rsid w:val="0017455B"/>
    <w:rsid w:val="00174C73"/>
    <w:rsid w:val="0017625D"/>
    <w:rsid w:val="00176E29"/>
    <w:rsid w:val="0017722F"/>
    <w:rsid w:val="0017744D"/>
    <w:rsid w:val="001839B4"/>
    <w:rsid w:val="00184C4E"/>
    <w:rsid w:val="00186F07"/>
    <w:rsid w:val="00192F31"/>
    <w:rsid w:val="00194D5E"/>
    <w:rsid w:val="001961AF"/>
    <w:rsid w:val="001973BF"/>
    <w:rsid w:val="001A01F8"/>
    <w:rsid w:val="001A0FB4"/>
    <w:rsid w:val="001A2436"/>
    <w:rsid w:val="001A65B3"/>
    <w:rsid w:val="001A6617"/>
    <w:rsid w:val="001A6731"/>
    <w:rsid w:val="001B0CE8"/>
    <w:rsid w:val="001B1D05"/>
    <w:rsid w:val="001B1D4C"/>
    <w:rsid w:val="001B35D4"/>
    <w:rsid w:val="001B4713"/>
    <w:rsid w:val="001B75B3"/>
    <w:rsid w:val="001B7E18"/>
    <w:rsid w:val="001C13A7"/>
    <w:rsid w:val="001C6401"/>
    <w:rsid w:val="001C6B88"/>
    <w:rsid w:val="001C7187"/>
    <w:rsid w:val="001C7A61"/>
    <w:rsid w:val="001C7A7D"/>
    <w:rsid w:val="001D4743"/>
    <w:rsid w:val="001D6416"/>
    <w:rsid w:val="001D6B6A"/>
    <w:rsid w:val="001D74A8"/>
    <w:rsid w:val="001E1A1D"/>
    <w:rsid w:val="001E2995"/>
    <w:rsid w:val="001E3E80"/>
    <w:rsid w:val="001E5B41"/>
    <w:rsid w:val="001E6E09"/>
    <w:rsid w:val="001F1C38"/>
    <w:rsid w:val="001F2C1E"/>
    <w:rsid w:val="001F55B5"/>
    <w:rsid w:val="001F5B4C"/>
    <w:rsid w:val="001F73CD"/>
    <w:rsid w:val="00200793"/>
    <w:rsid w:val="00200961"/>
    <w:rsid w:val="00203813"/>
    <w:rsid w:val="0020553B"/>
    <w:rsid w:val="0020631E"/>
    <w:rsid w:val="00206D26"/>
    <w:rsid w:val="00207CC5"/>
    <w:rsid w:val="00212BA8"/>
    <w:rsid w:val="00215DDA"/>
    <w:rsid w:val="00216A9F"/>
    <w:rsid w:val="00216CE3"/>
    <w:rsid w:val="002201C5"/>
    <w:rsid w:val="002204F8"/>
    <w:rsid w:val="002222B1"/>
    <w:rsid w:val="00225695"/>
    <w:rsid w:val="00226984"/>
    <w:rsid w:val="00227236"/>
    <w:rsid w:val="002276CC"/>
    <w:rsid w:val="0022780E"/>
    <w:rsid w:val="00231A79"/>
    <w:rsid w:val="002350A0"/>
    <w:rsid w:val="0023656D"/>
    <w:rsid w:val="00241801"/>
    <w:rsid w:val="002430EF"/>
    <w:rsid w:val="00245647"/>
    <w:rsid w:val="00247552"/>
    <w:rsid w:val="00250802"/>
    <w:rsid w:val="0025099C"/>
    <w:rsid w:val="00254D29"/>
    <w:rsid w:val="00254E92"/>
    <w:rsid w:val="002570DB"/>
    <w:rsid w:val="00262128"/>
    <w:rsid w:val="00262768"/>
    <w:rsid w:val="00262CA9"/>
    <w:rsid w:val="00263566"/>
    <w:rsid w:val="00264037"/>
    <w:rsid w:val="002643D9"/>
    <w:rsid w:val="00270750"/>
    <w:rsid w:val="00270C50"/>
    <w:rsid w:val="00270D67"/>
    <w:rsid w:val="00271CFF"/>
    <w:rsid w:val="00275D3D"/>
    <w:rsid w:val="00276C0A"/>
    <w:rsid w:val="002806F6"/>
    <w:rsid w:val="0028084A"/>
    <w:rsid w:val="00282945"/>
    <w:rsid w:val="002843A7"/>
    <w:rsid w:val="00284B6B"/>
    <w:rsid w:val="002865ED"/>
    <w:rsid w:val="00286CF9"/>
    <w:rsid w:val="002872C7"/>
    <w:rsid w:val="00287A00"/>
    <w:rsid w:val="00290011"/>
    <w:rsid w:val="00290B96"/>
    <w:rsid w:val="002924FC"/>
    <w:rsid w:val="0029433D"/>
    <w:rsid w:val="002969B9"/>
    <w:rsid w:val="00297B44"/>
    <w:rsid w:val="002A17F9"/>
    <w:rsid w:val="002A4BEF"/>
    <w:rsid w:val="002A690C"/>
    <w:rsid w:val="002A78DB"/>
    <w:rsid w:val="002B1731"/>
    <w:rsid w:val="002B29FB"/>
    <w:rsid w:val="002B44B2"/>
    <w:rsid w:val="002B5709"/>
    <w:rsid w:val="002B6E44"/>
    <w:rsid w:val="002B6EE1"/>
    <w:rsid w:val="002C073B"/>
    <w:rsid w:val="002C07AF"/>
    <w:rsid w:val="002C1D9D"/>
    <w:rsid w:val="002C26CC"/>
    <w:rsid w:val="002C3BB5"/>
    <w:rsid w:val="002C3CA5"/>
    <w:rsid w:val="002C4FC0"/>
    <w:rsid w:val="002C548A"/>
    <w:rsid w:val="002C6C7A"/>
    <w:rsid w:val="002C735F"/>
    <w:rsid w:val="002D20A9"/>
    <w:rsid w:val="002D2765"/>
    <w:rsid w:val="002D2E8A"/>
    <w:rsid w:val="002D4CD5"/>
    <w:rsid w:val="002D6982"/>
    <w:rsid w:val="002D6FCB"/>
    <w:rsid w:val="002D733B"/>
    <w:rsid w:val="002E2099"/>
    <w:rsid w:val="002E4707"/>
    <w:rsid w:val="002E7FA5"/>
    <w:rsid w:val="002F1B11"/>
    <w:rsid w:val="002F222E"/>
    <w:rsid w:val="002F3810"/>
    <w:rsid w:val="002F3C61"/>
    <w:rsid w:val="002F52D8"/>
    <w:rsid w:val="002F6C83"/>
    <w:rsid w:val="00300959"/>
    <w:rsid w:val="00301468"/>
    <w:rsid w:val="0030286E"/>
    <w:rsid w:val="00302F40"/>
    <w:rsid w:val="00303BC6"/>
    <w:rsid w:val="00303E1A"/>
    <w:rsid w:val="00305330"/>
    <w:rsid w:val="003058EC"/>
    <w:rsid w:val="003061BD"/>
    <w:rsid w:val="00306E08"/>
    <w:rsid w:val="00306E90"/>
    <w:rsid w:val="00307E4A"/>
    <w:rsid w:val="003109D8"/>
    <w:rsid w:val="00310C84"/>
    <w:rsid w:val="0031112E"/>
    <w:rsid w:val="00313DA2"/>
    <w:rsid w:val="0031511C"/>
    <w:rsid w:val="0031556D"/>
    <w:rsid w:val="00317316"/>
    <w:rsid w:val="0031775D"/>
    <w:rsid w:val="00317978"/>
    <w:rsid w:val="00317BAD"/>
    <w:rsid w:val="00317F89"/>
    <w:rsid w:val="00320621"/>
    <w:rsid w:val="003212C3"/>
    <w:rsid w:val="00321968"/>
    <w:rsid w:val="0032267C"/>
    <w:rsid w:val="00323C9D"/>
    <w:rsid w:val="003247C7"/>
    <w:rsid w:val="00324F7C"/>
    <w:rsid w:val="00326EC4"/>
    <w:rsid w:val="0032761F"/>
    <w:rsid w:val="00331C06"/>
    <w:rsid w:val="0033774C"/>
    <w:rsid w:val="00340879"/>
    <w:rsid w:val="00340F78"/>
    <w:rsid w:val="00341C33"/>
    <w:rsid w:val="00341E77"/>
    <w:rsid w:val="0034583F"/>
    <w:rsid w:val="003528E6"/>
    <w:rsid w:val="0035443F"/>
    <w:rsid w:val="00356235"/>
    <w:rsid w:val="00357211"/>
    <w:rsid w:val="0036182D"/>
    <w:rsid w:val="00361F19"/>
    <w:rsid w:val="003629A2"/>
    <w:rsid w:val="0036316B"/>
    <w:rsid w:val="003634EE"/>
    <w:rsid w:val="0036410E"/>
    <w:rsid w:val="003672D2"/>
    <w:rsid w:val="00370542"/>
    <w:rsid w:val="0037088A"/>
    <w:rsid w:val="00371614"/>
    <w:rsid w:val="00373A9C"/>
    <w:rsid w:val="00374469"/>
    <w:rsid w:val="00377111"/>
    <w:rsid w:val="00377F8C"/>
    <w:rsid w:val="00382D56"/>
    <w:rsid w:val="00382FD2"/>
    <w:rsid w:val="003839D1"/>
    <w:rsid w:val="00386138"/>
    <w:rsid w:val="00387C16"/>
    <w:rsid w:val="00390E08"/>
    <w:rsid w:val="00391B97"/>
    <w:rsid w:val="00391BF5"/>
    <w:rsid w:val="00393319"/>
    <w:rsid w:val="00393337"/>
    <w:rsid w:val="0039474E"/>
    <w:rsid w:val="00394B9F"/>
    <w:rsid w:val="0039512A"/>
    <w:rsid w:val="00395503"/>
    <w:rsid w:val="00395744"/>
    <w:rsid w:val="00395E33"/>
    <w:rsid w:val="003A1175"/>
    <w:rsid w:val="003A390B"/>
    <w:rsid w:val="003A4430"/>
    <w:rsid w:val="003A4505"/>
    <w:rsid w:val="003A5210"/>
    <w:rsid w:val="003A69B4"/>
    <w:rsid w:val="003A799E"/>
    <w:rsid w:val="003A7E1B"/>
    <w:rsid w:val="003A7E99"/>
    <w:rsid w:val="003B02BE"/>
    <w:rsid w:val="003B14AF"/>
    <w:rsid w:val="003B2797"/>
    <w:rsid w:val="003B3A30"/>
    <w:rsid w:val="003B47A1"/>
    <w:rsid w:val="003B4835"/>
    <w:rsid w:val="003B6640"/>
    <w:rsid w:val="003C0350"/>
    <w:rsid w:val="003C0FC2"/>
    <w:rsid w:val="003C18AE"/>
    <w:rsid w:val="003C3506"/>
    <w:rsid w:val="003C4721"/>
    <w:rsid w:val="003C4D53"/>
    <w:rsid w:val="003D1828"/>
    <w:rsid w:val="003D24E6"/>
    <w:rsid w:val="003D35DE"/>
    <w:rsid w:val="003D3951"/>
    <w:rsid w:val="003D3F16"/>
    <w:rsid w:val="003D4B35"/>
    <w:rsid w:val="003D5CEB"/>
    <w:rsid w:val="003D604F"/>
    <w:rsid w:val="003D768B"/>
    <w:rsid w:val="003D7944"/>
    <w:rsid w:val="003D7955"/>
    <w:rsid w:val="003D7C56"/>
    <w:rsid w:val="003E1C0E"/>
    <w:rsid w:val="003E1EEA"/>
    <w:rsid w:val="003E254E"/>
    <w:rsid w:val="003E4295"/>
    <w:rsid w:val="003E54FD"/>
    <w:rsid w:val="003E713D"/>
    <w:rsid w:val="003E7DB3"/>
    <w:rsid w:val="003F0D66"/>
    <w:rsid w:val="003F1470"/>
    <w:rsid w:val="003F2494"/>
    <w:rsid w:val="003F4A29"/>
    <w:rsid w:val="003F4C4D"/>
    <w:rsid w:val="003F6444"/>
    <w:rsid w:val="003F7711"/>
    <w:rsid w:val="004006CB"/>
    <w:rsid w:val="0040089B"/>
    <w:rsid w:val="004037C2"/>
    <w:rsid w:val="00403CCB"/>
    <w:rsid w:val="00403F3D"/>
    <w:rsid w:val="00405139"/>
    <w:rsid w:val="004051BA"/>
    <w:rsid w:val="00405DFB"/>
    <w:rsid w:val="00406184"/>
    <w:rsid w:val="004109EA"/>
    <w:rsid w:val="00412272"/>
    <w:rsid w:val="004127C8"/>
    <w:rsid w:val="004145DC"/>
    <w:rsid w:val="0041503E"/>
    <w:rsid w:val="00415F37"/>
    <w:rsid w:val="0041707F"/>
    <w:rsid w:val="00420CC8"/>
    <w:rsid w:val="00421A2B"/>
    <w:rsid w:val="00422AE4"/>
    <w:rsid w:val="004241CB"/>
    <w:rsid w:val="00425B4D"/>
    <w:rsid w:val="004264C2"/>
    <w:rsid w:val="00426829"/>
    <w:rsid w:val="00426B53"/>
    <w:rsid w:val="00427498"/>
    <w:rsid w:val="0042776F"/>
    <w:rsid w:val="00433B3F"/>
    <w:rsid w:val="00434F3A"/>
    <w:rsid w:val="00436636"/>
    <w:rsid w:val="004435A7"/>
    <w:rsid w:val="004441F5"/>
    <w:rsid w:val="00444215"/>
    <w:rsid w:val="00451A4D"/>
    <w:rsid w:val="00451BD7"/>
    <w:rsid w:val="0045332A"/>
    <w:rsid w:val="00461BFA"/>
    <w:rsid w:val="00463304"/>
    <w:rsid w:val="004635D4"/>
    <w:rsid w:val="00467CB0"/>
    <w:rsid w:val="004731DE"/>
    <w:rsid w:val="00473444"/>
    <w:rsid w:val="00473B2F"/>
    <w:rsid w:val="0047691B"/>
    <w:rsid w:val="00477505"/>
    <w:rsid w:val="00480508"/>
    <w:rsid w:val="00481417"/>
    <w:rsid w:val="00482269"/>
    <w:rsid w:val="0048256E"/>
    <w:rsid w:val="00482E62"/>
    <w:rsid w:val="00482FD2"/>
    <w:rsid w:val="0048541A"/>
    <w:rsid w:val="00487198"/>
    <w:rsid w:val="00487A1E"/>
    <w:rsid w:val="004917ED"/>
    <w:rsid w:val="00494175"/>
    <w:rsid w:val="00497FE3"/>
    <w:rsid w:val="004A01BE"/>
    <w:rsid w:val="004A2A43"/>
    <w:rsid w:val="004A2D24"/>
    <w:rsid w:val="004A3BEE"/>
    <w:rsid w:val="004A4369"/>
    <w:rsid w:val="004A4828"/>
    <w:rsid w:val="004A48F6"/>
    <w:rsid w:val="004A4B37"/>
    <w:rsid w:val="004A7964"/>
    <w:rsid w:val="004B006F"/>
    <w:rsid w:val="004B09BD"/>
    <w:rsid w:val="004B126D"/>
    <w:rsid w:val="004B676B"/>
    <w:rsid w:val="004B6D29"/>
    <w:rsid w:val="004B6DF3"/>
    <w:rsid w:val="004B74D1"/>
    <w:rsid w:val="004C1A2F"/>
    <w:rsid w:val="004C1AD0"/>
    <w:rsid w:val="004C2DF0"/>
    <w:rsid w:val="004C52AE"/>
    <w:rsid w:val="004C55CA"/>
    <w:rsid w:val="004C6EB0"/>
    <w:rsid w:val="004D0F48"/>
    <w:rsid w:val="004D16DB"/>
    <w:rsid w:val="004D1C59"/>
    <w:rsid w:val="004D24B9"/>
    <w:rsid w:val="004D2AB6"/>
    <w:rsid w:val="004D3ED2"/>
    <w:rsid w:val="004D4B8A"/>
    <w:rsid w:val="004D5072"/>
    <w:rsid w:val="004D6FC4"/>
    <w:rsid w:val="004E1E59"/>
    <w:rsid w:val="004E4480"/>
    <w:rsid w:val="004E658F"/>
    <w:rsid w:val="004E70E8"/>
    <w:rsid w:val="004F36D4"/>
    <w:rsid w:val="004F45D9"/>
    <w:rsid w:val="004F4877"/>
    <w:rsid w:val="004F4F40"/>
    <w:rsid w:val="0050003E"/>
    <w:rsid w:val="005017DF"/>
    <w:rsid w:val="00501F59"/>
    <w:rsid w:val="00503688"/>
    <w:rsid w:val="00504120"/>
    <w:rsid w:val="00504CB4"/>
    <w:rsid w:val="00505690"/>
    <w:rsid w:val="00505DE2"/>
    <w:rsid w:val="005060B4"/>
    <w:rsid w:val="0050638D"/>
    <w:rsid w:val="0050641D"/>
    <w:rsid w:val="005066AC"/>
    <w:rsid w:val="005066D2"/>
    <w:rsid w:val="00510010"/>
    <w:rsid w:val="00513104"/>
    <w:rsid w:val="005156B7"/>
    <w:rsid w:val="00517304"/>
    <w:rsid w:val="0051763D"/>
    <w:rsid w:val="0052030C"/>
    <w:rsid w:val="00520C02"/>
    <w:rsid w:val="00522F01"/>
    <w:rsid w:val="00523460"/>
    <w:rsid w:val="0052379E"/>
    <w:rsid w:val="00527FEF"/>
    <w:rsid w:val="005301F5"/>
    <w:rsid w:val="00531E8D"/>
    <w:rsid w:val="0053478A"/>
    <w:rsid w:val="00536795"/>
    <w:rsid w:val="0053698E"/>
    <w:rsid w:val="00536B2F"/>
    <w:rsid w:val="00541759"/>
    <w:rsid w:val="00541D15"/>
    <w:rsid w:val="005466A6"/>
    <w:rsid w:val="00547100"/>
    <w:rsid w:val="00550A06"/>
    <w:rsid w:val="00550B88"/>
    <w:rsid w:val="00551340"/>
    <w:rsid w:val="0055147D"/>
    <w:rsid w:val="005516D2"/>
    <w:rsid w:val="00555733"/>
    <w:rsid w:val="00557D07"/>
    <w:rsid w:val="005623B8"/>
    <w:rsid w:val="00563481"/>
    <w:rsid w:val="00573431"/>
    <w:rsid w:val="00573BA6"/>
    <w:rsid w:val="00573DFD"/>
    <w:rsid w:val="00574007"/>
    <w:rsid w:val="00574D2D"/>
    <w:rsid w:val="00576530"/>
    <w:rsid w:val="0057720F"/>
    <w:rsid w:val="005801FE"/>
    <w:rsid w:val="00580A56"/>
    <w:rsid w:val="005828CF"/>
    <w:rsid w:val="00582EE6"/>
    <w:rsid w:val="00583F97"/>
    <w:rsid w:val="00584210"/>
    <w:rsid w:val="00585317"/>
    <w:rsid w:val="00587B52"/>
    <w:rsid w:val="00587E56"/>
    <w:rsid w:val="00592272"/>
    <w:rsid w:val="005A2D5A"/>
    <w:rsid w:val="005A7A9E"/>
    <w:rsid w:val="005B096C"/>
    <w:rsid w:val="005B1C52"/>
    <w:rsid w:val="005B2128"/>
    <w:rsid w:val="005B21EB"/>
    <w:rsid w:val="005B2924"/>
    <w:rsid w:val="005B64E0"/>
    <w:rsid w:val="005B68D1"/>
    <w:rsid w:val="005B7E8A"/>
    <w:rsid w:val="005C0DD6"/>
    <w:rsid w:val="005C2912"/>
    <w:rsid w:val="005C2FD2"/>
    <w:rsid w:val="005D161B"/>
    <w:rsid w:val="005D3F8D"/>
    <w:rsid w:val="005D5137"/>
    <w:rsid w:val="005D5226"/>
    <w:rsid w:val="005D5B82"/>
    <w:rsid w:val="005E2B96"/>
    <w:rsid w:val="005E3CB8"/>
    <w:rsid w:val="005E57E6"/>
    <w:rsid w:val="005E6B6E"/>
    <w:rsid w:val="005F1F3A"/>
    <w:rsid w:val="005F440C"/>
    <w:rsid w:val="005F4CE1"/>
    <w:rsid w:val="0060103B"/>
    <w:rsid w:val="00605330"/>
    <w:rsid w:val="00605508"/>
    <w:rsid w:val="006068CA"/>
    <w:rsid w:val="006114FF"/>
    <w:rsid w:val="00612789"/>
    <w:rsid w:val="006211F8"/>
    <w:rsid w:val="006257C9"/>
    <w:rsid w:val="00625FDB"/>
    <w:rsid w:val="006304ED"/>
    <w:rsid w:val="00630CD3"/>
    <w:rsid w:val="00633A8D"/>
    <w:rsid w:val="00634857"/>
    <w:rsid w:val="0063592E"/>
    <w:rsid w:val="00640164"/>
    <w:rsid w:val="00641314"/>
    <w:rsid w:val="006436D3"/>
    <w:rsid w:val="00643B91"/>
    <w:rsid w:val="00644916"/>
    <w:rsid w:val="006453F9"/>
    <w:rsid w:val="00645AF1"/>
    <w:rsid w:val="00650C56"/>
    <w:rsid w:val="00651B7A"/>
    <w:rsid w:val="006553F9"/>
    <w:rsid w:val="00656C31"/>
    <w:rsid w:val="00657124"/>
    <w:rsid w:val="0066077B"/>
    <w:rsid w:val="00662AA1"/>
    <w:rsid w:val="00664A28"/>
    <w:rsid w:val="00666CBD"/>
    <w:rsid w:val="00670221"/>
    <w:rsid w:val="00670C4F"/>
    <w:rsid w:val="00672E84"/>
    <w:rsid w:val="00672F94"/>
    <w:rsid w:val="00673900"/>
    <w:rsid w:val="0067548C"/>
    <w:rsid w:val="00675D0A"/>
    <w:rsid w:val="00677378"/>
    <w:rsid w:val="00677546"/>
    <w:rsid w:val="00681469"/>
    <w:rsid w:val="00684638"/>
    <w:rsid w:val="00684A73"/>
    <w:rsid w:val="00685C62"/>
    <w:rsid w:val="00686173"/>
    <w:rsid w:val="006905A7"/>
    <w:rsid w:val="00690673"/>
    <w:rsid w:val="006906D7"/>
    <w:rsid w:val="00691646"/>
    <w:rsid w:val="0069195A"/>
    <w:rsid w:val="006944D6"/>
    <w:rsid w:val="00695393"/>
    <w:rsid w:val="00696BA2"/>
    <w:rsid w:val="00696FE6"/>
    <w:rsid w:val="0069700A"/>
    <w:rsid w:val="00697EC8"/>
    <w:rsid w:val="006A0D81"/>
    <w:rsid w:val="006A310E"/>
    <w:rsid w:val="006A3C8B"/>
    <w:rsid w:val="006A470E"/>
    <w:rsid w:val="006A4A72"/>
    <w:rsid w:val="006A7A21"/>
    <w:rsid w:val="006B2FD0"/>
    <w:rsid w:val="006B3D23"/>
    <w:rsid w:val="006B3F4C"/>
    <w:rsid w:val="006B4CCF"/>
    <w:rsid w:val="006B57F6"/>
    <w:rsid w:val="006B7C3D"/>
    <w:rsid w:val="006C3F9B"/>
    <w:rsid w:val="006C54D0"/>
    <w:rsid w:val="006C5EA2"/>
    <w:rsid w:val="006C74A4"/>
    <w:rsid w:val="006D0611"/>
    <w:rsid w:val="006D3A62"/>
    <w:rsid w:val="006D5621"/>
    <w:rsid w:val="006D56A3"/>
    <w:rsid w:val="006D6870"/>
    <w:rsid w:val="006D7617"/>
    <w:rsid w:val="006E1EF6"/>
    <w:rsid w:val="006E2166"/>
    <w:rsid w:val="006E27FE"/>
    <w:rsid w:val="006E2C66"/>
    <w:rsid w:val="006E6DC5"/>
    <w:rsid w:val="006F2B96"/>
    <w:rsid w:val="006F4255"/>
    <w:rsid w:val="00700469"/>
    <w:rsid w:val="00700565"/>
    <w:rsid w:val="00700D1E"/>
    <w:rsid w:val="00701DF1"/>
    <w:rsid w:val="00702E92"/>
    <w:rsid w:val="007057BD"/>
    <w:rsid w:val="00706FE2"/>
    <w:rsid w:val="00711501"/>
    <w:rsid w:val="00712BC0"/>
    <w:rsid w:val="007141D4"/>
    <w:rsid w:val="007164FC"/>
    <w:rsid w:val="00716B33"/>
    <w:rsid w:val="00721DC1"/>
    <w:rsid w:val="00724384"/>
    <w:rsid w:val="00724E95"/>
    <w:rsid w:val="00726327"/>
    <w:rsid w:val="00732644"/>
    <w:rsid w:val="00733080"/>
    <w:rsid w:val="0073489E"/>
    <w:rsid w:val="007348FE"/>
    <w:rsid w:val="00734D85"/>
    <w:rsid w:val="00735F01"/>
    <w:rsid w:val="007362B6"/>
    <w:rsid w:val="00740997"/>
    <w:rsid w:val="00740E8B"/>
    <w:rsid w:val="007410D3"/>
    <w:rsid w:val="00742938"/>
    <w:rsid w:val="00742AD1"/>
    <w:rsid w:val="00744E70"/>
    <w:rsid w:val="00745E9D"/>
    <w:rsid w:val="007472FF"/>
    <w:rsid w:val="00747623"/>
    <w:rsid w:val="007505D5"/>
    <w:rsid w:val="00750D94"/>
    <w:rsid w:val="00751242"/>
    <w:rsid w:val="00755974"/>
    <w:rsid w:val="007568DA"/>
    <w:rsid w:val="00757345"/>
    <w:rsid w:val="00762DFA"/>
    <w:rsid w:val="00762E3B"/>
    <w:rsid w:val="00764307"/>
    <w:rsid w:val="007657F7"/>
    <w:rsid w:val="00765B48"/>
    <w:rsid w:val="00765EF4"/>
    <w:rsid w:val="00767076"/>
    <w:rsid w:val="00767F4E"/>
    <w:rsid w:val="0077074A"/>
    <w:rsid w:val="00770BE1"/>
    <w:rsid w:val="00771E65"/>
    <w:rsid w:val="00771F87"/>
    <w:rsid w:val="00772C50"/>
    <w:rsid w:val="007741FD"/>
    <w:rsid w:val="00775930"/>
    <w:rsid w:val="0078142A"/>
    <w:rsid w:val="00781E0F"/>
    <w:rsid w:val="007825C7"/>
    <w:rsid w:val="0078555B"/>
    <w:rsid w:val="007869D6"/>
    <w:rsid w:val="0079334F"/>
    <w:rsid w:val="00793C96"/>
    <w:rsid w:val="0079414C"/>
    <w:rsid w:val="00795168"/>
    <w:rsid w:val="00795DAB"/>
    <w:rsid w:val="00797904"/>
    <w:rsid w:val="00797E9D"/>
    <w:rsid w:val="007A0781"/>
    <w:rsid w:val="007A0CD9"/>
    <w:rsid w:val="007A3449"/>
    <w:rsid w:val="007A4DFD"/>
    <w:rsid w:val="007A5529"/>
    <w:rsid w:val="007A58B0"/>
    <w:rsid w:val="007A5988"/>
    <w:rsid w:val="007A7AAE"/>
    <w:rsid w:val="007B1459"/>
    <w:rsid w:val="007B4A44"/>
    <w:rsid w:val="007B7A60"/>
    <w:rsid w:val="007C14BD"/>
    <w:rsid w:val="007C54C8"/>
    <w:rsid w:val="007D0A0B"/>
    <w:rsid w:val="007D1B22"/>
    <w:rsid w:val="007D2F16"/>
    <w:rsid w:val="007D5EC8"/>
    <w:rsid w:val="007D70A7"/>
    <w:rsid w:val="007D76D6"/>
    <w:rsid w:val="007D7FF1"/>
    <w:rsid w:val="007E030D"/>
    <w:rsid w:val="007E29A7"/>
    <w:rsid w:val="007E3787"/>
    <w:rsid w:val="007E4C54"/>
    <w:rsid w:val="007E70E0"/>
    <w:rsid w:val="007E717C"/>
    <w:rsid w:val="007F111E"/>
    <w:rsid w:val="007F1189"/>
    <w:rsid w:val="007F2B7C"/>
    <w:rsid w:val="007F7CE6"/>
    <w:rsid w:val="00800F53"/>
    <w:rsid w:val="008012A4"/>
    <w:rsid w:val="00801E42"/>
    <w:rsid w:val="00802449"/>
    <w:rsid w:val="008060D4"/>
    <w:rsid w:val="008063D1"/>
    <w:rsid w:val="008071C4"/>
    <w:rsid w:val="00814164"/>
    <w:rsid w:val="00814CB4"/>
    <w:rsid w:val="00815CC8"/>
    <w:rsid w:val="00815EE5"/>
    <w:rsid w:val="0081658D"/>
    <w:rsid w:val="00816F0A"/>
    <w:rsid w:val="00817455"/>
    <w:rsid w:val="008232FF"/>
    <w:rsid w:val="008244EA"/>
    <w:rsid w:val="00825FD5"/>
    <w:rsid w:val="0082612F"/>
    <w:rsid w:val="00826171"/>
    <w:rsid w:val="0083145F"/>
    <w:rsid w:val="008346D5"/>
    <w:rsid w:val="00837DB9"/>
    <w:rsid w:val="00840CDE"/>
    <w:rsid w:val="00843117"/>
    <w:rsid w:val="00845743"/>
    <w:rsid w:val="00846291"/>
    <w:rsid w:val="00847234"/>
    <w:rsid w:val="00851A8C"/>
    <w:rsid w:val="008543B9"/>
    <w:rsid w:val="00855180"/>
    <w:rsid w:val="00855BF6"/>
    <w:rsid w:val="008570FB"/>
    <w:rsid w:val="0086002A"/>
    <w:rsid w:val="008613DD"/>
    <w:rsid w:val="008615DD"/>
    <w:rsid w:val="0086281F"/>
    <w:rsid w:val="00862880"/>
    <w:rsid w:val="008630AC"/>
    <w:rsid w:val="008643AC"/>
    <w:rsid w:val="0086545D"/>
    <w:rsid w:val="00865E67"/>
    <w:rsid w:val="008675B8"/>
    <w:rsid w:val="0087057D"/>
    <w:rsid w:val="0087375C"/>
    <w:rsid w:val="00873B0B"/>
    <w:rsid w:val="0087497B"/>
    <w:rsid w:val="0087594D"/>
    <w:rsid w:val="00876126"/>
    <w:rsid w:val="00877D0A"/>
    <w:rsid w:val="00881986"/>
    <w:rsid w:val="00881BB1"/>
    <w:rsid w:val="00882820"/>
    <w:rsid w:val="00883F35"/>
    <w:rsid w:val="008873FF"/>
    <w:rsid w:val="00891074"/>
    <w:rsid w:val="00891360"/>
    <w:rsid w:val="00891703"/>
    <w:rsid w:val="00891CEA"/>
    <w:rsid w:val="00894917"/>
    <w:rsid w:val="00897250"/>
    <w:rsid w:val="008979F8"/>
    <w:rsid w:val="008A03EF"/>
    <w:rsid w:val="008A0B80"/>
    <w:rsid w:val="008A2FB8"/>
    <w:rsid w:val="008A3B4A"/>
    <w:rsid w:val="008A4CB7"/>
    <w:rsid w:val="008A57A0"/>
    <w:rsid w:val="008A6385"/>
    <w:rsid w:val="008A74B0"/>
    <w:rsid w:val="008B332D"/>
    <w:rsid w:val="008B4309"/>
    <w:rsid w:val="008B50B0"/>
    <w:rsid w:val="008B6495"/>
    <w:rsid w:val="008B7768"/>
    <w:rsid w:val="008B7CDA"/>
    <w:rsid w:val="008C0C67"/>
    <w:rsid w:val="008D1E2D"/>
    <w:rsid w:val="008D2A11"/>
    <w:rsid w:val="008D5F6B"/>
    <w:rsid w:val="008D66B7"/>
    <w:rsid w:val="008E0C19"/>
    <w:rsid w:val="008E0F56"/>
    <w:rsid w:val="008E133B"/>
    <w:rsid w:val="008E27BF"/>
    <w:rsid w:val="008E352C"/>
    <w:rsid w:val="008E4714"/>
    <w:rsid w:val="008E64BA"/>
    <w:rsid w:val="008F12FD"/>
    <w:rsid w:val="008F1479"/>
    <w:rsid w:val="008F1FF6"/>
    <w:rsid w:val="008F4E50"/>
    <w:rsid w:val="008F5B5C"/>
    <w:rsid w:val="008F5C42"/>
    <w:rsid w:val="00900730"/>
    <w:rsid w:val="009032D3"/>
    <w:rsid w:val="00903525"/>
    <w:rsid w:val="00903D92"/>
    <w:rsid w:val="00905745"/>
    <w:rsid w:val="00906343"/>
    <w:rsid w:val="00907FF5"/>
    <w:rsid w:val="00910D9C"/>
    <w:rsid w:val="00910E05"/>
    <w:rsid w:val="00911627"/>
    <w:rsid w:val="00911E9D"/>
    <w:rsid w:val="009125B7"/>
    <w:rsid w:val="00914AC4"/>
    <w:rsid w:val="00915347"/>
    <w:rsid w:val="009164A5"/>
    <w:rsid w:val="00920CFF"/>
    <w:rsid w:val="00921E06"/>
    <w:rsid w:val="009222A3"/>
    <w:rsid w:val="00923771"/>
    <w:rsid w:val="00924BA3"/>
    <w:rsid w:val="00930D8A"/>
    <w:rsid w:val="009333AC"/>
    <w:rsid w:val="00935548"/>
    <w:rsid w:val="00935A6C"/>
    <w:rsid w:val="00935DC3"/>
    <w:rsid w:val="0093617B"/>
    <w:rsid w:val="0093624E"/>
    <w:rsid w:val="00937365"/>
    <w:rsid w:val="009416BB"/>
    <w:rsid w:val="0094458E"/>
    <w:rsid w:val="00950342"/>
    <w:rsid w:val="009512B3"/>
    <w:rsid w:val="009520EE"/>
    <w:rsid w:val="009533FD"/>
    <w:rsid w:val="00953868"/>
    <w:rsid w:val="00953DD2"/>
    <w:rsid w:val="0095433C"/>
    <w:rsid w:val="00955013"/>
    <w:rsid w:val="009575EE"/>
    <w:rsid w:val="00961B18"/>
    <w:rsid w:val="00961E9B"/>
    <w:rsid w:val="00965710"/>
    <w:rsid w:val="009660B8"/>
    <w:rsid w:val="00966399"/>
    <w:rsid w:val="00967238"/>
    <w:rsid w:val="0096733E"/>
    <w:rsid w:val="009679B5"/>
    <w:rsid w:val="00967CA4"/>
    <w:rsid w:val="00971E5D"/>
    <w:rsid w:val="00972B8B"/>
    <w:rsid w:val="00973B4F"/>
    <w:rsid w:val="00973FF4"/>
    <w:rsid w:val="00976BFD"/>
    <w:rsid w:val="00977B09"/>
    <w:rsid w:val="009821E2"/>
    <w:rsid w:val="0098337F"/>
    <w:rsid w:val="0098456D"/>
    <w:rsid w:val="00984EED"/>
    <w:rsid w:val="00986069"/>
    <w:rsid w:val="00990C7F"/>
    <w:rsid w:val="009918E4"/>
    <w:rsid w:val="009941F0"/>
    <w:rsid w:val="009A139A"/>
    <w:rsid w:val="009A1D44"/>
    <w:rsid w:val="009A3499"/>
    <w:rsid w:val="009A4293"/>
    <w:rsid w:val="009A54E3"/>
    <w:rsid w:val="009A6EFA"/>
    <w:rsid w:val="009A7225"/>
    <w:rsid w:val="009B124B"/>
    <w:rsid w:val="009B4159"/>
    <w:rsid w:val="009B52AF"/>
    <w:rsid w:val="009B7160"/>
    <w:rsid w:val="009B78CA"/>
    <w:rsid w:val="009B7FCF"/>
    <w:rsid w:val="009C0409"/>
    <w:rsid w:val="009C06C3"/>
    <w:rsid w:val="009C19D7"/>
    <w:rsid w:val="009C2C69"/>
    <w:rsid w:val="009C341A"/>
    <w:rsid w:val="009C4B88"/>
    <w:rsid w:val="009C4F52"/>
    <w:rsid w:val="009C6856"/>
    <w:rsid w:val="009C6B5A"/>
    <w:rsid w:val="009D0F21"/>
    <w:rsid w:val="009D3178"/>
    <w:rsid w:val="009D3C37"/>
    <w:rsid w:val="009D5D38"/>
    <w:rsid w:val="009D662F"/>
    <w:rsid w:val="009D6F72"/>
    <w:rsid w:val="009D73D6"/>
    <w:rsid w:val="009E1B7B"/>
    <w:rsid w:val="009E2574"/>
    <w:rsid w:val="009E33D9"/>
    <w:rsid w:val="009E49AB"/>
    <w:rsid w:val="009E4A0F"/>
    <w:rsid w:val="009E50CB"/>
    <w:rsid w:val="009E6BA3"/>
    <w:rsid w:val="009E7C19"/>
    <w:rsid w:val="009F0569"/>
    <w:rsid w:val="009F0FBB"/>
    <w:rsid w:val="009F36F5"/>
    <w:rsid w:val="009F5272"/>
    <w:rsid w:val="009F52ED"/>
    <w:rsid w:val="009F55D8"/>
    <w:rsid w:val="009F7E81"/>
    <w:rsid w:val="00A0077C"/>
    <w:rsid w:val="00A014FE"/>
    <w:rsid w:val="00A027F0"/>
    <w:rsid w:val="00A033A5"/>
    <w:rsid w:val="00A03EAB"/>
    <w:rsid w:val="00A042EC"/>
    <w:rsid w:val="00A046E6"/>
    <w:rsid w:val="00A057EB"/>
    <w:rsid w:val="00A1140F"/>
    <w:rsid w:val="00A11761"/>
    <w:rsid w:val="00A12FD1"/>
    <w:rsid w:val="00A21C32"/>
    <w:rsid w:val="00A22DAD"/>
    <w:rsid w:val="00A22E32"/>
    <w:rsid w:val="00A23AC5"/>
    <w:rsid w:val="00A254C4"/>
    <w:rsid w:val="00A317BF"/>
    <w:rsid w:val="00A31F3D"/>
    <w:rsid w:val="00A3241C"/>
    <w:rsid w:val="00A357CD"/>
    <w:rsid w:val="00A41158"/>
    <w:rsid w:val="00A4196B"/>
    <w:rsid w:val="00A4201E"/>
    <w:rsid w:val="00A433E1"/>
    <w:rsid w:val="00A43F83"/>
    <w:rsid w:val="00A47351"/>
    <w:rsid w:val="00A476DD"/>
    <w:rsid w:val="00A51610"/>
    <w:rsid w:val="00A52933"/>
    <w:rsid w:val="00A54E0B"/>
    <w:rsid w:val="00A54E3E"/>
    <w:rsid w:val="00A556A5"/>
    <w:rsid w:val="00A57AD7"/>
    <w:rsid w:val="00A57FB0"/>
    <w:rsid w:val="00A600B3"/>
    <w:rsid w:val="00A603C8"/>
    <w:rsid w:val="00A6117D"/>
    <w:rsid w:val="00A61387"/>
    <w:rsid w:val="00A6443E"/>
    <w:rsid w:val="00A648B9"/>
    <w:rsid w:val="00A665D3"/>
    <w:rsid w:val="00A711D0"/>
    <w:rsid w:val="00A719A2"/>
    <w:rsid w:val="00A745B2"/>
    <w:rsid w:val="00A76E11"/>
    <w:rsid w:val="00A8050A"/>
    <w:rsid w:val="00A806C2"/>
    <w:rsid w:val="00A806F2"/>
    <w:rsid w:val="00A826AE"/>
    <w:rsid w:val="00A82C1B"/>
    <w:rsid w:val="00A83B03"/>
    <w:rsid w:val="00A84117"/>
    <w:rsid w:val="00A87915"/>
    <w:rsid w:val="00A9029B"/>
    <w:rsid w:val="00A91645"/>
    <w:rsid w:val="00A9201F"/>
    <w:rsid w:val="00A935BB"/>
    <w:rsid w:val="00A940F4"/>
    <w:rsid w:val="00A9479E"/>
    <w:rsid w:val="00A9479F"/>
    <w:rsid w:val="00A954B1"/>
    <w:rsid w:val="00A9789F"/>
    <w:rsid w:val="00A97FA8"/>
    <w:rsid w:val="00AA13E5"/>
    <w:rsid w:val="00AA1A39"/>
    <w:rsid w:val="00AA1FBA"/>
    <w:rsid w:val="00AA3211"/>
    <w:rsid w:val="00AA3CCC"/>
    <w:rsid w:val="00AA3FFC"/>
    <w:rsid w:val="00AA44E6"/>
    <w:rsid w:val="00AA69AC"/>
    <w:rsid w:val="00AB0191"/>
    <w:rsid w:val="00AB1E97"/>
    <w:rsid w:val="00AB2ED6"/>
    <w:rsid w:val="00AB3F9C"/>
    <w:rsid w:val="00AB4338"/>
    <w:rsid w:val="00AB596C"/>
    <w:rsid w:val="00AC21CB"/>
    <w:rsid w:val="00AC2AF5"/>
    <w:rsid w:val="00AD2EA5"/>
    <w:rsid w:val="00AD3235"/>
    <w:rsid w:val="00AD4DBA"/>
    <w:rsid w:val="00AD6506"/>
    <w:rsid w:val="00AD6932"/>
    <w:rsid w:val="00AD791B"/>
    <w:rsid w:val="00AE15CE"/>
    <w:rsid w:val="00AE26A2"/>
    <w:rsid w:val="00AE343B"/>
    <w:rsid w:val="00AE6811"/>
    <w:rsid w:val="00AE7270"/>
    <w:rsid w:val="00AE7644"/>
    <w:rsid w:val="00AF2C32"/>
    <w:rsid w:val="00AF3EA4"/>
    <w:rsid w:val="00AF42AE"/>
    <w:rsid w:val="00AF486E"/>
    <w:rsid w:val="00AF4FB7"/>
    <w:rsid w:val="00AF5A21"/>
    <w:rsid w:val="00AF5ED6"/>
    <w:rsid w:val="00B02DAF"/>
    <w:rsid w:val="00B04695"/>
    <w:rsid w:val="00B0520F"/>
    <w:rsid w:val="00B06BD6"/>
    <w:rsid w:val="00B06E9A"/>
    <w:rsid w:val="00B07118"/>
    <w:rsid w:val="00B0765A"/>
    <w:rsid w:val="00B11877"/>
    <w:rsid w:val="00B12261"/>
    <w:rsid w:val="00B12D47"/>
    <w:rsid w:val="00B15A87"/>
    <w:rsid w:val="00B16179"/>
    <w:rsid w:val="00B17C62"/>
    <w:rsid w:val="00B21DFD"/>
    <w:rsid w:val="00B225BE"/>
    <w:rsid w:val="00B230DE"/>
    <w:rsid w:val="00B23662"/>
    <w:rsid w:val="00B25A83"/>
    <w:rsid w:val="00B267A8"/>
    <w:rsid w:val="00B3069C"/>
    <w:rsid w:val="00B33AF3"/>
    <w:rsid w:val="00B33DEA"/>
    <w:rsid w:val="00B34E19"/>
    <w:rsid w:val="00B36DC2"/>
    <w:rsid w:val="00B408E5"/>
    <w:rsid w:val="00B409E1"/>
    <w:rsid w:val="00B40C3E"/>
    <w:rsid w:val="00B41927"/>
    <w:rsid w:val="00B41C5F"/>
    <w:rsid w:val="00B421F3"/>
    <w:rsid w:val="00B427BC"/>
    <w:rsid w:val="00B429A3"/>
    <w:rsid w:val="00B42CB9"/>
    <w:rsid w:val="00B43E3B"/>
    <w:rsid w:val="00B4433D"/>
    <w:rsid w:val="00B45F71"/>
    <w:rsid w:val="00B5022C"/>
    <w:rsid w:val="00B502EA"/>
    <w:rsid w:val="00B52840"/>
    <w:rsid w:val="00B535A8"/>
    <w:rsid w:val="00B53B22"/>
    <w:rsid w:val="00B56124"/>
    <w:rsid w:val="00B57C58"/>
    <w:rsid w:val="00B62284"/>
    <w:rsid w:val="00B7370F"/>
    <w:rsid w:val="00B75134"/>
    <w:rsid w:val="00B77FE8"/>
    <w:rsid w:val="00B81032"/>
    <w:rsid w:val="00B82AF0"/>
    <w:rsid w:val="00B84D0F"/>
    <w:rsid w:val="00B876F1"/>
    <w:rsid w:val="00B87874"/>
    <w:rsid w:val="00B94F0F"/>
    <w:rsid w:val="00B95637"/>
    <w:rsid w:val="00B979D4"/>
    <w:rsid w:val="00BA1026"/>
    <w:rsid w:val="00BA24A5"/>
    <w:rsid w:val="00BA2626"/>
    <w:rsid w:val="00BA437F"/>
    <w:rsid w:val="00BA6493"/>
    <w:rsid w:val="00BB0A85"/>
    <w:rsid w:val="00BB0BD9"/>
    <w:rsid w:val="00BB0CF9"/>
    <w:rsid w:val="00BB0EF8"/>
    <w:rsid w:val="00BB10F9"/>
    <w:rsid w:val="00BB3D18"/>
    <w:rsid w:val="00BB3D69"/>
    <w:rsid w:val="00BB4509"/>
    <w:rsid w:val="00BB45BB"/>
    <w:rsid w:val="00BB4910"/>
    <w:rsid w:val="00BB5012"/>
    <w:rsid w:val="00BB5EDC"/>
    <w:rsid w:val="00BB62DD"/>
    <w:rsid w:val="00BC38E7"/>
    <w:rsid w:val="00BC41D9"/>
    <w:rsid w:val="00BC530C"/>
    <w:rsid w:val="00BD0AFF"/>
    <w:rsid w:val="00BD1A96"/>
    <w:rsid w:val="00BD20C1"/>
    <w:rsid w:val="00BD2F11"/>
    <w:rsid w:val="00BD3168"/>
    <w:rsid w:val="00BD3442"/>
    <w:rsid w:val="00BD3E14"/>
    <w:rsid w:val="00BD5031"/>
    <w:rsid w:val="00BD56D9"/>
    <w:rsid w:val="00BD61C1"/>
    <w:rsid w:val="00BD660E"/>
    <w:rsid w:val="00BD68E1"/>
    <w:rsid w:val="00BE0B2E"/>
    <w:rsid w:val="00BE0D6E"/>
    <w:rsid w:val="00BE2025"/>
    <w:rsid w:val="00BE68E9"/>
    <w:rsid w:val="00BF039C"/>
    <w:rsid w:val="00BF0C6C"/>
    <w:rsid w:val="00BF1AB4"/>
    <w:rsid w:val="00BF331E"/>
    <w:rsid w:val="00BF4B60"/>
    <w:rsid w:val="00BF61DA"/>
    <w:rsid w:val="00C02553"/>
    <w:rsid w:val="00C029AB"/>
    <w:rsid w:val="00C04C3C"/>
    <w:rsid w:val="00C07D2B"/>
    <w:rsid w:val="00C07ECA"/>
    <w:rsid w:val="00C10123"/>
    <w:rsid w:val="00C1064E"/>
    <w:rsid w:val="00C10967"/>
    <w:rsid w:val="00C1295D"/>
    <w:rsid w:val="00C142E9"/>
    <w:rsid w:val="00C148D3"/>
    <w:rsid w:val="00C16154"/>
    <w:rsid w:val="00C22ADB"/>
    <w:rsid w:val="00C22E9F"/>
    <w:rsid w:val="00C23E74"/>
    <w:rsid w:val="00C2458B"/>
    <w:rsid w:val="00C247FB"/>
    <w:rsid w:val="00C24B68"/>
    <w:rsid w:val="00C26F33"/>
    <w:rsid w:val="00C26FDD"/>
    <w:rsid w:val="00C27471"/>
    <w:rsid w:val="00C277E2"/>
    <w:rsid w:val="00C31BBD"/>
    <w:rsid w:val="00C32927"/>
    <w:rsid w:val="00C34714"/>
    <w:rsid w:val="00C360AF"/>
    <w:rsid w:val="00C360ED"/>
    <w:rsid w:val="00C37651"/>
    <w:rsid w:val="00C37F40"/>
    <w:rsid w:val="00C42513"/>
    <w:rsid w:val="00C431D4"/>
    <w:rsid w:val="00C466CF"/>
    <w:rsid w:val="00C509F9"/>
    <w:rsid w:val="00C51A8B"/>
    <w:rsid w:val="00C528DC"/>
    <w:rsid w:val="00C53F3C"/>
    <w:rsid w:val="00C55252"/>
    <w:rsid w:val="00C564AF"/>
    <w:rsid w:val="00C56CAC"/>
    <w:rsid w:val="00C5701C"/>
    <w:rsid w:val="00C60990"/>
    <w:rsid w:val="00C60A33"/>
    <w:rsid w:val="00C60BBC"/>
    <w:rsid w:val="00C63868"/>
    <w:rsid w:val="00C63E43"/>
    <w:rsid w:val="00C63E4E"/>
    <w:rsid w:val="00C66224"/>
    <w:rsid w:val="00C6779B"/>
    <w:rsid w:val="00C74769"/>
    <w:rsid w:val="00C74F18"/>
    <w:rsid w:val="00C75DA4"/>
    <w:rsid w:val="00C76FB5"/>
    <w:rsid w:val="00C77460"/>
    <w:rsid w:val="00C8071B"/>
    <w:rsid w:val="00C80754"/>
    <w:rsid w:val="00C80A08"/>
    <w:rsid w:val="00C80FE4"/>
    <w:rsid w:val="00C81C32"/>
    <w:rsid w:val="00C8273D"/>
    <w:rsid w:val="00C82888"/>
    <w:rsid w:val="00C849F0"/>
    <w:rsid w:val="00C84CF9"/>
    <w:rsid w:val="00C8587A"/>
    <w:rsid w:val="00C85A97"/>
    <w:rsid w:val="00C865BD"/>
    <w:rsid w:val="00C86680"/>
    <w:rsid w:val="00C901C2"/>
    <w:rsid w:val="00C90A9A"/>
    <w:rsid w:val="00CA0BE0"/>
    <w:rsid w:val="00CA559F"/>
    <w:rsid w:val="00CA6581"/>
    <w:rsid w:val="00CA7407"/>
    <w:rsid w:val="00CA7A9B"/>
    <w:rsid w:val="00CB0704"/>
    <w:rsid w:val="00CB0845"/>
    <w:rsid w:val="00CB204D"/>
    <w:rsid w:val="00CB771C"/>
    <w:rsid w:val="00CC401F"/>
    <w:rsid w:val="00CC6703"/>
    <w:rsid w:val="00CC77F2"/>
    <w:rsid w:val="00CC7E89"/>
    <w:rsid w:val="00CD12CC"/>
    <w:rsid w:val="00CD2367"/>
    <w:rsid w:val="00CD49C4"/>
    <w:rsid w:val="00CD56CE"/>
    <w:rsid w:val="00CD5E8A"/>
    <w:rsid w:val="00CD74FA"/>
    <w:rsid w:val="00CD7C0C"/>
    <w:rsid w:val="00CD7E9B"/>
    <w:rsid w:val="00CE04F0"/>
    <w:rsid w:val="00CE07DA"/>
    <w:rsid w:val="00CE16A5"/>
    <w:rsid w:val="00CE1706"/>
    <w:rsid w:val="00CE240D"/>
    <w:rsid w:val="00CE3AAF"/>
    <w:rsid w:val="00CE3CF6"/>
    <w:rsid w:val="00CE41FE"/>
    <w:rsid w:val="00CE51F1"/>
    <w:rsid w:val="00CE520E"/>
    <w:rsid w:val="00CE54DA"/>
    <w:rsid w:val="00CE5CCE"/>
    <w:rsid w:val="00CE6227"/>
    <w:rsid w:val="00CF0B71"/>
    <w:rsid w:val="00CF2342"/>
    <w:rsid w:val="00CF3A2F"/>
    <w:rsid w:val="00CF4EF2"/>
    <w:rsid w:val="00CF5A86"/>
    <w:rsid w:val="00CF63F1"/>
    <w:rsid w:val="00CF6973"/>
    <w:rsid w:val="00CF778A"/>
    <w:rsid w:val="00D032DD"/>
    <w:rsid w:val="00D04D3E"/>
    <w:rsid w:val="00D060FD"/>
    <w:rsid w:val="00D064BB"/>
    <w:rsid w:val="00D07F72"/>
    <w:rsid w:val="00D1042B"/>
    <w:rsid w:val="00D10DA7"/>
    <w:rsid w:val="00D124E5"/>
    <w:rsid w:val="00D13658"/>
    <w:rsid w:val="00D15F2C"/>
    <w:rsid w:val="00D17DDC"/>
    <w:rsid w:val="00D20EC2"/>
    <w:rsid w:val="00D20F2B"/>
    <w:rsid w:val="00D21F16"/>
    <w:rsid w:val="00D22A50"/>
    <w:rsid w:val="00D23A12"/>
    <w:rsid w:val="00D24A31"/>
    <w:rsid w:val="00D25D6A"/>
    <w:rsid w:val="00D2614C"/>
    <w:rsid w:val="00D26506"/>
    <w:rsid w:val="00D27126"/>
    <w:rsid w:val="00D2717E"/>
    <w:rsid w:val="00D27A5A"/>
    <w:rsid w:val="00D30189"/>
    <w:rsid w:val="00D30811"/>
    <w:rsid w:val="00D32A1F"/>
    <w:rsid w:val="00D35CB6"/>
    <w:rsid w:val="00D361EC"/>
    <w:rsid w:val="00D37EF2"/>
    <w:rsid w:val="00D41D5D"/>
    <w:rsid w:val="00D423F6"/>
    <w:rsid w:val="00D4393C"/>
    <w:rsid w:val="00D443D5"/>
    <w:rsid w:val="00D507F6"/>
    <w:rsid w:val="00D5083C"/>
    <w:rsid w:val="00D50EFE"/>
    <w:rsid w:val="00D518DD"/>
    <w:rsid w:val="00D54579"/>
    <w:rsid w:val="00D54D5D"/>
    <w:rsid w:val="00D554D3"/>
    <w:rsid w:val="00D55B3C"/>
    <w:rsid w:val="00D5651F"/>
    <w:rsid w:val="00D60201"/>
    <w:rsid w:val="00D6271A"/>
    <w:rsid w:val="00D646E2"/>
    <w:rsid w:val="00D65FFB"/>
    <w:rsid w:val="00D744F6"/>
    <w:rsid w:val="00D76182"/>
    <w:rsid w:val="00D76E7C"/>
    <w:rsid w:val="00D773F1"/>
    <w:rsid w:val="00D81106"/>
    <w:rsid w:val="00D814DF"/>
    <w:rsid w:val="00D82BB2"/>
    <w:rsid w:val="00D84DCB"/>
    <w:rsid w:val="00D84EF4"/>
    <w:rsid w:val="00D90AFA"/>
    <w:rsid w:val="00D940D0"/>
    <w:rsid w:val="00D97A47"/>
    <w:rsid w:val="00DA1B58"/>
    <w:rsid w:val="00DA514F"/>
    <w:rsid w:val="00DA534A"/>
    <w:rsid w:val="00DA5962"/>
    <w:rsid w:val="00DA6F04"/>
    <w:rsid w:val="00DA6FC6"/>
    <w:rsid w:val="00DB1189"/>
    <w:rsid w:val="00DB5E85"/>
    <w:rsid w:val="00DB6D72"/>
    <w:rsid w:val="00DC2FCA"/>
    <w:rsid w:val="00DC33DD"/>
    <w:rsid w:val="00DC78D0"/>
    <w:rsid w:val="00DD582A"/>
    <w:rsid w:val="00DD6D91"/>
    <w:rsid w:val="00DE0082"/>
    <w:rsid w:val="00DE084A"/>
    <w:rsid w:val="00DE0EC1"/>
    <w:rsid w:val="00DE1D26"/>
    <w:rsid w:val="00DE7873"/>
    <w:rsid w:val="00DF0605"/>
    <w:rsid w:val="00DF143B"/>
    <w:rsid w:val="00DF1456"/>
    <w:rsid w:val="00DF146C"/>
    <w:rsid w:val="00DF3EDF"/>
    <w:rsid w:val="00DF4AD9"/>
    <w:rsid w:val="00DF51E3"/>
    <w:rsid w:val="00DF5591"/>
    <w:rsid w:val="00DF5688"/>
    <w:rsid w:val="00DF5AF7"/>
    <w:rsid w:val="00E013C9"/>
    <w:rsid w:val="00E02234"/>
    <w:rsid w:val="00E04240"/>
    <w:rsid w:val="00E04681"/>
    <w:rsid w:val="00E06B20"/>
    <w:rsid w:val="00E077FD"/>
    <w:rsid w:val="00E111AD"/>
    <w:rsid w:val="00E127B2"/>
    <w:rsid w:val="00E135C1"/>
    <w:rsid w:val="00E13B07"/>
    <w:rsid w:val="00E15957"/>
    <w:rsid w:val="00E2051A"/>
    <w:rsid w:val="00E2101C"/>
    <w:rsid w:val="00E2284A"/>
    <w:rsid w:val="00E2387E"/>
    <w:rsid w:val="00E23BEE"/>
    <w:rsid w:val="00E257F1"/>
    <w:rsid w:val="00E26731"/>
    <w:rsid w:val="00E30D0B"/>
    <w:rsid w:val="00E31B55"/>
    <w:rsid w:val="00E33536"/>
    <w:rsid w:val="00E3551C"/>
    <w:rsid w:val="00E3551E"/>
    <w:rsid w:val="00E358BA"/>
    <w:rsid w:val="00E359B7"/>
    <w:rsid w:val="00E3722E"/>
    <w:rsid w:val="00E41B72"/>
    <w:rsid w:val="00E42F22"/>
    <w:rsid w:val="00E449D0"/>
    <w:rsid w:val="00E452E3"/>
    <w:rsid w:val="00E4739F"/>
    <w:rsid w:val="00E475D2"/>
    <w:rsid w:val="00E5079B"/>
    <w:rsid w:val="00E50B1A"/>
    <w:rsid w:val="00E51516"/>
    <w:rsid w:val="00E52A35"/>
    <w:rsid w:val="00E54B00"/>
    <w:rsid w:val="00E55986"/>
    <w:rsid w:val="00E602E3"/>
    <w:rsid w:val="00E609F5"/>
    <w:rsid w:val="00E622F4"/>
    <w:rsid w:val="00E63334"/>
    <w:rsid w:val="00E64789"/>
    <w:rsid w:val="00E6767E"/>
    <w:rsid w:val="00E67820"/>
    <w:rsid w:val="00E70400"/>
    <w:rsid w:val="00E7050E"/>
    <w:rsid w:val="00E73673"/>
    <w:rsid w:val="00E74060"/>
    <w:rsid w:val="00E74DF7"/>
    <w:rsid w:val="00E75587"/>
    <w:rsid w:val="00E76313"/>
    <w:rsid w:val="00E7781F"/>
    <w:rsid w:val="00E80F78"/>
    <w:rsid w:val="00E81E22"/>
    <w:rsid w:val="00E8328F"/>
    <w:rsid w:val="00E847F7"/>
    <w:rsid w:val="00E84CF3"/>
    <w:rsid w:val="00E85198"/>
    <w:rsid w:val="00E8678E"/>
    <w:rsid w:val="00E86978"/>
    <w:rsid w:val="00E876CC"/>
    <w:rsid w:val="00E947C1"/>
    <w:rsid w:val="00E975D5"/>
    <w:rsid w:val="00E977E0"/>
    <w:rsid w:val="00EA219A"/>
    <w:rsid w:val="00EA23E2"/>
    <w:rsid w:val="00EA28DF"/>
    <w:rsid w:val="00EA43CC"/>
    <w:rsid w:val="00EA614C"/>
    <w:rsid w:val="00EA6D26"/>
    <w:rsid w:val="00EB2227"/>
    <w:rsid w:val="00EB2701"/>
    <w:rsid w:val="00EB27AE"/>
    <w:rsid w:val="00EB2E85"/>
    <w:rsid w:val="00EB3287"/>
    <w:rsid w:val="00EB3E91"/>
    <w:rsid w:val="00EB49E0"/>
    <w:rsid w:val="00EB66F0"/>
    <w:rsid w:val="00EB68F7"/>
    <w:rsid w:val="00EB7ACD"/>
    <w:rsid w:val="00EC0ACF"/>
    <w:rsid w:val="00EC1790"/>
    <w:rsid w:val="00EC3424"/>
    <w:rsid w:val="00EC4D5E"/>
    <w:rsid w:val="00EC6388"/>
    <w:rsid w:val="00ED229D"/>
    <w:rsid w:val="00ED346E"/>
    <w:rsid w:val="00ED6F2E"/>
    <w:rsid w:val="00EE0FA7"/>
    <w:rsid w:val="00EE25B4"/>
    <w:rsid w:val="00EE287C"/>
    <w:rsid w:val="00EE4EC0"/>
    <w:rsid w:val="00EE605E"/>
    <w:rsid w:val="00EE722D"/>
    <w:rsid w:val="00EE7836"/>
    <w:rsid w:val="00EF03CE"/>
    <w:rsid w:val="00EF131B"/>
    <w:rsid w:val="00EF160E"/>
    <w:rsid w:val="00EF3541"/>
    <w:rsid w:val="00EF4F61"/>
    <w:rsid w:val="00EF75E1"/>
    <w:rsid w:val="00F00F53"/>
    <w:rsid w:val="00F01A29"/>
    <w:rsid w:val="00F021A5"/>
    <w:rsid w:val="00F027D4"/>
    <w:rsid w:val="00F02DC3"/>
    <w:rsid w:val="00F032F6"/>
    <w:rsid w:val="00F03F38"/>
    <w:rsid w:val="00F063CD"/>
    <w:rsid w:val="00F0676B"/>
    <w:rsid w:val="00F06C32"/>
    <w:rsid w:val="00F101ED"/>
    <w:rsid w:val="00F10671"/>
    <w:rsid w:val="00F11CE2"/>
    <w:rsid w:val="00F12F2B"/>
    <w:rsid w:val="00F14ADF"/>
    <w:rsid w:val="00F176E7"/>
    <w:rsid w:val="00F178BB"/>
    <w:rsid w:val="00F22122"/>
    <w:rsid w:val="00F2259C"/>
    <w:rsid w:val="00F2417F"/>
    <w:rsid w:val="00F254A7"/>
    <w:rsid w:val="00F27281"/>
    <w:rsid w:val="00F278E6"/>
    <w:rsid w:val="00F306EA"/>
    <w:rsid w:val="00F31FBC"/>
    <w:rsid w:val="00F328DD"/>
    <w:rsid w:val="00F363A5"/>
    <w:rsid w:val="00F43C8C"/>
    <w:rsid w:val="00F470A5"/>
    <w:rsid w:val="00F47EF3"/>
    <w:rsid w:val="00F50137"/>
    <w:rsid w:val="00F52897"/>
    <w:rsid w:val="00F52BE6"/>
    <w:rsid w:val="00F535D8"/>
    <w:rsid w:val="00F538C8"/>
    <w:rsid w:val="00F55224"/>
    <w:rsid w:val="00F605D1"/>
    <w:rsid w:val="00F609B9"/>
    <w:rsid w:val="00F61DDB"/>
    <w:rsid w:val="00F62011"/>
    <w:rsid w:val="00F62D76"/>
    <w:rsid w:val="00F63978"/>
    <w:rsid w:val="00F63F13"/>
    <w:rsid w:val="00F64B3D"/>
    <w:rsid w:val="00F675C3"/>
    <w:rsid w:val="00F7025A"/>
    <w:rsid w:val="00F70F87"/>
    <w:rsid w:val="00F71C92"/>
    <w:rsid w:val="00F71D19"/>
    <w:rsid w:val="00F7584D"/>
    <w:rsid w:val="00F8099E"/>
    <w:rsid w:val="00F845C3"/>
    <w:rsid w:val="00F9030F"/>
    <w:rsid w:val="00F946B3"/>
    <w:rsid w:val="00F95530"/>
    <w:rsid w:val="00F965D4"/>
    <w:rsid w:val="00F96D50"/>
    <w:rsid w:val="00FA2533"/>
    <w:rsid w:val="00FA2CC1"/>
    <w:rsid w:val="00FA5C89"/>
    <w:rsid w:val="00FA6A68"/>
    <w:rsid w:val="00FA7AFF"/>
    <w:rsid w:val="00FB10D2"/>
    <w:rsid w:val="00FB248F"/>
    <w:rsid w:val="00FB3C7A"/>
    <w:rsid w:val="00FB3EAA"/>
    <w:rsid w:val="00FB4E9B"/>
    <w:rsid w:val="00FB74F5"/>
    <w:rsid w:val="00FB75A0"/>
    <w:rsid w:val="00FC2A5E"/>
    <w:rsid w:val="00FC462C"/>
    <w:rsid w:val="00FD0BD1"/>
    <w:rsid w:val="00FD0EB7"/>
    <w:rsid w:val="00FD2CE6"/>
    <w:rsid w:val="00FD2DFC"/>
    <w:rsid w:val="00FD6A04"/>
    <w:rsid w:val="00FD717D"/>
    <w:rsid w:val="00FE0D28"/>
    <w:rsid w:val="00FE1A45"/>
    <w:rsid w:val="00FE2503"/>
    <w:rsid w:val="00FF1728"/>
    <w:rsid w:val="00FF1E20"/>
    <w:rsid w:val="00FF2759"/>
    <w:rsid w:val="00FF31E1"/>
    <w:rsid w:val="00FF3D92"/>
    <w:rsid w:val="00FF778B"/>
    <w:rsid w:val="00FF7842"/>
    <w:rsid w:val="45DC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55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530"/>
    <w:rPr>
      <w:rFonts w:ascii="Tahoma" w:hAnsi="Tahoma" w:cs="Times New Roman"/>
      <w:sz w:val="16"/>
      <w:lang w:eastAsia="en-US"/>
    </w:rPr>
  </w:style>
  <w:style w:type="paragraph" w:styleId="ListParagraph">
    <w:name w:val="List Paragraph"/>
    <w:basedOn w:val="Normal"/>
    <w:uiPriority w:val="99"/>
    <w:qFormat/>
    <w:rsid w:val="00F95530"/>
    <w:pPr>
      <w:ind w:left="720"/>
      <w:contextualSpacing/>
    </w:pPr>
  </w:style>
  <w:style w:type="paragraph" w:customStyle="1" w:styleId="2">
    <w:name w:val="Текст2"/>
    <w:basedOn w:val="Normal"/>
    <w:uiPriority w:val="99"/>
    <w:rsid w:val="00F95530"/>
    <w:pPr>
      <w:spacing w:after="0" w:line="240" w:lineRule="auto"/>
    </w:pPr>
    <w:rPr>
      <w:rFonts w:ascii="Courier New" w:eastAsia="Times New Roman" w:hAnsi="Courier New"/>
      <w:kern w:val="2"/>
      <w:sz w:val="20"/>
      <w:szCs w:val="20"/>
      <w:lang w:eastAsia="ar-SA"/>
    </w:rPr>
  </w:style>
  <w:style w:type="paragraph" w:customStyle="1" w:styleId="21">
    <w:name w:val="Основной текст 21"/>
    <w:basedOn w:val="Normal"/>
    <w:uiPriority w:val="99"/>
    <w:rsid w:val="00D20F2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uiPriority w:val="99"/>
    <w:locked/>
    <w:rsid w:val="00D20F2B"/>
    <w:rPr>
      <w:sz w:val="24"/>
    </w:rPr>
  </w:style>
  <w:style w:type="paragraph" w:styleId="Title">
    <w:name w:val="Title"/>
    <w:basedOn w:val="Normal"/>
    <w:link w:val="TitleChar1"/>
    <w:uiPriority w:val="99"/>
    <w:qFormat/>
    <w:rsid w:val="00D20F2B"/>
    <w:pPr>
      <w:spacing w:after="0" w:line="240" w:lineRule="auto"/>
      <w:ind w:left="4111"/>
      <w:jc w:val="center"/>
    </w:pPr>
    <w:rPr>
      <w:sz w:val="24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7400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uiPriority w:val="99"/>
    <w:rsid w:val="00D20F2B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6</Pages>
  <Words>1515</Words>
  <Characters>8642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10</cp:revision>
  <cp:lastPrinted>2025-02-18T11:24:00Z</cp:lastPrinted>
  <dcterms:created xsi:type="dcterms:W3CDTF">2023-06-29T06:58:00Z</dcterms:created>
  <dcterms:modified xsi:type="dcterms:W3CDTF">2025-02-18T12:02:00Z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