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B0" w:rsidRDefault="00BF56B0" w:rsidP="00400F1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Проект</w:t>
      </w:r>
    </w:p>
    <w:p w:rsidR="00BF56B0" w:rsidRDefault="00BF56B0" w:rsidP="00400F1E">
      <w:pPr>
        <w:widowControl w:val="0"/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начало обсуждения -14.12.2021г</w:t>
      </w:r>
    </w:p>
    <w:p w:rsidR="00BF56B0" w:rsidRDefault="00BF56B0" w:rsidP="00400F1E">
      <w:pPr>
        <w:widowControl w:val="0"/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конец обсуждение – 29.12.2021г</w:t>
      </w:r>
    </w:p>
    <w:p w:rsidR="00BF56B0" w:rsidRDefault="00BF56B0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BF56B0" w:rsidRDefault="00BF56B0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АДМИНИСТРАЦИЯ </w:t>
      </w:r>
    </w:p>
    <w:p w:rsidR="00BF56B0" w:rsidRPr="00EF0630" w:rsidRDefault="00BF56B0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ИЛЬИНСК</w:t>
      </w:r>
      <w:r w:rsidRPr="00EF0630">
        <w:rPr>
          <w:b/>
          <w:sz w:val="28"/>
          <w:szCs w:val="28"/>
        </w:rPr>
        <w:t>ОГО СЕЛЬСКОГО ПОСЕЛЕНИЯ</w:t>
      </w:r>
    </w:p>
    <w:p w:rsidR="00BF56B0" w:rsidRPr="00EF0630" w:rsidRDefault="00BF56B0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EF0630">
        <w:rPr>
          <w:b/>
          <w:sz w:val="28"/>
          <w:szCs w:val="28"/>
        </w:rPr>
        <w:t xml:space="preserve">  </w:t>
      </w:r>
    </w:p>
    <w:p w:rsidR="00BF56B0" w:rsidRPr="00EF0630" w:rsidRDefault="00BF56B0" w:rsidP="00400F1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F56B0" w:rsidRPr="00EF0630" w:rsidRDefault="00BF56B0" w:rsidP="00EF0630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BF56B0" w:rsidRPr="00EF0630" w:rsidRDefault="00BF56B0" w:rsidP="00EF06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630">
        <w:rPr>
          <w:b/>
          <w:sz w:val="28"/>
          <w:szCs w:val="28"/>
        </w:rPr>
        <w:t xml:space="preserve">ПОСТАНОВЛЕНИЕ </w:t>
      </w:r>
    </w:p>
    <w:p w:rsidR="00BF56B0" w:rsidRPr="00EF0630" w:rsidRDefault="00BF56B0" w:rsidP="00EF06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56B0" w:rsidRPr="00EF0630" w:rsidRDefault="00BF56B0" w:rsidP="00EF06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56B0" w:rsidRDefault="00BF56B0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х. Кугейский</w:t>
      </w:r>
      <w:r w:rsidRPr="00EF0630">
        <w:rPr>
          <w:b/>
          <w:sz w:val="28"/>
          <w:szCs w:val="28"/>
        </w:rPr>
        <w:t xml:space="preserve"> </w:t>
      </w:r>
    </w:p>
    <w:p w:rsidR="00BF56B0" w:rsidRDefault="00BF56B0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F56B0" w:rsidRDefault="00BF56B0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F56B0" w:rsidRPr="007D5187" w:rsidRDefault="00BF56B0" w:rsidP="00A639B0">
      <w:pPr>
        <w:ind w:right="2694"/>
        <w:jc w:val="both"/>
        <w:rPr>
          <w:sz w:val="28"/>
          <w:szCs w:val="28"/>
        </w:rPr>
      </w:pPr>
      <w:r w:rsidRPr="00876ABC">
        <w:rPr>
          <w:sz w:val="28"/>
          <w:szCs w:val="28"/>
        </w:rPr>
        <w:t>Об обеспечении надлежащего состояния наружного противопожарного водоснабжения в границах</w:t>
      </w:r>
      <w:r>
        <w:t xml:space="preserve"> </w:t>
      </w:r>
      <w:r>
        <w:rPr>
          <w:sz w:val="28"/>
          <w:szCs w:val="28"/>
        </w:rPr>
        <w:t>муниципального образования «Ильинское сельское поселение» Егорлыкского</w:t>
      </w:r>
      <w:r w:rsidRPr="007D518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Ростов</w:t>
      </w:r>
      <w:r w:rsidRPr="007D5187">
        <w:rPr>
          <w:sz w:val="28"/>
          <w:szCs w:val="28"/>
        </w:rPr>
        <w:t>ской</w:t>
      </w:r>
      <w:r>
        <w:rPr>
          <w:sz w:val="28"/>
          <w:szCs w:val="28"/>
        </w:rPr>
        <w:t xml:space="preserve"> области.</w:t>
      </w:r>
    </w:p>
    <w:p w:rsidR="00BF56B0" w:rsidRPr="005F2FB2" w:rsidRDefault="00BF56B0" w:rsidP="00A639B0">
      <w:pPr>
        <w:ind w:right="2694"/>
        <w:jc w:val="both"/>
        <w:rPr>
          <w:sz w:val="16"/>
          <w:szCs w:val="16"/>
        </w:rPr>
      </w:pPr>
    </w:p>
    <w:p w:rsidR="00BF56B0" w:rsidRDefault="00BF56B0" w:rsidP="00A639B0">
      <w:pPr>
        <w:pStyle w:val="BodyText"/>
      </w:pPr>
      <w:r>
        <w:t xml:space="preserve">В соответствии с Федеральными законами от 21 декабря 1994 года                № 69-ФЗ «О пожарной безопасности», от 22 июля 2008 года № 123-Ф3 «Технический регламент о требованиях пожарной безопасности», от 07 декабря 2011 года № 416-ФЗ «О водоснабжении и водоотведении», Правилами противопожарного режима в Российской Федерации, утвержденными постановлением Правительства Российской Федерации от 16 сентября 2020 года № 1479 «О противопожарном режиме», в целях обеспечения пожарной безопасности на территории муниципального образования «Ильинское сельское поселение» Егорлыкского муниципального района Ростовской области (далее - муниципального образования «Ильинское сельское  поселение»),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водоснабжения, администрация Ильинского сельского поселения   </w:t>
      </w:r>
    </w:p>
    <w:p w:rsidR="00BF56B0" w:rsidRPr="00005F39" w:rsidRDefault="00BF56B0" w:rsidP="00FB01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BF56B0" w:rsidRPr="00005F39" w:rsidTr="00510B62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BF56B0" w:rsidRPr="00005F39" w:rsidRDefault="00BF56B0" w:rsidP="0051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ПОСТАНОВЛЯЕТ</w:t>
            </w:r>
            <w:r w:rsidRPr="00005F39">
              <w:rPr>
                <w:sz w:val="28"/>
                <w:szCs w:val="28"/>
              </w:rPr>
              <w:t>:</w:t>
            </w:r>
          </w:p>
        </w:tc>
      </w:tr>
    </w:tbl>
    <w:p w:rsidR="00BF56B0" w:rsidRPr="00005F39" w:rsidRDefault="00BF56B0" w:rsidP="00FB01B1">
      <w:pPr>
        <w:suppressAutoHyphens/>
        <w:ind w:firstLine="851"/>
        <w:jc w:val="center"/>
        <w:rPr>
          <w:sz w:val="28"/>
          <w:szCs w:val="28"/>
          <w:lang w:eastAsia="ar-SA"/>
        </w:rPr>
      </w:pPr>
    </w:p>
    <w:p w:rsidR="00BF56B0" w:rsidRDefault="00BF56B0" w:rsidP="00A639B0">
      <w:pPr>
        <w:pStyle w:val="BodyText"/>
      </w:pPr>
      <w:r w:rsidRPr="00DD279B">
        <w:rPr>
          <w:szCs w:val="28"/>
        </w:rPr>
        <w:t xml:space="preserve">        </w:t>
      </w:r>
      <w:r>
        <w:rPr>
          <w:szCs w:val="28"/>
        </w:rPr>
        <w:t>1</w:t>
      </w:r>
      <w:r>
        <w:t>. Утвердить прилагаемый порядок содержания и эксплуатации источников наружного противопожарного водоснабжения в границах муниципального образования «Ильинское сельское поселение» (Приложение 1).</w:t>
      </w:r>
    </w:p>
    <w:p w:rsidR="00BF56B0" w:rsidRPr="00A639B0" w:rsidRDefault="00BF56B0" w:rsidP="00A639B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A639B0">
        <w:rPr>
          <w:rFonts w:ascii="Times New Roman" w:hAnsi="Times New Roman"/>
          <w:bCs/>
          <w:sz w:val="28"/>
          <w:szCs w:val="28"/>
        </w:rPr>
        <w:t xml:space="preserve">            2. Настоящее постановление вступает в силу со дня его официального обнародования.</w:t>
      </w:r>
    </w:p>
    <w:p w:rsidR="00BF56B0" w:rsidRDefault="00BF56B0" w:rsidP="00400F1E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 w:rsidRPr="00A639B0">
        <w:rPr>
          <w:bCs/>
          <w:sz w:val="28"/>
          <w:szCs w:val="28"/>
        </w:rPr>
        <w:t xml:space="preserve">            3. Контроль за выполнением настоящего постановления оставляю за собой. </w:t>
      </w:r>
    </w:p>
    <w:p w:rsidR="00BF56B0" w:rsidRDefault="00BF56B0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BF56B0" w:rsidRDefault="00BF56B0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BF56B0" w:rsidRPr="00EF0630" w:rsidRDefault="00BF56B0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EF0630">
        <w:rPr>
          <w:bCs/>
          <w:sz w:val="28"/>
          <w:szCs w:val="28"/>
        </w:rPr>
        <w:t xml:space="preserve">лава Администрации </w:t>
      </w:r>
    </w:p>
    <w:p w:rsidR="00BF56B0" w:rsidRDefault="00BF56B0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/>
        <w:jc w:val="both"/>
        <w:rPr>
          <w:sz w:val="28"/>
          <w:szCs w:val="28"/>
        </w:rPr>
        <w:sectPr w:rsidR="00BF56B0" w:rsidSect="00C779BC">
          <w:pgSz w:w="11906" w:h="16838"/>
          <w:pgMar w:top="426" w:right="567" w:bottom="142" w:left="1418" w:header="709" w:footer="709" w:gutter="0"/>
          <w:cols w:space="720"/>
        </w:sectPr>
      </w:pPr>
      <w:r>
        <w:rPr>
          <w:bCs/>
          <w:sz w:val="28"/>
          <w:szCs w:val="28"/>
        </w:rPr>
        <w:t xml:space="preserve">Ильинского </w:t>
      </w:r>
      <w:r w:rsidRPr="00EF0630">
        <w:rPr>
          <w:bCs/>
          <w:sz w:val="28"/>
          <w:szCs w:val="28"/>
        </w:rPr>
        <w:t>сельского посел</w:t>
      </w:r>
      <w:r>
        <w:rPr>
          <w:bCs/>
          <w:sz w:val="28"/>
          <w:szCs w:val="28"/>
        </w:rPr>
        <w:t>ения                        И.В. Осипов</w:t>
      </w:r>
    </w:p>
    <w:p w:rsidR="00BF56B0" w:rsidRPr="000C44C9" w:rsidRDefault="00BF56B0" w:rsidP="000C44C9">
      <w:pPr>
        <w:jc w:val="right"/>
        <w:rPr>
          <w:sz w:val="28"/>
          <w:szCs w:val="28"/>
        </w:rPr>
      </w:pPr>
      <w:r w:rsidRPr="00D33076">
        <w:rPr>
          <w:sz w:val="28"/>
          <w:szCs w:val="28"/>
        </w:rPr>
        <w:t>Приложение № 1</w:t>
      </w:r>
    </w:p>
    <w:p w:rsidR="00BF56B0" w:rsidRPr="00D33076" w:rsidRDefault="00BF56B0" w:rsidP="000C44C9">
      <w:pPr>
        <w:tabs>
          <w:tab w:val="left" w:pos="4995"/>
        </w:tabs>
        <w:ind w:firstLine="5220"/>
        <w:jc w:val="right"/>
      </w:pPr>
      <w:r w:rsidRPr="00D33076">
        <w:t xml:space="preserve">        </w:t>
      </w:r>
      <w:r>
        <w:t>к</w:t>
      </w:r>
      <w:r w:rsidRPr="00D33076">
        <w:t xml:space="preserve"> постановлению администрации     </w:t>
      </w:r>
    </w:p>
    <w:p w:rsidR="00BF56B0" w:rsidRPr="00D33076" w:rsidRDefault="00BF56B0" w:rsidP="000C44C9">
      <w:pPr>
        <w:tabs>
          <w:tab w:val="left" w:pos="4995"/>
        </w:tabs>
        <w:ind w:firstLine="5220"/>
        <w:jc w:val="right"/>
      </w:pPr>
      <w:r>
        <w:t xml:space="preserve">        </w:t>
      </w:r>
      <w:r w:rsidRPr="00D33076">
        <w:t>муниципального образования</w:t>
      </w:r>
    </w:p>
    <w:p w:rsidR="00BF56B0" w:rsidRPr="00D33076" w:rsidRDefault="00BF56B0" w:rsidP="000C44C9">
      <w:pPr>
        <w:tabs>
          <w:tab w:val="left" w:pos="4995"/>
        </w:tabs>
        <w:ind w:firstLine="5220"/>
        <w:jc w:val="right"/>
      </w:pPr>
      <w:r>
        <w:t xml:space="preserve">        «Ильин</w:t>
      </w:r>
      <w:r w:rsidRPr="00D33076">
        <w:t>ское сельское поселение</w:t>
      </w:r>
      <w:r>
        <w:t>»</w:t>
      </w:r>
    </w:p>
    <w:p w:rsidR="00BF56B0" w:rsidRPr="00D33076" w:rsidRDefault="00BF56B0" w:rsidP="000C44C9">
      <w:pPr>
        <w:tabs>
          <w:tab w:val="left" w:pos="4995"/>
        </w:tabs>
        <w:ind w:firstLine="5220"/>
        <w:jc w:val="right"/>
      </w:pPr>
      <w:r>
        <w:t xml:space="preserve">        </w:t>
      </w:r>
    </w:p>
    <w:p w:rsidR="00BF56B0" w:rsidRDefault="00BF56B0" w:rsidP="00A639B0">
      <w:pPr>
        <w:jc w:val="center"/>
      </w:pPr>
    </w:p>
    <w:p w:rsidR="00BF56B0" w:rsidRDefault="00BF56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4"/>
          <w:szCs w:val="24"/>
        </w:rPr>
      </w:pPr>
    </w:p>
    <w:p w:rsidR="00BF56B0" w:rsidRPr="00D33076" w:rsidRDefault="00BF56B0" w:rsidP="00A639B0">
      <w:pPr>
        <w:pStyle w:val="3"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8"/>
          <w:szCs w:val="28"/>
        </w:rPr>
      </w:pPr>
      <w:r w:rsidRPr="00D33076">
        <w:rPr>
          <w:sz w:val="28"/>
          <w:szCs w:val="28"/>
        </w:rPr>
        <w:t>ПОРЯДОК</w:t>
      </w:r>
      <w:bookmarkStart w:id="0" w:name="bookmark0"/>
    </w:p>
    <w:p w:rsidR="00BF56B0" w:rsidRPr="00D33076" w:rsidRDefault="00BF56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8"/>
          <w:szCs w:val="28"/>
        </w:rPr>
      </w:pPr>
      <w:r w:rsidRPr="00D33076">
        <w:rPr>
          <w:b w:val="0"/>
          <w:sz w:val="28"/>
          <w:szCs w:val="28"/>
        </w:rPr>
        <w:t xml:space="preserve">содержания и эксплуатации источников наружного противопожарного водоснабжения в границах муниципального образования </w:t>
      </w:r>
      <w:r>
        <w:rPr>
          <w:b w:val="0"/>
          <w:sz w:val="28"/>
          <w:szCs w:val="28"/>
        </w:rPr>
        <w:t>«Ильин</w:t>
      </w:r>
      <w:r w:rsidRPr="00D33076">
        <w:rPr>
          <w:b w:val="0"/>
          <w:sz w:val="28"/>
          <w:szCs w:val="28"/>
        </w:rPr>
        <w:t>ское сельское  поселение</w:t>
      </w:r>
      <w:r>
        <w:rPr>
          <w:b w:val="0"/>
          <w:sz w:val="28"/>
          <w:szCs w:val="28"/>
        </w:rPr>
        <w:t>»</w:t>
      </w:r>
      <w:r w:rsidRPr="00D3307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Егорлык</w:t>
      </w:r>
      <w:r w:rsidRPr="00D33076">
        <w:rPr>
          <w:b w:val="0"/>
          <w:sz w:val="28"/>
          <w:szCs w:val="28"/>
        </w:rPr>
        <w:t xml:space="preserve">ского муниципального района </w:t>
      </w:r>
      <w:r>
        <w:rPr>
          <w:b w:val="0"/>
          <w:sz w:val="28"/>
          <w:szCs w:val="28"/>
        </w:rPr>
        <w:t>Ростов</w:t>
      </w:r>
      <w:r w:rsidRPr="00D33076">
        <w:rPr>
          <w:b w:val="0"/>
          <w:sz w:val="28"/>
          <w:szCs w:val="28"/>
        </w:rPr>
        <w:t>ской области</w:t>
      </w:r>
    </w:p>
    <w:p w:rsidR="00BF56B0" w:rsidRPr="00D33076" w:rsidRDefault="00BF56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b w:val="0"/>
          <w:sz w:val="28"/>
          <w:szCs w:val="28"/>
        </w:rPr>
      </w:pPr>
    </w:p>
    <w:p w:rsidR="00BF56B0" w:rsidRPr="00D33076" w:rsidRDefault="00BF56B0" w:rsidP="00A639B0">
      <w:pPr>
        <w:pStyle w:val="3"/>
        <w:keepNext/>
        <w:keepLines/>
        <w:numPr>
          <w:ilvl w:val="0"/>
          <w:numId w:val="11"/>
        </w:numPr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sz w:val="28"/>
          <w:szCs w:val="28"/>
        </w:rPr>
      </w:pPr>
      <w:r w:rsidRPr="00D33076">
        <w:rPr>
          <w:sz w:val="28"/>
          <w:szCs w:val="28"/>
        </w:rPr>
        <w:t>Общие положения</w:t>
      </w:r>
      <w:bookmarkEnd w:id="0"/>
      <w:r w:rsidRPr="00D33076">
        <w:rPr>
          <w:sz w:val="28"/>
          <w:szCs w:val="28"/>
        </w:rPr>
        <w:t>.</w:t>
      </w:r>
    </w:p>
    <w:p w:rsidR="00BF56B0" w:rsidRPr="00D33076" w:rsidRDefault="00BF56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sz w:val="24"/>
          <w:szCs w:val="24"/>
        </w:rPr>
      </w:pPr>
    </w:p>
    <w:p w:rsidR="00BF56B0" w:rsidRDefault="00BF56B0" w:rsidP="00A639B0">
      <w:pPr>
        <w:pStyle w:val="2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1.1. Порядок содержания и эксплуатации источников наружного противопожарного водоснабжения в границах муниципального образования </w:t>
      </w:r>
      <w:r>
        <w:rPr>
          <w:sz w:val="28"/>
          <w:szCs w:val="28"/>
        </w:rPr>
        <w:t>«Ильин</w:t>
      </w:r>
      <w:r w:rsidRPr="00D33076">
        <w:rPr>
          <w:sz w:val="28"/>
          <w:szCs w:val="28"/>
        </w:rPr>
        <w:t>ское сельское поселение</w:t>
      </w:r>
      <w:r>
        <w:rPr>
          <w:sz w:val="28"/>
          <w:szCs w:val="28"/>
        </w:rPr>
        <w:t>»</w:t>
      </w:r>
      <w:r w:rsidRPr="00D33076">
        <w:rPr>
          <w:sz w:val="28"/>
          <w:szCs w:val="28"/>
        </w:rPr>
        <w:t xml:space="preserve"> </w:t>
      </w:r>
      <w:r>
        <w:rPr>
          <w:sz w:val="28"/>
          <w:szCs w:val="28"/>
        </w:rPr>
        <w:t>Егорлык</w:t>
      </w:r>
      <w:r w:rsidRPr="00D33076">
        <w:rPr>
          <w:sz w:val="28"/>
          <w:szCs w:val="28"/>
        </w:rPr>
        <w:t xml:space="preserve">ского муниципального района </w:t>
      </w:r>
      <w:r>
        <w:rPr>
          <w:sz w:val="28"/>
          <w:szCs w:val="28"/>
        </w:rPr>
        <w:t>Ростов</w:t>
      </w:r>
      <w:r w:rsidRPr="00D33076">
        <w:rPr>
          <w:sz w:val="28"/>
          <w:szCs w:val="28"/>
        </w:rPr>
        <w:t xml:space="preserve">ской области (далее - Порядок) разработан в соответствии с Федеральными законами от 22.07.2008 </w:t>
      </w:r>
      <w:r w:rsidRPr="00D33076">
        <w:rPr>
          <w:sz w:val="28"/>
          <w:szCs w:val="28"/>
          <w:lang w:eastAsia="en-US"/>
        </w:rPr>
        <w:t xml:space="preserve">№ </w:t>
      </w:r>
      <w:r w:rsidRPr="00D33076">
        <w:rPr>
          <w:sz w:val="28"/>
          <w:szCs w:val="28"/>
        </w:rPr>
        <w:t xml:space="preserve">123-ФЗ "Технический регламент о требованиях пожарной безопасности", от 21.12.1994 </w:t>
      </w:r>
      <w:r w:rsidRPr="00D33076">
        <w:rPr>
          <w:sz w:val="28"/>
          <w:szCs w:val="28"/>
          <w:lang w:eastAsia="en-US"/>
        </w:rPr>
        <w:t xml:space="preserve">№ </w:t>
      </w:r>
      <w:r w:rsidRPr="00D33076">
        <w:rPr>
          <w:sz w:val="28"/>
          <w:szCs w:val="28"/>
        </w:rPr>
        <w:t>6</w:t>
      </w:r>
      <w:r>
        <w:rPr>
          <w:sz w:val="28"/>
          <w:szCs w:val="28"/>
        </w:rPr>
        <w:t>9-ФЗ "О пожарной безопасности"</w:t>
      </w:r>
      <w:r w:rsidRPr="00D33076">
        <w:rPr>
          <w:sz w:val="28"/>
          <w:szCs w:val="28"/>
        </w:rPr>
        <w:t>, П</w:t>
      </w:r>
      <w:r w:rsidRPr="00D33076">
        <w:rPr>
          <w:rStyle w:val="1"/>
          <w:sz w:val="28"/>
          <w:szCs w:val="28"/>
        </w:rPr>
        <w:t>равилами</w:t>
      </w:r>
      <w:r w:rsidRPr="00D33076">
        <w:rPr>
          <w:sz w:val="28"/>
          <w:szCs w:val="28"/>
        </w:rPr>
        <w:t xml:space="preserve"> противопожарного режима в Российской Федерации (утверждены постановлением Правительства Российской Федерации от 25.04.2012 № 390 "О противопожарном режиме")</w:t>
      </w:r>
      <w:r>
        <w:rPr>
          <w:sz w:val="28"/>
          <w:szCs w:val="28"/>
        </w:rPr>
        <w:t>.</w:t>
      </w:r>
    </w:p>
    <w:p w:rsidR="00BF56B0" w:rsidRPr="00D33076" w:rsidRDefault="00BF56B0" w:rsidP="00A639B0">
      <w:pPr>
        <w:pStyle w:val="2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 1.2. В Порядке применяются следующие понятия и сокращения:</w:t>
      </w:r>
    </w:p>
    <w:p w:rsidR="00BF56B0" w:rsidRPr="00D33076" w:rsidRDefault="00BF56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источники наружного противопожарного водоснабжения (далее - источники ППВ) -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:rsidR="00BF56B0" w:rsidRPr="00D33076" w:rsidRDefault="00BF56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пожарный гидрант - устройство для отбора воды из водопроводной сети на цели пожаротушения с помощью пожарной колонки устройство;</w:t>
      </w:r>
    </w:p>
    <w:p w:rsidR="00BF56B0" w:rsidRPr="00D33076" w:rsidRDefault="00BF56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BF56B0" w:rsidRPr="00D33076" w:rsidRDefault="00BF56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color w:val="auto"/>
          <w:sz w:val="28"/>
          <w:szCs w:val="28"/>
        </w:rPr>
      </w:pPr>
      <w:r w:rsidRPr="00D33076">
        <w:rPr>
          <w:sz w:val="28"/>
          <w:szCs w:val="28"/>
        </w:rPr>
        <w:t>пожаротушение - тушение пожаров, заправка пожарных автоцистерн, пожарно</w:t>
      </w:r>
      <w:r w:rsidRPr="00D33076">
        <w:rPr>
          <w:sz w:val="28"/>
          <w:szCs w:val="28"/>
        </w:rPr>
        <w:softHyphen/>
        <w:t>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:rsidR="00BF56B0" w:rsidRPr="004D7073" w:rsidRDefault="00BF56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4D7073">
        <w:rPr>
          <w:color w:val="auto"/>
          <w:sz w:val="28"/>
          <w:szCs w:val="28"/>
        </w:rPr>
        <w:t xml:space="preserve">район выезда - территория, на которой силами </w:t>
      </w:r>
      <w:r w:rsidRPr="004D7073">
        <w:rPr>
          <w:sz w:val="28"/>
          <w:szCs w:val="28"/>
        </w:rPr>
        <w:t>ОП51ПСЧ Егорлыкского</w:t>
      </w:r>
      <w:r>
        <w:rPr>
          <w:sz w:val="28"/>
          <w:szCs w:val="28"/>
        </w:rPr>
        <w:t xml:space="preserve"> района </w:t>
      </w:r>
      <w:r w:rsidRPr="004D7073">
        <w:rPr>
          <w:sz w:val="28"/>
          <w:szCs w:val="28"/>
        </w:rPr>
        <w:t>или иными организациями, имеющими лицензию на право проведения данного вида работ, осуществляется тушение пожаров.</w:t>
      </w:r>
    </w:p>
    <w:p w:rsidR="00BF56B0" w:rsidRPr="00D33076" w:rsidRDefault="00BF56B0" w:rsidP="00A639B0">
      <w:pPr>
        <w:pStyle w:val="2"/>
        <w:shd w:val="clear" w:color="auto" w:fill="auto"/>
        <w:spacing w:after="0" w:line="240" w:lineRule="auto"/>
        <w:ind w:left="40" w:right="10" w:firstLine="680"/>
        <w:jc w:val="both"/>
        <w:rPr>
          <w:sz w:val="28"/>
          <w:szCs w:val="28"/>
        </w:rPr>
      </w:pPr>
      <w:r w:rsidRPr="00342E19">
        <w:rPr>
          <w:sz w:val="28"/>
          <w:szCs w:val="28"/>
        </w:rPr>
        <w:t>1.3. Порядок предназначен для использования при определении взаимоотношений между  муниципальным образованием «</w:t>
      </w:r>
      <w:r>
        <w:rPr>
          <w:sz w:val="28"/>
          <w:szCs w:val="28"/>
        </w:rPr>
        <w:t>Ильин</w:t>
      </w:r>
      <w:r w:rsidRPr="00342E19">
        <w:rPr>
          <w:sz w:val="28"/>
          <w:szCs w:val="28"/>
        </w:rPr>
        <w:t xml:space="preserve">ское сельское поселение» </w:t>
      </w:r>
      <w:r>
        <w:rPr>
          <w:sz w:val="28"/>
          <w:szCs w:val="28"/>
        </w:rPr>
        <w:t>Егорлык</w:t>
      </w:r>
      <w:r w:rsidRPr="00342E19">
        <w:rPr>
          <w:sz w:val="28"/>
          <w:szCs w:val="28"/>
        </w:rPr>
        <w:t xml:space="preserve">ского муниципального района </w:t>
      </w:r>
      <w:r>
        <w:rPr>
          <w:sz w:val="28"/>
          <w:szCs w:val="28"/>
        </w:rPr>
        <w:t>Ростов</w:t>
      </w:r>
      <w:r w:rsidRPr="00342E19">
        <w:rPr>
          <w:sz w:val="28"/>
          <w:szCs w:val="28"/>
        </w:rPr>
        <w:t xml:space="preserve">ской области (далее - муниципального образования </w:t>
      </w:r>
      <w:r>
        <w:rPr>
          <w:sz w:val="28"/>
          <w:szCs w:val="28"/>
        </w:rPr>
        <w:t>«Ильин</w:t>
      </w:r>
      <w:r w:rsidRPr="00342E19">
        <w:rPr>
          <w:sz w:val="28"/>
          <w:szCs w:val="28"/>
        </w:rPr>
        <w:t>ское сельское поселение</w:t>
      </w:r>
      <w:r>
        <w:rPr>
          <w:sz w:val="28"/>
          <w:szCs w:val="28"/>
        </w:rPr>
        <w:t xml:space="preserve">») и </w:t>
      </w:r>
      <w:r w:rsidRPr="00342E19">
        <w:rPr>
          <w:sz w:val="28"/>
          <w:szCs w:val="28"/>
        </w:rPr>
        <w:t xml:space="preserve">организациями независимо от ведомственной принадлежности и организационно-правовой формы собственности (далее - организации), имеющими в собственности, хозяйственном ведении или оперативном управлении источники ППВ, и силами </w:t>
      </w:r>
      <w:r w:rsidRPr="004D7073">
        <w:rPr>
          <w:sz w:val="28"/>
          <w:szCs w:val="28"/>
        </w:rPr>
        <w:t>ОП51ПСЧ Егорлыкского района</w:t>
      </w:r>
      <w:r w:rsidRPr="00342E19">
        <w:rPr>
          <w:sz w:val="28"/>
          <w:szCs w:val="28"/>
        </w:rPr>
        <w:t xml:space="preserve"> и применяется в целях упорядочения содержания и эксплуатации источников ППВ на территории муниципального образования </w:t>
      </w:r>
      <w:r>
        <w:rPr>
          <w:sz w:val="28"/>
          <w:szCs w:val="28"/>
        </w:rPr>
        <w:t>«Ильин</w:t>
      </w:r>
      <w:r w:rsidRPr="00342E19">
        <w:rPr>
          <w:sz w:val="28"/>
          <w:szCs w:val="28"/>
        </w:rPr>
        <w:t>ское сельское  поселение).</w:t>
      </w:r>
    </w:p>
    <w:p w:rsidR="00BF56B0" w:rsidRPr="00D33076" w:rsidRDefault="00BF56B0" w:rsidP="00A639B0">
      <w:pPr>
        <w:pStyle w:val="2"/>
        <w:shd w:val="clear" w:color="auto" w:fill="auto"/>
        <w:spacing w:after="0" w:line="240" w:lineRule="auto"/>
        <w:ind w:left="40" w:right="10" w:firstLine="684"/>
        <w:jc w:val="both"/>
        <w:rPr>
          <w:sz w:val="28"/>
          <w:szCs w:val="28"/>
        </w:rPr>
      </w:pPr>
    </w:p>
    <w:p w:rsidR="00BF56B0" w:rsidRPr="00D33076" w:rsidRDefault="00BF56B0" w:rsidP="00A639B0">
      <w:pPr>
        <w:pStyle w:val="3"/>
        <w:keepNext/>
        <w:keepLines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8"/>
          <w:szCs w:val="28"/>
        </w:rPr>
      </w:pPr>
      <w:bookmarkStart w:id="1" w:name="bookmark1"/>
      <w:r w:rsidRPr="00D33076">
        <w:rPr>
          <w:sz w:val="28"/>
          <w:szCs w:val="28"/>
        </w:rPr>
        <w:t>Содержание и эксплуатация источников ППВ</w:t>
      </w:r>
      <w:bookmarkEnd w:id="1"/>
      <w:r w:rsidRPr="00D33076">
        <w:rPr>
          <w:sz w:val="28"/>
          <w:szCs w:val="28"/>
        </w:rPr>
        <w:t>.</w:t>
      </w:r>
    </w:p>
    <w:p w:rsidR="00BF56B0" w:rsidRPr="00D33076" w:rsidRDefault="00BF56B0" w:rsidP="00A639B0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sz w:val="24"/>
          <w:szCs w:val="24"/>
        </w:rPr>
      </w:pPr>
    </w:p>
    <w:p w:rsidR="00BF56B0" w:rsidRPr="00D33076" w:rsidRDefault="00BF56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BF56B0" w:rsidRPr="00D33076" w:rsidRDefault="00BF56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эксплуатацию источников ППВ в соответствии с нормативными документами;</w:t>
      </w:r>
    </w:p>
    <w:p w:rsidR="00BF56B0" w:rsidRPr="00D33076" w:rsidRDefault="00BF56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финансирование мероприятий по содержанию и ремонтно-профилактическим работам;</w:t>
      </w:r>
    </w:p>
    <w:p w:rsidR="00BF56B0" w:rsidRPr="00D33076" w:rsidRDefault="00BF56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color w:val="auto"/>
          <w:sz w:val="28"/>
          <w:szCs w:val="28"/>
        </w:rPr>
      </w:pPr>
      <w:r w:rsidRPr="00D33076">
        <w:rPr>
          <w:sz w:val="28"/>
          <w:szCs w:val="28"/>
        </w:rPr>
        <w:t xml:space="preserve">возможность беспрепятственного доступа к источникам ППВ сил и </w:t>
      </w:r>
      <w:r w:rsidRPr="004D7073">
        <w:rPr>
          <w:sz w:val="28"/>
          <w:szCs w:val="28"/>
        </w:rPr>
        <w:t>средств ОП51ПСЧ Егорлыкского района</w:t>
      </w:r>
      <w:r w:rsidRPr="00D33076">
        <w:rPr>
          <w:sz w:val="28"/>
          <w:szCs w:val="28"/>
        </w:rPr>
        <w:t xml:space="preserve"> или других организаций, осуществляющих тушение пожаров;</w:t>
      </w:r>
    </w:p>
    <w:p w:rsidR="00BF56B0" w:rsidRPr="00D33076" w:rsidRDefault="00BF56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color w:val="auto"/>
          <w:sz w:val="28"/>
          <w:szCs w:val="28"/>
        </w:rPr>
        <w:t>проверку работоспособности и поддержание в исправном состоянии,</w:t>
      </w:r>
      <w:r w:rsidRPr="00D33076">
        <w:rPr>
          <w:sz w:val="28"/>
          <w:szCs w:val="28"/>
        </w:rPr>
        <w:t xml:space="preserve"> позволяющем использовать источники ППВ для целей пожаротушения в любое время года;</w:t>
      </w:r>
    </w:p>
    <w:p w:rsidR="00BF56B0" w:rsidRPr="00D33076" w:rsidRDefault="00BF56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color w:val="auto"/>
          <w:sz w:val="28"/>
          <w:szCs w:val="28"/>
        </w:rPr>
      </w:pPr>
      <w:r w:rsidRPr="00D33076">
        <w:rPr>
          <w:sz w:val="28"/>
          <w:szCs w:val="28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BF56B0" w:rsidRPr="004D7073" w:rsidRDefault="00BF56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4D7073">
        <w:rPr>
          <w:color w:val="auto"/>
          <w:sz w:val="28"/>
          <w:szCs w:val="28"/>
        </w:rPr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BF56B0" w:rsidRPr="00D33076" w:rsidRDefault="00BF56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4D7073">
        <w:rPr>
          <w:sz w:val="28"/>
          <w:szCs w:val="28"/>
        </w:rPr>
        <w:t>очистку мест размещения источников</w:t>
      </w:r>
      <w:r w:rsidRPr="00D33076">
        <w:rPr>
          <w:sz w:val="28"/>
          <w:szCs w:val="28"/>
        </w:rPr>
        <w:t xml:space="preserve"> ППВ от мусора, снега и наледи;</w:t>
      </w:r>
    </w:p>
    <w:p w:rsidR="00BF56B0" w:rsidRPr="007A5814" w:rsidRDefault="00BF56B0" w:rsidP="007A5814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проведение мероприятий по подготовке источников ППВ к эксплуатации в условиях отрицательных температур;</w:t>
      </w:r>
    </w:p>
    <w:p w:rsidR="00BF56B0" w:rsidRPr="00D33076" w:rsidRDefault="00BF56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Размещение источников ППВ на территории муниципального образования </w:t>
      </w:r>
      <w:r>
        <w:rPr>
          <w:sz w:val="28"/>
          <w:szCs w:val="28"/>
        </w:rPr>
        <w:t>«Ильин</w:t>
      </w:r>
      <w:r w:rsidRPr="00D33076">
        <w:rPr>
          <w:sz w:val="28"/>
          <w:szCs w:val="28"/>
        </w:rPr>
        <w:t>ское сельское  поселение</w:t>
      </w:r>
      <w:r>
        <w:rPr>
          <w:sz w:val="28"/>
          <w:szCs w:val="28"/>
        </w:rPr>
        <w:t>»</w:t>
      </w:r>
      <w:r w:rsidRPr="00D33076">
        <w:rPr>
          <w:sz w:val="28"/>
          <w:szCs w:val="28"/>
        </w:rPr>
        <w:t xml:space="preserve"> и организаций, их количество, емкость, водоотдача и другие технические характеристики определяются в соответствии с требованиями действующего законодательства. </w:t>
      </w:r>
    </w:p>
    <w:p w:rsidR="00BF56B0" w:rsidRPr="00D33076" w:rsidRDefault="00BF56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Пожарные гидранты, разрешается использовать только для целей пожаротушения.</w:t>
      </w:r>
    </w:p>
    <w:p w:rsidR="00BF56B0" w:rsidRPr="00D33076" w:rsidRDefault="00BF56B0" w:rsidP="00A639B0">
      <w:pPr>
        <w:pStyle w:val="2"/>
        <w:shd w:val="clear" w:color="auto" w:fill="auto"/>
        <w:spacing w:after="0" w:line="240" w:lineRule="auto"/>
        <w:ind w:left="724" w:right="10"/>
        <w:jc w:val="both"/>
        <w:rPr>
          <w:sz w:val="28"/>
          <w:szCs w:val="28"/>
        </w:rPr>
      </w:pPr>
    </w:p>
    <w:p w:rsidR="00BF56B0" w:rsidRPr="00D33076" w:rsidRDefault="00BF56B0" w:rsidP="00A639B0">
      <w:pPr>
        <w:pStyle w:val="3"/>
        <w:keepNext/>
        <w:keepLines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8"/>
          <w:szCs w:val="28"/>
        </w:rPr>
      </w:pPr>
      <w:bookmarkStart w:id="2" w:name="bookmark2"/>
      <w:r w:rsidRPr="00D33076">
        <w:rPr>
          <w:sz w:val="28"/>
          <w:szCs w:val="28"/>
        </w:rPr>
        <w:t>Учет, проверка и испытание источников ППВ</w:t>
      </w:r>
      <w:bookmarkEnd w:id="2"/>
      <w:r w:rsidRPr="00D33076">
        <w:rPr>
          <w:sz w:val="28"/>
          <w:szCs w:val="28"/>
        </w:rPr>
        <w:t>.</w:t>
      </w:r>
    </w:p>
    <w:p w:rsidR="00BF56B0" w:rsidRPr="00D33076" w:rsidRDefault="00BF56B0" w:rsidP="00A639B0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sz w:val="24"/>
          <w:szCs w:val="24"/>
        </w:rPr>
      </w:pPr>
    </w:p>
    <w:p w:rsidR="00BF56B0" w:rsidRPr="00D33076" w:rsidRDefault="00BF56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В целях постоянного контроля за наличием и состоянием источников ППВ организации, которые их содержат и эксплуатируют, должны осуществлять их обследование (проверку) и испытание.</w:t>
      </w:r>
    </w:p>
    <w:p w:rsidR="00BF56B0" w:rsidRPr="00D33076" w:rsidRDefault="00BF56B0" w:rsidP="00A639B0">
      <w:pPr>
        <w:pStyle w:val="2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Наличие и состояние источников ППВ проверяется не менее двух раз в год представителями организации, имеющей в собственности, хозяйственном ведении или оперативном управлении источники</w:t>
      </w:r>
      <w:r>
        <w:rPr>
          <w:sz w:val="28"/>
          <w:szCs w:val="28"/>
        </w:rPr>
        <w:t xml:space="preserve"> и  оформляется актом проверки.</w:t>
      </w:r>
    </w:p>
    <w:p w:rsidR="00BF56B0" w:rsidRPr="00D33076" w:rsidRDefault="00BF56B0" w:rsidP="00A639B0">
      <w:pPr>
        <w:pStyle w:val="2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Обследования (проверки) проводятся в весенний и осенний периоды в дневное время при устойчивых плюсовых температурах воздуха.</w:t>
      </w:r>
    </w:p>
    <w:p w:rsidR="00BF56B0" w:rsidRPr="00D33076" w:rsidRDefault="00BF56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33076">
        <w:rPr>
          <w:sz w:val="28"/>
          <w:szCs w:val="28"/>
        </w:rPr>
        <w:t>рганизации, имеющие в собственности, хозяйственном ведении или оперативном управлении источники ППВ,</w:t>
      </w:r>
      <w:r w:rsidRPr="00D33076">
        <w:rPr>
          <w:color w:val="FF0000"/>
          <w:sz w:val="28"/>
          <w:szCs w:val="28"/>
        </w:rPr>
        <w:t xml:space="preserve"> </w:t>
      </w:r>
      <w:r w:rsidRPr="00D33076">
        <w:rPr>
          <w:color w:val="auto"/>
          <w:sz w:val="28"/>
          <w:szCs w:val="28"/>
        </w:rPr>
        <w:t xml:space="preserve">заводят на них </w:t>
      </w:r>
      <w:r>
        <w:rPr>
          <w:color w:val="auto"/>
          <w:sz w:val="28"/>
          <w:szCs w:val="28"/>
        </w:rPr>
        <w:t>реестр (в письменном или электронном виде)</w:t>
      </w:r>
      <w:r w:rsidRPr="00D33076">
        <w:rPr>
          <w:color w:val="auto"/>
          <w:sz w:val="28"/>
          <w:szCs w:val="28"/>
        </w:rPr>
        <w:t>, в кот</w:t>
      </w:r>
      <w:r>
        <w:rPr>
          <w:color w:val="auto"/>
          <w:sz w:val="28"/>
          <w:szCs w:val="28"/>
        </w:rPr>
        <w:t xml:space="preserve">орых указывают их номер, адрес </w:t>
      </w:r>
      <w:r w:rsidRPr="00D33076">
        <w:rPr>
          <w:color w:val="auto"/>
          <w:sz w:val="28"/>
          <w:szCs w:val="28"/>
        </w:rPr>
        <w:t>установ</w:t>
      </w:r>
      <w:r>
        <w:rPr>
          <w:color w:val="auto"/>
          <w:sz w:val="28"/>
          <w:szCs w:val="28"/>
        </w:rPr>
        <w:t>ки, технические и иные характеристики а так же текущее состояние</w:t>
      </w:r>
      <w:r w:rsidRPr="00D33076">
        <w:rPr>
          <w:color w:val="auto"/>
          <w:sz w:val="28"/>
          <w:szCs w:val="28"/>
        </w:rPr>
        <w:t>.</w:t>
      </w:r>
    </w:p>
    <w:p w:rsidR="00BF56B0" w:rsidRPr="00D33076" w:rsidRDefault="00BF56B0" w:rsidP="00A639B0">
      <w:pPr>
        <w:pStyle w:val="2"/>
        <w:shd w:val="clear" w:color="auto" w:fill="auto"/>
        <w:spacing w:after="0" w:line="240" w:lineRule="auto"/>
        <w:ind w:right="10"/>
        <w:jc w:val="both"/>
        <w:rPr>
          <w:sz w:val="28"/>
          <w:szCs w:val="28"/>
        </w:rPr>
      </w:pPr>
    </w:p>
    <w:p w:rsidR="00BF56B0" w:rsidRPr="00D33076" w:rsidRDefault="00BF56B0" w:rsidP="00A639B0">
      <w:pPr>
        <w:pStyle w:val="3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right="10"/>
        <w:jc w:val="center"/>
        <w:rPr>
          <w:sz w:val="28"/>
          <w:szCs w:val="28"/>
        </w:rPr>
      </w:pPr>
      <w:bookmarkStart w:id="3" w:name="bookmark5"/>
      <w:r>
        <w:rPr>
          <w:sz w:val="28"/>
          <w:szCs w:val="28"/>
        </w:rPr>
        <w:t xml:space="preserve">4. </w:t>
      </w:r>
      <w:r w:rsidRPr="00D33076">
        <w:rPr>
          <w:sz w:val="28"/>
          <w:szCs w:val="28"/>
        </w:rPr>
        <w:t>Организация взаимодействия</w:t>
      </w:r>
      <w:bookmarkEnd w:id="3"/>
    </w:p>
    <w:p w:rsidR="00BF56B0" w:rsidRPr="00D33076" w:rsidRDefault="00BF56B0" w:rsidP="00A639B0">
      <w:pPr>
        <w:pStyle w:val="3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sz w:val="24"/>
          <w:szCs w:val="24"/>
        </w:rPr>
      </w:pPr>
    </w:p>
    <w:p w:rsidR="00BF56B0" w:rsidRPr="0032318B" w:rsidRDefault="00BF56B0" w:rsidP="00A6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32318B">
        <w:rPr>
          <w:sz w:val="28"/>
          <w:szCs w:val="28"/>
        </w:rPr>
        <w:t xml:space="preserve">.1 Вопросы взаимодействия между организациями, </w:t>
      </w:r>
      <w:r w:rsidRPr="004D7073">
        <w:rPr>
          <w:sz w:val="28"/>
          <w:szCs w:val="28"/>
        </w:rPr>
        <w:t>ОП51ПСЧ Егорлыкского района</w:t>
      </w:r>
      <w:r w:rsidRPr="0032318B">
        <w:rPr>
          <w:sz w:val="28"/>
          <w:szCs w:val="28"/>
        </w:rPr>
        <w:t xml:space="preserve"> в сфере содержания и эксплуатации источников ППВ регламентируются соглашениями о взаимодействии и (или) договорами.</w:t>
      </w:r>
    </w:p>
    <w:p w:rsidR="00BF56B0" w:rsidRPr="00493F52" w:rsidRDefault="00BF56B0" w:rsidP="008B7188">
      <w:pPr>
        <w:ind w:right="-365"/>
        <w:rPr>
          <w:sz w:val="28"/>
          <w:szCs w:val="28"/>
        </w:rPr>
      </w:pPr>
    </w:p>
    <w:sectPr w:rsidR="00BF56B0" w:rsidRPr="00493F52" w:rsidSect="00A639B0">
      <w:pgSz w:w="11906" w:h="16838"/>
      <w:pgMar w:top="851" w:right="851" w:bottom="720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B0" w:rsidRDefault="00BF56B0" w:rsidP="00EF0630">
      <w:r>
        <w:separator/>
      </w:r>
    </w:p>
  </w:endnote>
  <w:endnote w:type="continuationSeparator" w:id="0">
    <w:p w:rsidR="00BF56B0" w:rsidRDefault="00BF56B0" w:rsidP="00EF0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B0" w:rsidRDefault="00BF56B0" w:rsidP="00EF0630">
      <w:r>
        <w:separator/>
      </w:r>
    </w:p>
  </w:footnote>
  <w:footnote w:type="continuationSeparator" w:id="0">
    <w:p w:rsidR="00BF56B0" w:rsidRDefault="00BF56B0" w:rsidP="00EF0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E3AEDB2"/>
    <w:name w:val="WW8Num1"/>
    <w:lvl w:ilvl="0">
      <w:start w:val="1"/>
      <w:numFmt w:val="decimal"/>
      <w:lvlText w:val="%1."/>
      <w:lvlJc w:val="left"/>
      <w:pPr>
        <w:tabs>
          <w:tab w:val="num" w:pos="1701"/>
        </w:tabs>
        <w:ind w:left="17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1564AD0"/>
    <w:multiLevelType w:val="hybridMultilevel"/>
    <w:tmpl w:val="9C66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891087"/>
    <w:multiLevelType w:val="hybridMultilevel"/>
    <w:tmpl w:val="C73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9E6C0A"/>
    <w:multiLevelType w:val="hybridMultilevel"/>
    <w:tmpl w:val="F76A5358"/>
    <w:lvl w:ilvl="0" w:tplc="A52C1F30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3C6B262D"/>
    <w:multiLevelType w:val="hybridMultilevel"/>
    <w:tmpl w:val="0A4EA248"/>
    <w:lvl w:ilvl="0" w:tplc="4918B2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B123829"/>
    <w:multiLevelType w:val="hybridMultilevel"/>
    <w:tmpl w:val="D44ACEBC"/>
    <w:lvl w:ilvl="0" w:tplc="DF1E2618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58660ABE"/>
    <w:multiLevelType w:val="hybridMultilevel"/>
    <w:tmpl w:val="B6BCB912"/>
    <w:lvl w:ilvl="0" w:tplc="839C57B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60809F2"/>
    <w:multiLevelType w:val="hybridMultilevel"/>
    <w:tmpl w:val="8196BC9C"/>
    <w:lvl w:ilvl="0" w:tplc="DAB034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62758"/>
    <w:multiLevelType w:val="hybridMultilevel"/>
    <w:tmpl w:val="5FBC431C"/>
    <w:lvl w:ilvl="0" w:tplc="581EC88C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>
    <w:nsid w:val="750E7AA0"/>
    <w:multiLevelType w:val="hybridMultilevel"/>
    <w:tmpl w:val="34ECBD74"/>
    <w:lvl w:ilvl="0" w:tplc="4874D9FC">
      <w:start w:val="3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630"/>
    <w:rsid w:val="0000480B"/>
    <w:rsid w:val="00005F39"/>
    <w:rsid w:val="000167A3"/>
    <w:rsid w:val="00027109"/>
    <w:rsid w:val="00034F45"/>
    <w:rsid w:val="00046668"/>
    <w:rsid w:val="000562E8"/>
    <w:rsid w:val="0006112A"/>
    <w:rsid w:val="00076A42"/>
    <w:rsid w:val="00092037"/>
    <w:rsid w:val="000A4629"/>
    <w:rsid w:val="000C44C9"/>
    <w:rsid w:val="000D1E41"/>
    <w:rsid w:val="001346E6"/>
    <w:rsid w:val="00170F5C"/>
    <w:rsid w:val="001B4B15"/>
    <w:rsid w:val="001C13CF"/>
    <w:rsid w:val="002163B9"/>
    <w:rsid w:val="0023182F"/>
    <w:rsid w:val="00251958"/>
    <w:rsid w:val="00262C53"/>
    <w:rsid w:val="00274D32"/>
    <w:rsid w:val="002C6047"/>
    <w:rsid w:val="002D4307"/>
    <w:rsid w:val="002E3A0B"/>
    <w:rsid w:val="002F6466"/>
    <w:rsid w:val="00300A97"/>
    <w:rsid w:val="003207A6"/>
    <w:rsid w:val="0032318B"/>
    <w:rsid w:val="00325FA6"/>
    <w:rsid w:val="00342E19"/>
    <w:rsid w:val="003519FD"/>
    <w:rsid w:val="0035783A"/>
    <w:rsid w:val="00374D97"/>
    <w:rsid w:val="003E4D72"/>
    <w:rsid w:val="00400F1E"/>
    <w:rsid w:val="0049087B"/>
    <w:rsid w:val="00493F52"/>
    <w:rsid w:val="004D7073"/>
    <w:rsid w:val="004F3F8E"/>
    <w:rsid w:val="00510B62"/>
    <w:rsid w:val="005261E9"/>
    <w:rsid w:val="00526504"/>
    <w:rsid w:val="005711E3"/>
    <w:rsid w:val="005F2FB2"/>
    <w:rsid w:val="0061413A"/>
    <w:rsid w:val="00616E36"/>
    <w:rsid w:val="00657F43"/>
    <w:rsid w:val="00681E40"/>
    <w:rsid w:val="0072356A"/>
    <w:rsid w:val="00726AC4"/>
    <w:rsid w:val="007567D4"/>
    <w:rsid w:val="00761B5E"/>
    <w:rsid w:val="007A5814"/>
    <w:rsid w:val="007C53C8"/>
    <w:rsid w:val="007D0161"/>
    <w:rsid w:val="007D4536"/>
    <w:rsid w:val="007D5187"/>
    <w:rsid w:val="00801062"/>
    <w:rsid w:val="00862C4D"/>
    <w:rsid w:val="00864A23"/>
    <w:rsid w:val="00876ABC"/>
    <w:rsid w:val="00897894"/>
    <w:rsid w:val="008B7188"/>
    <w:rsid w:val="008C5A9D"/>
    <w:rsid w:val="00903E46"/>
    <w:rsid w:val="0093298D"/>
    <w:rsid w:val="00965726"/>
    <w:rsid w:val="009A269D"/>
    <w:rsid w:val="009B4068"/>
    <w:rsid w:val="009B6644"/>
    <w:rsid w:val="009F55B5"/>
    <w:rsid w:val="00A22EA1"/>
    <w:rsid w:val="00A31121"/>
    <w:rsid w:val="00A639B0"/>
    <w:rsid w:val="00A92124"/>
    <w:rsid w:val="00AA1782"/>
    <w:rsid w:val="00AB26DB"/>
    <w:rsid w:val="00AE0AC3"/>
    <w:rsid w:val="00B01691"/>
    <w:rsid w:val="00B06E5F"/>
    <w:rsid w:val="00B12C44"/>
    <w:rsid w:val="00B2171E"/>
    <w:rsid w:val="00B5087C"/>
    <w:rsid w:val="00B6452F"/>
    <w:rsid w:val="00B660E5"/>
    <w:rsid w:val="00B82C89"/>
    <w:rsid w:val="00BC1201"/>
    <w:rsid w:val="00BD5E82"/>
    <w:rsid w:val="00BE6157"/>
    <w:rsid w:val="00BF5359"/>
    <w:rsid w:val="00BF56B0"/>
    <w:rsid w:val="00C139B4"/>
    <w:rsid w:val="00C16A71"/>
    <w:rsid w:val="00C45230"/>
    <w:rsid w:val="00C45C15"/>
    <w:rsid w:val="00C531A0"/>
    <w:rsid w:val="00C74ED3"/>
    <w:rsid w:val="00C779BC"/>
    <w:rsid w:val="00C8686C"/>
    <w:rsid w:val="00D102D0"/>
    <w:rsid w:val="00D33076"/>
    <w:rsid w:val="00D44FDC"/>
    <w:rsid w:val="00D967A1"/>
    <w:rsid w:val="00DB4C81"/>
    <w:rsid w:val="00DC173B"/>
    <w:rsid w:val="00DD279B"/>
    <w:rsid w:val="00DD4F26"/>
    <w:rsid w:val="00DD594F"/>
    <w:rsid w:val="00DF2D5B"/>
    <w:rsid w:val="00DF526D"/>
    <w:rsid w:val="00E02D5B"/>
    <w:rsid w:val="00E0629B"/>
    <w:rsid w:val="00EC1010"/>
    <w:rsid w:val="00ED3F1B"/>
    <w:rsid w:val="00EE726C"/>
    <w:rsid w:val="00EF0630"/>
    <w:rsid w:val="00EF17E5"/>
    <w:rsid w:val="00F22F42"/>
    <w:rsid w:val="00F23FC2"/>
    <w:rsid w:val="00F92F1F"/>
    <w:rsid w:val="00FB01B1"/>
    <w:rsid w:val="00FB6888"/>
    <w:rsid w:val="00FC3BE3"/>
    <w:rsid w:val="00FD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63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EF063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Hyperlink">
    <w:name w:val="Hyperlink"/>
    <w:basedOn w:val="DefaultParagraphFont"/>
    <w:uiPriority w:val="99"/>
    <w:semiHidden/>
    <w:rsid w:val="00EF063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F06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063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F06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063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C10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010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E062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02D5B"/>
    <w:pPr>
      <w:widowControl w:val="0"/>
      <w:suppressAutoHyphens/>
      <w:ind w:left="720"/>
      <w:contextualSpacing/>
    </w:pPr>
    <w:rPr>
      <w:color w:val="00000A"/>
      <w:sz w:val="20"/>
      <w:szCs w:val="20"/>
    </w:rPr>
  </w:style>
  <w:style w:type="paragraph" w:styleId="NoSpacing">
    <w:name w:val="No Spacing"/>
    <w:uiPriority w:val="99"/>
    <w:qFormat/>
    <w:rsid w:val="008B7188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A639B0"/>
    <w:pPr>
      <w:widowControl w:val="0"/>
      <w:suppressLineNumbers/>
      <w:suppressAutoHyphens/>
      <w:ind w:firstLine="567"/>
      <w:jc w:val="both"/>
    </w:pPr>
    <w:rPr>
      <w:rFonts w:eastAsia="Calibri" w:cs="Mangal"/>
      <w:kern w:val="1"/>
      <w:sz w:val="28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639B0"/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1">
    <w:name w:val="Основной текст1"/>
    <w:basedOn w:val="DefaultParagraphFont"/>
    <w:uiPriority w:val="99"/>
    <w:rsid w:val="00A639B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/>
    </w:rPr>
  </w:style>
  <w:style w:type="paragraph" w:customStyle="1" w:styleId="2">
    <w:name w:val="Основной текст2"/>
    <w:basedOn w:val="Normal"/>
    <w:uiPriority w:val="99"/>
    <w:rsid w:val="00A639B0"/>
    <w:pPr>
      <w:widowControl w:val="0"/>
      <w:shd w:val="clear" w:color="auto" w:fill="FFFFFF"/>
      <w:suppressAutoHyphens/>
      <w:spacing w:after="780" w:line="274" w:lineRule="exact"/>
    </w:pPr>
    <w:rPr>
      <w:color w:val="000000"/>
      <w:sz w:val="22"/>
      <w:szCs w:val="22"/>
    </w:rPr>
  </w:style>
  <w:style w:type="paragraph" w:customStyle="1" w:styleId="3">
    <w:name w:val="Заголовок №3"/>
    <w:basedOn w:val="Normal"/>
    <w:uiPriority w:val="99"/>
    <w:rsid w:val="00A639B0"/>
    <w:pPr>
      <w:widowControl w:val="0"/>
      <w:shd w:val="clear" w:color="auto" w:fill="FFFFFF"/>
      <w:suppressAutoHyphens/>
      <w:spacing w:before="780" w:after="360" w:line="240" w:lineRule="atLeast"/>
      <w:jc w:val="both"/>
    </w:pPr>
    <w:rPr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753</TotalTime>
  <Pages>4</Pages>
  <Words>1063</Words>
  <Characters>6063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54</cp:revision>
  <cp:lastPrinted>2021-05-25T10:57:00Z</cp:lastPrinted>
  <dcterms:created xsi:type="dcterms:W3CDTF">2021-04-30T06:21:00Z</dcterms:created>
  <dcterms:modified xsi:type="dcterms:W3CDTF">2025-09-23T13:58:00Z</dcterms:modified>
</cp:coreProperties>
</file>