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0" w:rsidRPr="00F70C52" w:rsidRDefault="008F1EF0" w:rsidP="00267159">
      <w:pPr>
        <w:jc w:val="center"/>
        <w:rPr>
          <w:sz w:val="26"/>
          <w:szCs w:val="26"/>
          <w:lang w:val="ru-RU"/>
        </w:rPr>
      </w:pPr>
    </w:p>
    <w:p w:rsidR="008F1EF0" w:rsidRDefault="008F1EF0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АДМИНИСТРАЦИЯ </w:t>
      </w:r>
    </w:p>
    <w:p w:rsidR="008F1EF0" w:rsidRPr="00D11D84" w:rsidRDefault="008F1EF0" w:rsidP="009E0428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ИЛЬИН</w:t>
      </w:r>
      <w:r w:rsidRPr="00D11D84">
        <w:rPr>
          <w:b/>
          <w:sz w:val="28"/>
          <w:szCs w:val="28"/>
          <w:lang w:val="ru-RU"/>
        </w:rPr>
        <w:t>СКОГО СЕЛЬСКОГО ПОСЕЛЕНИЯ</w:t>
      </w:r>
    </w:p>
    <w:p w:rsidR="008F1EF0" w:rsidRPr="00D11D84" w:rsidRDefault="008F1EF0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ЕГОРЛЫКСКОГО  РАЙОНА   РОСТОВСКОЙ  ОБЛАСТИ</w:t>
      </w:r>
    </w:p>
    <w:p w:rsidR="008F1EF0" w:rsidRPr="00D11D84" w:rsidRDefault="008F1EF0" w:rsidP="00D11D84">
      <w:pPr>
        <w:rPr>
          <w:sz w:val="28"/>
          <w:szCs w:val="28"/>
          <w:lang w:val="ru-RU"/>
        </w:rPr>
      </w:pPr>
    </w:p>
    <w:p w:rsidR="008F1EF0" w:rsidRDefault="008F1EF0" w:rsidP="0026715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8F1EF0" w:rsidRDefault="008F1EF0" w:rsidP="00B2267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Pr="00035C69">
        <w:rPr>
          <w:b/>
          <w:sz w:val="28"/>
          <w:szCs w:val="28"/>
          <w:lang w:val="ru-RU"/>
        </w:rPr>
        <w:t>ПОСТАНОВЛЕНИЕ</w:t>
      </w:r>
      <w:r>
        <w:rPr>
          <w:b/>
          <w:sz w:val="28"/>
          <w:szCs w:val="28"/>
          <w:lang w:val="ru-RU"/>
        </w:rPr>
        <w:t xml:space="preserve"> </w:t>
      </w:r>
    </w:p>
    <w:p w:rsidR="008F1EF0" w:rsidRPr="00B22672" w:rsidRDefault="008F1EF0" w:rsidP="00B226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начало обсуждения  10.06.2024</w:t>
      </w:r>
      <w:r w:rsidRPr="00B22672">
        <w:rPr>
          <w:b/>
          <w:sz w:val="28"/>
          <w:szCs w:val="28"/>
          <w:lang w:val="ru-RU"/>
        </w:rPr>
        <w:t>г</w:t>
      </w:r>
    </w:p>
    <w:p w:rsidR="008F1EF0" w:rsidRPr="00B22672" w:rsidRDefault="008F1EF0" w:rsidP="00B2267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конец обсуждения  25.06.2024</w:t>
      </w:r>
      <w:r w:rsidRPr="00B22672">
        <w:rPr>
          <w:b/>
          <w:sz w:val="28"/>
          <w:szCs w:val="28"/>
          <w:lang w:val="ru-RU"/>
        </w:rPr>
        <w:t>г</w:t>
      </w:r>
    </w:p>
    <w:p w:rsidR="008F1EF0" w:rsidRDefault="008F1EF0" w:rsidP="00267159">
      <w:pPr>
        <w:jc w:val="center"/>
        <w:rPr>
          <w:b/>
          <w:sz w:val="28"/>
          <w:szCs w:val="28"/>
          <w:lang w:val="ru-RU"/>
        </w:rPr>
      </w:pPr>
    </w:p>
    <w:p w:rsidR="008F1EF0" w:rsidRPr="008527D8" w:rsidRDefault="008F1EF0" w:rsidP="007331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х. Кугейский</w:t>
      </w:r>
    </w:p>
    <w:p w:rsidR="008F1EF0" w:rsidRDefault="008F1EF0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8F1EF0" w:rsidRDefault="008F1EF0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8F1EF0" w:rsidRDefault="008F1EF0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:rsidR="008F1EF0" w:rsidRDefault="008F1EF0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:rsidR="008F1EF0" w:rsidRDefault="008F1EF0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rFonts w:cs="Tahoma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Ильинского сельского поселения</w:t>
      </w:r>
    </w:p>
    <w:p w:rsidR="008F1EF0" w:rsidRDefault="008F1EF0" w:rsidP="00D11D84">
      <w:pPr>
        <w:spacing w:line="276" w:lineRule="auto"/>
        <w:rPr>
          <w:sz w:val="28"/>
          <w:szCs w:val="28"/>
          <w:lang w:val="ru-RU"/>
        </w:rPr>
      </w:pPr>
    </w:p>
    <w:p w:rsidR="008F1EF0" w:rsidRDefault="008F1EF0" w:rsidP="00733116">
      <w:pPr>
        <w:jc w:val="center"/>
        <w:rPr>
          <w:sz w:val="28"/>
          <w:szCs w:val="28"/>
          <w:lang w:val="ru-RU"/>
        </w:rPr>
      </w:pPr>
    </w:p>
    <w:p w:rsidR="008F1EF0" w:rsidRPr="0020295F" w:rsidRDefault="008F1EF0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</w:t>
      </w:r>
      <w:r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Pr="0020295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Ильин</w:t>
      </w:r>
      <w:r w:rsidRPr="0020295F">
        <w:rPr>
          <w:bCs/>
          <w:sz w:val="28"/>
          <w:szCs w:val="28"/>
          <w:lang w:val="ru-RU"/>
        </w:rPr>
        <w:t xml:space="preserve">ского сельского поселения </w:t>
      </w:r>
    </w:p>
    <w:p w:rsidR="008F1EF0" w:rsidRPr="00733116" w:rsidRDefault="008F1EF0" w:rsidP="00733116">
      <w:pPr>
        <w:jc w:val="center"/>
        <w:rPr>
          <w:sz w:val="28"/>
          <w:szCs w:val="28"/>
          <w:lang w:val="ru-RU"/>
        </w:rPr>
      </w:pPr>
    </w:p>
    <w:p w:rsidR="008F1EF0" w:rsidRDefault="008F1EF0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:rsidR="008F1EF0" w:rsidRDefault="008F1EF0" w:rsidP="00C547EE">
      <w:pPr>
        <w:ind w:left="360"/>
        <w:jc w:val="both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>
        <w:rPr>
          <w:sz w:val="28"/>
          <w:szCs w:val="28"/>
          <w:lang w:val="ru-RU"/>
        </w:rPr>
        <w:t>Ильинского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</w:p>
    <w:p w:rsidR="008F1EF0" w:rsidRPr="00C547EE" w:rsidRDefault="008F1EF0" w:rsidP="00C547EE">
      <w:pPr>
        <w:ind w:left="360"/>
        <w:jc w:val="both"/>
        <w:rPr>
          <w:rStyle w:val="apple-converted-space"/>
          <w:rFonts w:cs="Tahoma"/>
          <w:lang w:val="ru-RU"/>
        </w:rPr>
      </w:pPr>
      <w:r w:rsidRPr="00733116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8F1EF0" w:rsidRDefault="008F1EF0" w:rsidP="00C547EE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C547EE">
        <w:rPr>
          <w:sz w:val="28"/>
          <w:szCs w:val="28"/>
          <w:lang w:val="ru-RU"/>
        </w:rPr>
        <w:t>Признать утратившим силу: Постановление Администрации Ил</w:t>
      </w:r>
      <w:r>
        <w:rPr>
          <w:sz w:val="28"/>
          <w:szCs w:val="28"/>
          <w:lang w:val="ru-RU"/>
        </w:rPr>
        <w:t>ьинского сельского поселения №45 от 20.09</w:t>
      </w:r>
      <w:r w:rsidRPr="00C547EE">
        <w:rPr>
          <w:sz w:val="28"/>
          <w:szCs w:val="28"/>
          <w:lang w:val="ru-RU"/>
        </w:rPr>
        <w:t xml:space="preserve">.2023 г. «Об утверждении </w:t>
      </w:r>
      <w:r>
        <w:rPr>
          <w:sz w:val="28"/>
          <w:szCs w:val="28"/>
          <w:lang w:val="ru-RU"/>
        </w:rPr>
        <w:t xml:space="preserve">порядка мониторинга системы теплоснабжения </w:t>
      </w:r>
      <w:r w:rsidRPr="00C547EE">
        <w:rPr>
          <w:sz w:val="28"/>
          <w:szCs w:val="28"/>
          <w:lang w:val="ru-RU"/>
        </w:rPr>
        <w:t>Ильинского сельского поселения»</w:t>
      </w:r>
    </w:p>
    <w:p w:rsidR="008F1EF0" w:rsidRPr="0003389C" w:rsidRDefault="008F1EF0" w:rsidP="000338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    3</w:t>
      </w:r>
      <w:r w:rsidRPr="002120A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Контроль за исполнением постановления возложить </w:t>
      </w:r>
      <w:r w:rsidRPr="0003389C">
        <w:rPr>
          <w:sz w:val="28"/>
          <w:szCs w:val="28"/>
          <w:lang w:val="ru-RU"/>
        </w:rPr>
        <w:t>на специалиста 1 категории Администрации  Ильинского сельского поселения С.К. Мавлюдов</w:t>
      </w:r>
    </w:p>
    <w:p w:rsidR="008F1EF0" w:rsidRPr="00BF6344" w:rsidRDefault="008F1EF0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4. Постановление вступает в силу с момента подписания, и подлежит обнародованию.</w:t>
      </w:r>
    </w:p>
    <w:p w:rsidR="008F1EF0" w:rsidRPr="00BF6344" w:rsidRDefault="008F1EF0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8F1EF0" w:rsidRPr="00BF6344" w:rsidRDefault="008F1EF0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8F1EF0" w:rsidRPr="00D11D84" w:rsidRDefault="008F1EF0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Глава</w:t>
      </w:r>
      <w:r w:rsidRPr="002120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Администрации</w:t>
      </w:r>
    </w:p>
    <w:p w:rsidR="008F1EF0" w:rsidRDefault="008F1EF0" w:rsidP="007331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Ильинского</w:t>
      </w:r>
      <w:r w:rsidRPr="002120A8">
        <w:rPr>
          <w:sz w:val="28"/>
          <w:szCs w:val="28"/>
          <w:lang w:val="ru-RU"/>
        </w:rPr>
        <w:t xml:space="preserve"> сельского поселения             </w:t>
      </w:r>
      <w:r>
        <w:rPr>
          <w:sz w:val="28"/>
          <w:szCs w:val="28"/>
          <w:lang w:val="ru-RU"/>
        </w:rPr>
        <w:t xml:space="preserve">                   А.Н. Могильный</w:t>
      </w:r>
    </w:p>
    <w:p w:rsidR="008F1EF0" w:rsidRDefault="008F1EF0" w:rsidP="00733116">
      <w:pPr>
        <w:jc w:val="both"/>
        <w:rPr>
          <w:sz w:val="28"/>
          <w:szCs w:val="28"/>
          <w:lang w:val="ru-RU"/>
        </w:rPr>
      </w:pPr>
    </w:p>
    <w:p w:rsidR="008F1EF0" w:rsidRDefault="008F1EF0" w:rsidP="00733116">
      <w:pPr>
        <w:jc w:val="both"/>
        <w:rPr>
          <w:sz w:val="28"/>
          <w:szCs w:val="28"/>
          <w:lang w:val="ru-RU"/>
        </w:rPr>
      </w:pPr>
    </w:p>
    <w:p w:rsidR="008F1EF0" w:rsidRPr="002120A8" w:rsidRDefault="008F1EF0" w:rsidP="00733116">
      <w:pPr>
        <w:jc w:val="both"/>
        <w:rPr>
          <w:rFonts w:cs="Times New Roman"/>
          <w:sz w:val="28"/>
          <w:szCs w:val="28"/>
          <w:lang w:val="ru-RU"/>
        </w:rPr>
      </w:pPr>
    </w:p>
    <w:p w:rsidR="008F1EF0" w:rsidRPr="002120A8" w:rsidRDefault="008F1EF0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8F1EF0" w:rsidRDefault="008F1EF0" w:rsidP="00733116">
      <w:pPr>
        <w:jc w:val="both"/>
        <w:rPr>
          <w:lang w:val="ru-RU"/>
        </w:rPr>
      </w:pPr>
    </w:p>
    <w:p w:rsidR="008F1EF0" w:rsidRPr="00BF6344" w:rsidRDefault="008F1EF0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8F1EF0" w:rsidRPr="00BF6344" w:rsidRDefault="008F1EF0" w:rsidP="00691D38">
      <w:pPr>
        <w:jc w:val="right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BF6344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>Ильинского</w:t>
      </w:r>
      <w:r w:rsidRPr="00BF6344">
        <w:rPr>
          <w:sz w:val="28"/>
          <w:szCs w:val="28"/>
          <w:lang w:val="ru-RU"/>
        </w:rPr>
        <w:br/>
        <w:t>сельского поселения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br/>
      </w:r>
    </w:p>
    <w:p w:rsidR="008F1EF0" w:rsidRDefault="008F1EF0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8F1EF0" w:rsidRPr="000D49B9" w:rsidRDefault="008F1EF0" w:rsidP="00733116">
      <w:pPr>
        <w:jc w:val="both"/>
        <w:rPr>
          <w:rFonts w:ascii="Tahoma" w:hAnsi="Tahoma"/>
          <w:lang w:val="ru-RU"/>
        </w:rPr>
      </w:pP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lang w:val="ru-RU"/>
        </w:rPr>
        <w:br/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>
        <w:rPr>
          <w:sz w:val="28"/>
          <w:szCs w:val="28"/>
          <w:lang w:val="ru-RU"/>
        </w:rPr>
        <w:t>етей (далее – система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>
        <w:rPr>
          <w:sz w:val="28"/>
          <w:szCs w:val="28"/>
          <w:lang w:val="ru-RU"/>
        </w:rPr>
        <w:t xml:space="preserve"> ликвидации аварийных ситуаций.</w:t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 ремонтных работ на теплосетях;</w:t>
      </w:r>
      <w:r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>
        <w:rPr>
          <w:sz w:val="28"/>
          <w:szCs w:val="28"/>
          <w:lang w:val="ru-RU"/>
        </w:rPr>
        <w:t xml:space="preserve"> ремонтных работ на теплосетях.</w:t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>
        <w:rPr>
          <w:sz w:val="28"/>
          <w:szCs w:val="28"/>
          <w:lang w:val="ru-RU"/>
        </w:rPr>
        <w:t>Ильинского сельского поселения.</w:t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>
        <w:rPr>
          <w:sz w:val="28"/>
          <w:szCs w:val="28"/>
          <w:lang w:val="ru-RU"/>
        </w:rPr>
        <w:t>ации для принятия решения.</w:t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Сбор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данных.</w:t>
      </w:r>
      <w:r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>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накапливаемые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эксплуатационным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персоналом.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Собирается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следующая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информация:</w:t>
      </w:r>
      <w:r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тепловых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исполнительная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документация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виде;</w:t>
      </w:r>
      <w:r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грунты).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Сбор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данных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организуется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бумажных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носителях.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 xml:space="preserve">. </w:t>
      </w:r>
      <w:r w:rsidRPr="00D11D84">
        <w:rPr>
          <w:sz w:val="28"/>
          <w:szCs w:val="28"/>
          <w:lang w:val="ru-RU"/>
        </w:rPr>
        <w:t xml:space="preserve">На основе </w:t>
      </w:r>
      <w:r>
        <w:rPr>
          <w:sz w:val="28"/>
          <w:szCs w:val="28"/>
          <w:lang w:val="ru-RU"/>
        </w:rPr>
        <w:t xml:space="preserve">анализа базы данных принимается </w:t>
      </w:r>
      <w:r w:rsidRPr="00D11D84">
        <w:rPr>
          <w:sz w:val="28"/>
          <w:szCs w:val="28"/>
          <w:lang w:val="ru-RU"/>
        </w:rPr>
        <w:t>соответствующее решение.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</w:p>
    <w:p w:rsidR="008F1EF0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>
        <w:rPr>
          <w:sz w:val="28"/>
          <w:szCs w:val="28"/>
          <w:lang w:val="ru-RU"/>
        </w:rPr>
        <w:t>Ильинского сельского поселения</w:t>
      </w:r>
      <w:r w:rsidRPr="00BF6344">
        <w:rPr>
          <w:sz w:val="28"/>
          <w:szCs w:val="28"/>
          <w:lang w:val="ru-RU"/>
        </w:rPr>
        <w:t>.</w:t>
      </w:r>
    </w:p>
    <w:p w:rsidR="008F1EF0" w:rsidRPr="000D49B9" w:rsidRDefault="008F1EF0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rFonts w:cs="Tahoma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>
        <w:rPr>
          <w:sz w:val="28"/>
          <w:szCs w:val="28"/>
          <w:lang w:val="ru-RU"/>
        </w:rPr>
        <w:t xml:space="preserve"> ремонтов и перекладок тепловых </w:t>
      </w:r>
      <w:r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8F1EF0" w:rsidRPr="00D11D84" w:rsidRDefault="008F1EF0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8F1EF0" w:rsidRPr="00D11D84" w:rsidRDefault="008F1EF0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8F1EF0" w:rsidRPr="00D11D84" w:rsidRDefault="008F1EF0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8F1EF0" w:rsidRPr="00BF6344" w:rsidRDefault="008F1EF0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F1EF0" w:rsidRPr="00BF6344" w:rsidRDefault="008F1EF0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8F1EF0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F0" w:rsidRDefault="008F1EF0">
      <w:r>
        <w:separator/>
      </w:r>
    </w:p>
  </w:endnote>
  <w:endnote w:type="continuationSeparator" w:id="0">
    <w:p w:rsidR="008F1EF0" w:rsidRDefault="008F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F0" w:rsidRDefault="008F1EF0">
      <w:r>
        <w:separator/>
      </w:r>
    </w:p>
  </w:footnote>
  <w:footnote w:type="continuationSeparator" w:id="0">
    <w:p w:rsidR="008F1EF0" w:rsidRDefault="008F1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59"/>
    <w:rsid w:val="00000886"/>
    <w:rsid w:val="00011E1A"/>
    <w:rsid w:val="0003389C"/>
    <w:rsid w:val="000339C7"/>
    <w:rsid w:val="000359EC"/>
    <w:rsid w:val="00035C69"/>
    <w:rsid w:val="00050B35"/>
    <w:rsid w:val="00052C90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45381"/>
    <w:rsid w:val="00172C73"/>
    <w:rsid w:val="00177BA1"/>
    <w:rsid w:val="00181139"/>
    <w:rsid w:val="001C0FE5"/>
    <w:rsid w:val="001D0BC1"/>
    <w:rsid w:val="001D10D9"/>
    <w:rsid w:val="001E3F4A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9024B"/>
    <w:rsid w:val="0039202A"/>
    <w:rsid w:val="00393623"/>
    <w:rsid w:val="003E6C1E"/>
    <w:rsid w:val="004013C7"/>
    <w:rsid w:val="00441D1A"/>
    <w:rsid w:val="00442D41"/>
    <w:rsid w:val="004434FD"/>
    <w:rsid w:val="00454967"/>
    <w:rsid w:val="00457FC7"/>
    <w:rsid w:val="004A2124"/>
    <w:rsid w:val="004C07D9"/>
    <w:rsid w:val="004E1E96"/>
    <w:rsid w:val="00501778"/>
    <w:rsid w:val="00523730"/>
    <w:rsid w:val="00536401"/>
    <w:rsid w:val="005465BE"/>
    <w:rsid w:val="0055222F"/>
    <w:rsid w:val="0055387B"/>
    <w:rsid w:val="00557F10"/>
    <w:rsid w:val="00562067"/>
    <w:rsid w:val="00566992"/>
    <w:rsid w:val="0057249E"/>
    <w:rsid w:val="00573218"/>
    <w:rsid w:val="00584962"/>
    <w:rsid w:val="00587619"/>
    <w:rsid w:val="005D4AF5"/>
    <w:rsid w:val="0060173B"/>
    <w:rsid w:val="0060199A"/>
    <w:rsid w:val="0060747F"/>
    <w:rsid w:val="00613644"/>
    <w:rsid w:val="00635EED"/>
    <w:rsid w:val="006761F5"/>
    <w:rsid w:val="00691D38"/>
    <w:rsid w:val="006A5AAF"/>
    <w:rsid w:val="006F59B6"/>
    <w:rsid w:val="00733116"/>
    <w:rsid w:val="00745F42"/>
    <w:rsid w:val="00762BB5"/>
    <w:rsid w:val="0078312E"/>
    <w:rsid w:val="0079634B"/>
    <w:rsid w:val="007A196E"/>
    <w:rsid w:val="007B5C55"/>
    <w:rsid w:val="007B7101"/>
    <w:rsid w:val="00801FFA"/>
    <w:rsid w:val="00806301"/>
    <w:rsid w:val="008527D8"/>
    <w:rsid w:val="008530A9"/>
    <w:rsid w:val="00866081"/>
    <w:rsid w:val="00867EFC"/>
    <w:rsid w:val="008753EC"/>
    <w:rsid w:val="008B1FB6"/>
    <w:rsid w:val="008B31D5"/>
    <w:rsid w:val="008B34D8"/>
    <w:rsid w:val="008B4EA6"/>
    <w:rsid w:val="008C0AF7"/>
    <w:rsid w:val="008C453D"/>
    <w:rsid w:val="008D2413"/>
    <w:rsid w:val="008D4D98"/>
    <w:rsid w:val="008F1EF0"/>
    <w:rsid w:val="00900CA7"/>
    <w:rsid w:val="0092481C"/>
    <w:rsid w:val="009512C8"/>
    <w:rsid w:val="00977B51"/>
    <w:rsid w:val="00994771"/>
    <w:rsid w:val="009A0261"/>
    <w:rsid w:val="009A3CCD"/>
    <w:rsid w:val="009A525F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A1458"/>
    <w:rsid w:val="00AB7254"/>
    <w:rsid w:val="00AE48A0"/>
    <w:rsid w:val="00B22672"/>
    <w:rsid w:val="00B45A22"/>
    <w:rsid w:val="00B51D80"/>
    <w:rsid w:val="00B8392E"/>
    <w:rsid w:val="00B9612F"/>
    <w:rsid w:val="00BA501F"/>
    <w:rsid w:val="00BB53C6"/>
    <w:rsid w:val="00BB7EE5"/>
    <w:rsid w:val="00BE2660"/>
    <w:rsid w:val="00BE661E"/>
    <w:rsid w:val="00BF17F3"/>
    <w:rsid w:val="00BF6344"/>
    <w:rsid w:val="00C00F39"/>
    <w:rsid w:val="00C028CD"/>
    <w:rsid w:val="00C04133"/>
    <w:rsid w:val="00C052CE"/>
    <w:rsid w:val="00C23459"/>
    <w:rsid w:val="00C30AA5"/>
    <w:rsid w:val="00C31964"/>
    <w:rsid w:val="00C448E1"/>
    <w:rsid w:val="00C459CD"/>
    <w:rsid w:val="00C53943"/>
    <w:rsid w:val="00C547EE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5025A"/>
    <w:rsid w:val="00D71D43"/>
    <w:rsid w:val="00D74D6F"/>
    <w:rsid w:val="00D805B0"/>
    <w:rsid w:val="00D910FA"/>
    <w:rsid w:val="00D922D0"/>
    <w:rsid w:val="00DA0E29"/>
    <w:rsid w:val="00DA3C59"/>
    <w:rsid w:val="00E259DB"/>
    <w:rsid w:val="00E27B69"/>
    <w:rsid w:val="00E36D46"/>
    <w:rsid w:val="00E5543A"/>
    <w:rsid w:val="00E558E9"/>
    <w:rsid w:val="00E71AA2"/>
    <w:rsid w:val="00E97F99"/>
    <w:rsid w:val="00EA4835"/>
    <w:rsid w:val="00EE633E"/>
    <w:rsid w:val="00EF1DFB"/>
    <w:rsid w:val="00EF32E5"/>
    <w:rsid w:val="00EF7A17"/>
    <w:rsid w:val="00F176C9"/>
    <w:rsid w:val="00F20B4D"/>
    <w:rsid w:val="00F25C04"/>
    <w:rsid w:val="00F70C52"/>
    <w:rsid w:val="00F960E9"/>
    <w:rsid w:val="00FB2BAF"/>
    <w:rsid w:val="00FB6EA8"/>
    <w:rsid w:val="00FD5DA0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PreformattedChar">
    <w:name w:val="HTML Preformatted Char"/>
    <w:uiPriority w:val="99"/>
    <w:locked/>
    <w:rsid w:val="00267159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B51D80"/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DefaultParagraphFont"/>
    <w:uiPriority w:val="99"/>
    <w:rsid w:val="00267159"/>
    <w:rPr>
      <w:rFonts w:cs="Times New Roman"/>
    </w:rPr>
  </w:style>
  <w:style w:type="character" w:customStyle="1" w:styleId="googqs-tidbit1">
    <w:name w:val="goog_qs-tidbit1"/>
    <w:uiPriority w:val="99"/>
    <w:rsid w:val="00267159"/>
  </w:style>
  <w:style w:type="paragraph" w:customStyle="1" w:styleId="1">
    <w:name w:val="Без интервала1"/>
    <w:uiPriority w:val="99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aliases w:val="body text,Основной текст Знак Знак,NoticeText-List,Основной текст1"/>
    <w:basedOn w:val="Normal"/>
    <w:link w:val="BodyTextChar"/>
    <w:uiPriority w:val="99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BodyTextChar">
    <w:name w:val="Body Text Char"/>
    <w:aliases w:val="body text Char,Основной текст Знак Знак Char,NoticeText-List Char,Основной текст1 Char"/>
    <w:basedOn w:val="DefaultParagraphFont"/>
    <w:link w:val="BodyText"/>
    <w:uiPriority w:val="99"/>
    <w:locked/>
    <w:rsid w:val="00267159"/>
    <w:rPr>
      <w:rFonts w:eastAsia="Arial Unicode MS" w:cs="Times New Roman"/>
      <w:kern w:val="1"/>
      <w:sz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0CA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D80"/>
    <w:rPr>
      <w:rFonts w:cs="Tahoma"/>
      <w:color w:val="000000"/>
      <w:sz w:val="2"/>
      <w:lang w:val="en-US" w:eastAsia="en-US"/>
    </w:rPr>
  </w:style>
  <w:style w:type="paragraph" w:customStyle="1" w:styleId="Style4">
    <w:name w:val="Style4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Normal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/>
      <w:b/>
      <w:color w:val="000000"/>
      <w:sz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/>
      <w:color w:val="000000"/>
      <w:spacing w:val="20"/>
      <w:sz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/>
      <w:color w:val="000000"/>
      <w:sz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Normal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Normal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Normal"/>
    <w:uiPriority w:val="99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7331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760</Words>
  <Characters>4332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дмитрий</cp:lastModifiedBy>
  <cp:revision>27</cp:revision>
  <cp:lastPrinted>2014-09-04T13:37:00Z</cp:lastPrinted>
  <dcterms:created xsi:type="dcterms:W3CDTF">2015-06-26T12:27:00Z</dcterms:created>
  <dcterms:modified xsi:type="dcterms:W3CDTF">2024-07-12T07:06:00Z</dcterms:modified>
</cp:coreProperties>
</file>