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C" w:rsidRDefault="00056AAC" w:rsidP="007A1A9F">
      <w:pPr>
        <w:keepNext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TW"/>
        </w:rPr>
      </w:pPr>
    </w:p>
    <w:p w:rsidR="00056AAC" w:rsidRPr="00D1364A" w:rsidRDefault="00056AAC" w:rsidP="00A846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Times New Roman" w:hAnsi="Times New Roman"/>
          <w:sz w:val="28"/>
          <w:szCs w:val="28"/>
          <w:lang w:eastAsia="zh-TW"/>
        </w:rPr>
        <w:t>Начало обсуждение с 11.11.2024г по 27.11.2024г</w:t>
      </w:r>
    </w:p>
    <w:p w:rsidR="00056AAC" w:rsidRPr="00D1364A" w:rsidRDefault="00056AAC" w:rsidP="00A8462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TW"/>
        </w:rPr>
      </w:pPr>
    </w:p>
    <w:p w:rsidR="00056AAC" w:rsidRPr="00817C7C" w:rsidRDefault="00056AAC" w:rsidP="007A1A9F">
      <w:pPr>
        <w:spacing w:line="240" w:lineRule="auto"/>
        <w:contextualSpacing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817C7C">
        <w:rPr>
          <w:rFonts w:ascii="Times New Roman" w:hAnsi="Times New Roman"/>
          <w:b/>
          <w:color w:val="333333"/>
          <w:sz w:val="36"/>
          <w:szCs w:val="36"/>
        </w:rPr>
        <w:t>Администрация</w:t>
      </w:r>
    </w:p>
    <w:p w:rsidR="00056AAC" w:rsidRPr="00817C7C" w:rsidRDefault="00056AAC" w:rsidP="007A1A9F">
      <w:pPr>
        <w:spacing w:line="240" w:lineRule="auto"/>
        <w:contextualSpacing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Ильинского</w:t>
      </w:r>
      <w:r w:rsidRPr="00817C7C">
        <w:rPr>
          <w:rFonts w:ascii="Times New Roman" w:hAnsi="Times New Roman"/>
          <w:b/>
          <w:color w:val="333333"/>
          <w:sz w:val="36"/>
          <w:szCs w:val="36"/>
        </w:rPr>
        <w:t xml:space="preserve"> сельского поселения</w:t>
      </w:r>
    </w:p>
    <w:p w:rsidR="00056AAC" w:rsidRDefault="00056AAC" w:rsidP="00A84621">
      <w:pPr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817C7C">
        <w:rPr>
          <w:rFonts w:ascii="Times New Roman" w:hAnsi="Times New Roman"/>
          <w:b/>
          <w:color w:val="333333"/>
          <w:sz w:val="36"/>
          <w:szCs w:val="36"/>
        </w:rPr>
        <w:t>Егорлыкского района Ростовской области</w:t>
      </w:r>
    </w:p>
    <w:p w:rsidR="00056AAC" w:rsidRDefault="00056AAC" w:rsidP="00A84621">
      <w:pPr>
        <w:spacing w:after="0" w:line="24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</w:p>
    <w:p w:rsidR="00056AAC" w:rsidRPr="00D1364A" w:rsidRDefault="00056AAC" w:rsidP="00A846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A84621">
        <w:rPr>
          <w:rFonts w:ascii="Times New Roman" w:hAnsi="Times New Roman"/>
          <w:bCs/>
          <w:sz w:val="28"/>
          <w:szCs w:val="28"/>
          <w:lang w:eastAsia="zh-TW"/>
        </w:rPr>
        <w:t xml:space="preserve"> </w:t>
      </w:r>
      <w:r w:rsidRPr="00D1364A">
        <w:rPr>
          <w:rFonts w:ascii="Times New Roman" w:hAnsi="Times New Roman"/>
          <w:bCs/>
          <w:sz w:val="28"/>
          <w:szCs w:val="28"/>
          <w:lang w:eastAsia="zh-TW"/>
        </w:rPr>
        <w:t>ПОСТАНОВЛЕНИЕ</w:t>
      </w:r>
      <w:r>
        <w:rPr>
          <w:rFonts w:ascii="Times New Roman" w:hAnsi="Times New Roman"/>
          <w:bCs/>
          <w:sz w:val="28"/>
          <w:szCs w:val="28"/>
          <w:lang w:eastAsia="zh-TW"/>
        </w:rPr>
        <w:t xml:space="preserve">   </w:t>
      </w:r>
      <w:r>
        <w:rPr>
          <w:rFonts w:ascii="Times New Roman" w:hAnsi="Times New Roman"/>
          <w:sz w:val="28"/>
          <w:szCs w:val="28"/>
          <w:lang w:eastAsia="zh-TW"/>
        </w:rPr>
        <w:t xml:space="preserve">Проект  </w:t>
      </w:r>
    </w:p>
    <w:p w:rsidR="00056AAC" w:rsidRPr="00D1364A" w:rsidRDefault="00056AAC" w:rsidP="007A1A9F">
      <w:pPr>
        <w:numPr>
          <w:ilvl w:val="0"/>
          <w:numId w:val="2"/>
        </w:numPr>
        <w:tabs>
          <w:tab w:val="left" w:pos="0"/>
          <w:tab w:val="left" w:pos="56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  <w:lang w:eastAsia="zh-TW"/>
        </w:rPr>
      </w:pPr>
    </w:p>
    <w:p w:rsidR="00056AAC" w:rsidRPr="00CC3DDF" w:rsidRDefault="00056AAC" w:rsidP="005F07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zh-TW"/>
        </w:rPr>
        <w:t xml:space="preserve">                                   </w:t>
      </w:r>
      <w:r w:rsidRPr="00D1364A">
        <w:rPr>
          <w:rFonts w:ascii="Times New Roman" w:hAnsi="Times New Roman"/>
          <w:bCs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zh-TW"/>
        </w:rPr>
        <w:t xml:space="preserve">                               х. Кугейский</w:t>
      </w:r>
    </w:p>
    <w:p w:rsidR="00056AAC" w:rsidRPr="00CC3DDF" w:rsidRDefault="00056AAC" w:rsidP="002413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6AAC" w:rsidRPr="007C0DCA" w:rsidRDefault="00056AAC" w:rsidP="007C0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  <w:lang w:eastAsia="ar-SA"/>
        </w:rPr>
      </w:pPr>
      <w:r w:rsidRPr="007C0DCA">
        <w:rPr>
          <w:rFonts w:ascii="Liberation Serif" w:hAnsi="Liberation Serif"/>
          <w:b/>
          <w:sz w:val="28"/>
          <w:szCs w:val="28"/>
          <w:lang w:eastAsia="ar-SA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Liberation Serif" w:hAnsi="Liberation Serif"/>
          <w:b/>
          <w:sz w:val="28"/>
          <w:szCs w:val="28"/>
          <w:lang w:eastAsia="ar-SA"/>
        </w:rPr>
        <w:t>Ильинского</w:t>
      </w:r>
      <w:r w:rsidRPr="007C0DCA">
        <w:rPr>
          <w:rFonts w:ascii="Liberation Serif" w:hAnsi="Liberation Serif"/>
          <w:b/>
          <w:sz w:val="28"/>
          <w:szCs w:val="28"/>
          <w:lang w:eastAsia="ar-SA"/>
        </w:rPr>
        <w:t xml:space="preserve"> сельского поселения</w:t>
      </w:r>
    </w:p>
    <w:p w:rsidR="00056AAC" w:rsidRPr="007C0DCA" w:rsidRDefault="00056AAC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6AAC" w:rsidRPr="007C0DCA" w:rsidRDefault="00056AAC" w:rsidP="007C0DCA">
      <w:pPr>
        <w:suppressAutoHyphens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  <w:lang w:eastAsia="ar-SA"/>
        </w:rPr>
        <w:t xml:space="preserve">            </w:t>
      </w:r>
      <w:r w:rsidRPr="007C0DCA">
        <w:rPr>
          <w:rFonts w:ascii="Liberation Serif" w:hAnsi="Liberation Serif"/>
          <w:sz w:val="28"/>
          <w:szCs w:val="28"/>
          <w:lang w:eastAsia="ar-SA"/>
        </w:rPr>
        <w:t xml:space="preserve"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рекомендаций Департамента по предупреждению чрезвычайных ситуаций в Ростовской области, а также в целях предотвращения гибели людей при пожарах 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ar-SA"/>
        </w:rPr>
        <w:t>Ильинского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  <w:lang w:eastAsia="ar-SA"/>
        </w:rPr>
        <w:t>Ильинского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</w:p>
    <w:p w:rsidR="00056AAC" w:rsidRPr="007C0DCA" w:rsidRDefault="00056AAC" w:rsidP="007C0DCA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56AAC" w:rsidRPr="007C0DCA" w:rsidRDefault="00056AAC" w:rsidP="007C0D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C0DCA">
        <w:rPr>
          <w:rFonts w:ascii="Times New Roman" w:hAnsi="Times New Roman"/>
          <w:b/>
          <w:bCs/>
          <w:sz w:val="28"/>
          <w:szCs w:val="28"/>
          <w:lang w:eastAsia="ar-SA"/>
        </w:rPr>
        <w:t>ПОСТАНОВЛЯЕТ:</w:t>
      </w:r>
    </w:p>
    <w:p w:rsidR="00056AAC" w:rsidRPr="007C0DCA" w:rsidRDefault="00056AAC" w:rsidP="007C0D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056AAC" w:rsidRPr="007C0DCA" w:rsidRDefault="00056AAC" w:rsidP="007C0DCA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Liberation Serif" w:hAnsi="Liberation Serif"/>
          <w:sz w:val="28"/>
          <w:szCs w:val="28"/>
          <w:lang w:eastAsia="ar-SA"/>
        </w:rPr>
        <w:t>1.</w:t>
      </w:r>
      <w:r w:rsidRPr="007C0DCA">
        <w:rPr>
          <w:rFonts w:ascii="Liberation Serif" w:hAnsi="Liberation Serif"/>
          <w:sz w:val="28"/>
          <w:szCs w:val="28"/>
          <w:lang w:eastAsia="ar-SA"/>
        </w:rPr>
        <w:tab/>
        <w:t xml:space="preserve">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/>
          <w:sz w:val="28"/>
          <w:szCs w:val="28"/>
          <w:lang w:eastAsia="ar-SA"/>
        </w:rPr>
        <w:t>Ильинского</w:t>
      </w:r>
      <w:r w:rsidRPr="007C0DCA">
        <w:rPr>
          <w:rFonts w:ascii="Liberation Serif" w:hAnsi="Liberation Serif"/>
          <w:sz w:val="28"/>
          <w:szCs w:val="28"/>
          <w:lang w:eastAsia="ar-SA"/>
        </w:rPr>
        <w:t xml:space="preserve"> сельского поселения (Приложение № 1).</w:t>
      </w:r>
    </w:p>
    <w:p w:rsidR="00056AAC" w:rsidRPr="007C0DCA" w:rsidRDefault="00056AAC" w:rsidP="007C0DCA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Liberation Serif" w:hAnsi="Liberation Serif"/>
          <w:sz w:val="28"/>
          <w:szCs w:val="28"/>
          <w:lang w:eastAsia="ar-SA"/>
        </w:rPr>
        <w:t>2.</w:t>
      </w:r>
      <w:r w:rsidRPr="007C0DCA">
        <w:rPr>
          <w:rFonts w:ascii="Liberation Serif" w:hAnsi="Liberation Serif"/>
          <w:sz w:val="28"/>
          <w:szCs w:val="28"/>
          <w:lang w:eastAsia="ar-SA"/>
        </w:rPr>
        <w:tab/>
        <w:t xml:space="preserve">Создать межведомственную рабочую группу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</w:t>
      </w:r>
      <w:r>
        <w:rPr>
          <w:rFonts w:ascii="Liberation Serif" w:hAnsi="Liberation Serif"/>
          <w:sz w:val="28"/>
          <w:szCs w:val="28"/>
          <w:lang w:eastAsia="ar-SA"/>
        </w:rPr>
        <w:t xml:space="preserve">на территории Ильинского </w:t>
      </w:r>
      <w:r w:rsidRPr="007C0DCA">
        <w:rPr>
          <w:rFonts w:ascii="Liberation Serif" w:hAnsi="Liberation Serif"/>
          <w:sz w:val="28"/>
          <w:szCs w:val="28"/>
          <w:lang w:eastAsia="ar-SA"/>
        </w:rPr>
        <w:t xml:space="preserve">сельского поселения. </w:t>
      </w:r>
    </w:p>
    <w:p w:rsidR="00056AAC" w:rsidRPr="007C0DCA" w:rsidRDefault="00056AAC" w:rsidP="007C0DCA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Liberation Serif" w:hAnsi="Liberation Serif"/>
          <w:sz w:val="28"/>
          <w:szCs w:val="28"/>
          <w:lang w:eastAsia="ar-SA"/>
        </w:rPr>
        <w:t>3.</w:t>
      </w:r>
      <w:r w:rsidRPr="007C0DCA">
        <w:rPr>
          <w:rFonts w:ascii="Liberation Serif" w:hAnsi="Liberation Serif"/>
          <w:sz w:val="28"/>
          <w:szCs w:val="28"/>
          <w:lang w:eastAsia="ar-SA"/>
        </w:rPr>
        <w:tab/>
        <w:t>Утвердить 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</w:t>
      </w:r>
      <w:r>
        <w:rPr>
          <w:rFonts w:ascii="Liberation Serif" w:hAnsi="Liberation Serif"/>
          <w:sz w:val="28"/>
          <w:szCs w:val="28"/>
          <w:lang w:eastAsia="ar-SA"/>
        </w:rPr>
        <w:t xml:space="preserve"> на территории Ильинского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0DCA">
        <w:rPr>
          <w:rFonts w:ascii="Liberation Serif" w:hAnsi="Liberation Serif"/>
          <w:sz w:val="28"/>
          <w:szCs w:val="28"/>
          <w:lang w:eastAsia="ar-SA"/>
        </w:rPr>
        <w:t>сельского поселения (Приложение № 2).</w:t>
      </w:r>
    </w:p>
    <w:p w:rsidR="00056AAC" w:rsidRPr="007C0DCA" w:rsidRDefault="00056AAC" w:rsidP="007C0D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>Постановление вступает в силу со дня его подписания и подлежит опубликованию на официальном сайте муниципального образования «Ильинское сельское поселение»</w:t>
      </w:r>
      <w:r w:rsidRPr="007C0DCA">
        <w:rPr>
          <w:rFonts w:ascii="Times New Roman" w:hAnsi="Times New Roman"/>
          <w:sz w:val="28"/>
          <w:szCs w:val="28"/>
          <w:lang w:eastAsia="ar-SA"/>
        </w:rPr>
        <w:t>.</w:t>
      </w:r>
    </w:p>
    <w:p w:rsidR="00056AAC" w:rsidRPr="007C0DCA" w:rsidRDefault="00056AAC" w:rsidP="007C0DCA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56AAC" w:rsidRPr="007C0DCA" w:rsidRDefault="00056AAC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6AAC" w:rsidRPr="007C0DCA" w:rsidRDefault="00056AAC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056AAC" w:rsidRPr="007C0DCA" w:rsidRDefault="00056AAC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Ильинского 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                     </w:t>
      </w:r>
      <w:r w:rsidRPr="007C0DCA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А.Н. Могильный</w:t>
      </w: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C0DC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</w:t>
      </w: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7C0DCA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056AAC" w:rsidRPr="007C0DCA" w:rsidRDefault="00056AAC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к проекту постановления Администрации </w:t>
      </w:r>
    </w:p>
    <w:p w:rsidR="00056AAC" w:rsidRPr="007C0DCA" w:rsidRDefault="00056AAC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Ильинского</w:t>
      </w:r>
      <w:r w:rsidRPr="007C0D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056AAC" w:rsidRPr="007C0DCA" w:rsidRDefault="00056AAC" w:rsidP="00A84621">
      <w:pPr>
        <w:spacing w:after="0" w:line="240" w:lineRule="auto"/>
        <w:jc w:val="right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  <w:lang w:eastAsia="ar-SA"/>
        </w:rPr>
      </w:pP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ПОРЯДОК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многодетных се</w:t>
      </w:r>
      <w:r>
        <w:rPr>
          <w:rFonts w:ascii="Times New Roman" w:hAnsi="Times New Roman"/>
          <w:bCs/>
          <w:sz w:val="24"/>
          <w:szCs w:val="24"/>
          <w:lang w:eastAsia="ar-SA"/>
        </w:rPr>
        <w:t>мей на территории Ильинского</w:t>
      </w: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поселения.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</w:t>
      </w:r>
      <w:r>
        <w:rPr>
          <w:rFonts w:ascii="Times New Roman" w:hAnsi="Times New Roman"/>
          <w:sz w:val="24"/>
          <w:szCs w:val="24"/>
          <w:lang w:eastAsia="ar-SA"/>
        </w:rPr>
        <w:t>щих на территории 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</w:t>
      </w:r>
      <w:r>
        <w:rPr>
          <w:rFonts w:ascii="Times New Roman" w:hAnsi="Times New Roman"/>
          <w:sz w:val="24"/>
          <w:szCs w:val="24"/>
          <w:lang w:eastAsia="ar-SA"/>
        </w:rPr>
        <w:t>мей на территории 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(далее - семьи), в целях своевременного обнаружения пожаров или загораний в жилых помещениях. 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3.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Установка пожарных извещателей осуществляется: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2)</w:t>
      </w:r>
      <w:r w:rsidRPr="007C0DCA">
        <w:rPr>
          <w:rFonts w:ascii="Times New Roman" w:hAnsi="Times New Roman"/>
          <w:color w:val="FF0000"/>
          <w:sz w:val="24"/>
          <w:szCs w:val="24"/>
          <w:lang w:eastAsia="ar-SA"/>
        </w:rPr>
        <w:tab/>
      </w:r>
      <w:r w:rsidRPr="007C0DCA">
        <w:rPr>
          <w:rFonts w:ascii="Times New Roman" w:hAnsi="Times New Roman"/>
          <w:sz w:val="24"/>
          <w:szCs w:val="24"/>
          <w:lang w:eastAsia="ar-SA"/>
        </w:rPr>
        <w:t>в жилых помещениях, занимаемых многодетными семьями.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4.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 xml:space="preserve">иметь постоянное место жительства на территории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предоставить согласие на установку пожарных извещателей;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5.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Адресные списки семей, жилые помещения которых подлежат оснащению пожарными извещателями, актуализируются Администрацией</w:t>
      </w:r>
      <w:r w:rsidRPr="007C0DCA">
        <w:rPr>
          <w:rFonts w:ascii="Arial" w:hAnsi="Arial" w:cs="Arial"/>
          <w:sz w:val="20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ежегодно до 01 апреля календарного года представляются на согласование главы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(приложение № 1 к Порядку).</w:t>
      </w:r>
    </w:p>
    <w:p w:rsidR="00056AAC" w:rsidRPr="007C0DCA" w:rsidRDefault="00056AAC" w:rsidP="007C0D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6.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 xml:space="preserve">Глава Администрации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за счет внебюджетных средств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в текущем финансовом году.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7.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Рабочая группа создается из представителей Администрации</w:t>
      </w:r>
      <w:r w:rsidRPr="007C0DCA">
        <w:rPr>
          <w:rFonts w:ascii="Arial" w:hAnsi="Arial" w:cs="Arial"/>
          <w:sz w:val="20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8.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9.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Комиссионное обследование включает в себя:</w:t>
      </w:r>
    </w:p>
    <w:p w:rsidR="00056AAC" w:rsidRPr="007C0DCA" w:rsidRDefault="00056AAC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1)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рассмотрение поступивших документов;</w:t>
      </w:r>
    </w:p>
    <w:p w:rsidR="00056AAC" w:rsidRPr="007C0DCA" w:rsidRDefault="00056AAC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2)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проведение визуального и технического осмотра жилых помещений, занимаемых семьей;</w:t>
      </w:r>
    </w:p>
    <w:p w:rsidR="00056AAC" w:rsidRPr="007C0DCA" w:rsidRDefault="00056AAC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3)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составление акта обследования жилого помещения (приложение № 2 к Порядку);</w:t>
      </w:r>
    </w:p>
    <w:p w:rsidR="00056AAC" w:rsidRPr="007C0DCA" w:rsidRDefault="00056AAC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4)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проведение расчета необходимого количества пожарных извещателей для установки в жилых помещениях, занимаемых семьей;</w:t>
      </w:r>
    </w:p>
    <w:p w:rsidR="00056AAC" w:rsidRPr="007C0DCA" w:rsidRDefault="00056AAC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5)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отказ семьи от установки автономного пожарного извещателя оформляется заявлением (приложение № 3 к Порядку);</w:t>
      </w:r>
    </w:p>
    <w:p w:rsidR="00056AAC" w:rsidRPr="007C0DCA" w:rsidRDefault="00056AAC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6)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при повторных рейдах осуществляется контроль наличия и исправности установленных пожарных извещателей.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9. Глава Администрации: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за счет вне</w:t>
      </w:r>
      <w:r>
        <w:rPr>
          <w:rFonts w:ascii="Times New Roman" w:hAnsi="Times New Roman"/>
          <w:sz w:val="24"/>
          <w:szCs w:val="24"/>
          <w:lang w:eastAsia="ar-SA"/>
        </w:rPr>
        <w:t>бюджетных средств 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поселения;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056AAC" w:rsidRPr="007C0DCA" w:rsidRDefault="00056AAC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3)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 w:rsidR="00056AAC" w:rsidRPr="007C0DCA" w:rsidRDefault="00056AAC" w:rsidP="007C0DCA">
      <w:pPr>
        <w:widowControl w:val="0"/>
        <w:tabs>
          <w:tab w:val="left" w:pos="426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10.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</w:t>
      </w: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56AAC" w:rsidRPr="007C0DCA" w:rsidRDefault="00056AAC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056AAC" w:rsidRPr="007C0DCA" w:rsidRDefault="00056AAC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к проекту постановления Администрации </w:t>
      </w:r>
    </w:p>
    <w:p w:rsidR="00056AAC" w:rsidRPr="007C0DCA" w:rsidRDefault="00056AAC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Ильинского</w:t>
      </w:r>
      <w:r w:rsidRPr="007C0D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056AAC" w:rsidRPr="007C0DCA" w:rsidRDefault="00056AAC" w:rsidP="007C0D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bookmarkStart w:id="0" w:name="_GoBack"/>
      <w:bookmarkEnd w:id="0"/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СОСТАВ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 на территории</w:t>
      </w:r>
      <w:r w:rsidRPr="007C0DCA">
        <w:rPr>
          <w:rFonts w:ascii="Arial" w:hAnsi="Arial" w:cs="Arial"/>
          <w:b/>
          <w:bCs/>
          <w:sz w:val="20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</w:t>
      </w:r>
    </w:p>
    <w:p w:rsidR="00056AAC" w:rsidRPr="007C0DCA" w:rsidRDefault="00056AAC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771"/>
      </w:tblGrid>
      <w:tr w:rsidR="00056AAC" w:rsidRPr="000C4173" w:rsidTr="00A55C5E">
        <w:trPr>
          <w:trHeight w:val="315"/>
        </w:trPr>
        <w:tc>
          <w:tcPr>
            <w:tcW w:w="817" w:type="dxa"/>
          </w:tcPr>
          <w:p w:rsidR="00056AAC" w:rsidRPr="007C0DCA" w:rsidRDefault="00056AAC" w:rsidP="007C0DCA">
            <w:pPr>
              <w:tabs>
                <w:tab w:val="left" w:pos="147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214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 комиссии</w:t>
            </w:r>
          </w:p>
        </w:tc>
      </w:tr>
      <w:tr w:rsidR="00056AAC" w:rsidRPr="000C4173" w:rsidTr="00A55C5E">
        <w:trPr>
          <w:trHeight w:val="384"/>
        </w:trPr>
        <w:tc>
          <w:tcPr>
            <w:tcW w:w="817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ава 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ьского поселения – А.Н. Могильный</w:t>
            </w:r>
          </w:p>
        </w:tc>
      </w:tr>
      <w:tr w:rsidR="00056AAC" w:rsidRPr="000C4173" w:rsidTr="00A55C5E">
        <w:tc>
          <w:tcPr>
            <w:tcW w:w="817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Специалист сектора экономики и финансов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поселения – Л.И. Вороная</w:t>
            </w:r>
          </w:p>
        </w:tc>
      </w:tr>
      <w:tr w:rsidR="00056AAC" w:rsidRPr="000C4173" w:rsidTr="00A55C5E">
        <w:tc>
          <w:tcPr>
            <w:tcW w:w="817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Ведущий специалист 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ьского поселения – Т.И. Педыч.</w:t>
            </w:r>
          </w:p>
        </w:tc>
      </w:tr>
      <w:tr w:rsidR="00056AAC" w:rsidRPr="000C4173" w:rsidTr="00A55C5E">
        <w:tc>
          <w:tcPr>
            <w:tcW w:w="817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4" w:type="dxa"/>
          </w:tcPr>
          <w:p w:rsidR="00056AAC" w:rsidRPr="007C0DCA" w:rsidRDefault="00056AAC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первой категории 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ельского поселения – С.К. Мавлюдов</w:t>
            </w:r>
          </w:p>
        </w:tc>
      </w:tr>
    </w:tbl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056AAC" w:rsidRPr="00D83A29" w:rsidRDefault="00056AAC" w:rsidP="00D83A29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1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/>
          <w:bCs/>
          <w:sz w:val="24"/>
          <w:szCs w:val="24"/>
          <w:lang w:eastAsia="ru-RU"/>
        </w:rPr>
        <w:t>Список семей,</w:t>
      </w: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/>
          <w:bCs/>
          <w:sz w:val="24"/>
          <w:szCs w:val="24"/>
          <w:lang w:eastAsia="ru-RU"/>
        </w:rPr>
        <w:t>жилые помещения которых подлежат оснащению автономными дымовыми пожарными извещателями</w:t>
      </w: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96"/>
        <w:gridCol w:w="2706"/>
        <w:gridCol w:w="1855"/>
        <w:gridCol w:w="2256"/>
        <w:gridCol w:w="1558"/>
      </w:tblGrid>
      <w:tr w:rsidR="00056AAC" w:rsidRPr="000C4173" w:rsidTr="00593B3E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  <w:p w:rsidR="00056AAC" w:rsidRPr="00D83A29" w:rsidRDefault="00056AAC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AC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6AAC" w:rsidRPr="00D83A29" w:rsidRDefault="00056AAC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Форма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056AAC" w:rsidRPr="00D83A29" w:rsidRDefault="00056AAC" w:rsidP="00BD0767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>Ильинского сельского поселения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____________________________________ (ФИО заявителя)</w:t>
      </w:r>
    </w:p>
    <w:p w:rsidR="00056AAC" w:rsidRPr="00D83A29" w:rsidRDefault="00056AAC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зарегистрирован по адресу: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дата рождения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паспорт: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5954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серия, №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выдан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567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(когда и кем)</w:t>
      </w:r>
    </w:p>
    <w:p w:rsidR="00056AAC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телефон ________________________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заявление.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________________________________________________________, согласен с установкой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____________________________________________________________.</w:t>
      </w:r>
    </w:p>
    <w:p w:rsidR="00056AAC" w:rsidRPr="00D83A29" w:rsidRDefault="00056AAC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5" w:history="1">
        <w:r w:rsidRPr="00D83A29">
          <w:rPr>
            <w:rFonts w:ascii="Times New Roman" w:hAnsi="Times New Roman"/>
            <w:sz w:val="28"/>
            <w:szCs w:val="28"/>
            <w:lang w:eastAsia="ru-RU"/>
          </w:rPr>
          <w:t>от 21.12.1994 №69-ФЗ «О пожарной безопасности</w:t>
        </w:r>
      </w:hyperlink>
      <w:r w:rsidRPr="00D83A29">
        <w:rPr>
          <w:rFonts w:ascii="Times New Roman" w:hAnsi="Times New Roman"/>
          <w:sz w:val="28"/>
          <w:szCs w:val="28"/>
          <w:lang w:eastAsia="ru-RU"/>
        </w:rPr>
        <w:t>».</w:t>
      </w:r>
    </w:p>
    <w:p w:rsidR="00056AAC" w:rsidRPr="00D83A29" w:rsidRDefault="00056AAC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Подпись заявителя ______________________ «___» ___________ 20___ г.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Заявление принял «__» _____________ 20____ г.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__________________________ _______________ ___________________</w:t>
      </w:r>
    </w:p>
    <w:p w:rsidR="00056AAC" w:rsidRPr="00D83A29" w:rsidRDefault="00056AAC" w:rsidP="00D83A29">
      <w:pPr>
        <w:suppressAutoHyphens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Форма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056AAC" w:rsidRPr="00D83A29" w:rsidRDefault="00056AAC" w:rsidP="00BD0767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>Ильинского сельского поселения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____________________________________ (ФИО заявителя)</w:t>
      </w:r>
    </w:p>
    <w:p w:rsidR="00056AAC" w:rsidRPr="00D83A29" w:rsidRDefault="00056AAC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зарегистрирован по адресу: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дата рождения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паспорт: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5954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серия, №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выдан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567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(когда и кем)</w:t>
      </w:r>
    </w:p>
    <w:p w:rsidR="00056AAC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056AAC" w:rsidRPr="00D83A29" w:rsidRDefault="00056AAC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телефон ________________________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заявление.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________________________________________________________, отказываюсь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адресу:______________________________________________________________________________________________________________________.</w:t>
      </w:r>
    </w:p>
    <w:p w:rsidR="00056AAC" w:rsidRPr="00D83A29" w:rsidRDefault="00056AAC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6" w:history="1">
        <w:r w:rsidRPr="00D83A29">
          <w:rPr>
            <w:rFonts w:ascii="Times New Roman" w:hAnsi="Times New Roman"/>
            <w:sz w:val="28"/>
            <w:szCs w:val="28"/>
            <w:lang w:eastAsia="ru-RU"/>
          </w:rPr>
          <w:t>от 21.12.1994 №69-ФЗ «О пожарной безопасности</w:t>
        </w:r>
      </w:hyperlink>
      <w:r w:rsidRPr="00D83A29">
        <w:rPr>
          <w:rFonts w:ascii="Times New Roman" w:hAnsi="Times New Roman"/>
          <w:sz w:val="28"/>
          <w:szCs w:val="28"/>
          <w:lang w:eastAsia="ru-RU"/>
        </w:rPr>
        <w:t>».</w:t>
      </w:r>
    </w:p>
    <w:p w:rsidR="00056AAC" w:rsidRPr="00D83A29" w:rsidRDefault="00056AAC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Подпись заявителя ______________________ «___» ___________ 20___ г.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Заявление принял «__» _____________ 20____ г.</w:t>
      </w:r>
    </w:p>
    <w:p w:rsidR="00056AAC" w:rsidRPr="00D83A29" w:rsidRDefault="00056AAC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__________________________ _______________ ___________________</w:t>
      </w:r>
    </w:p>
    <w:p w:rsidR="00056AAC" w:rsidRPr="00D83A29" w:rsidRDefault="00056AAC" w:rsidP="00D83A29">
      <w:pPr>
        <w:suppressAutoHyphens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 w:rsidR="00056AAC" w:rsidRPr="00D83A29" w:rsidRDefault="00056AAC" w:rsidP="00D83A29">
      <w:pPr>
        <w:shd w:val="clear" w:color="auto" w:fill="FFFFFF"/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hd w:val="clear" w:color="auto" w:fill="FFFFFF"/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hd w:val="clear" w:color="auto" w:fill="FFFFFF"/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Форма</w:t>
      </w:r>
    </w:p>
    <w:p w:rsidR="00056AAC" w:rsidRPr="00D83A29" w:rsidRDefault="00056AAC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АКТ ОБСЛЕДОВАНИЯ № 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                              «__» ____________ 20__ г.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 xml:space="preserve">Комиссия в составе: 1.______________________________________________________________   </w:t>
      </w:r>
      <w:r w:rsidRPr="00D83A29">
        <w:rPr>
          <w:rFonts w:ascii="Times New Roman" w:hAnsi="Times New Roman"/>
          <w:sz w:val="24"/>
          <w:szCs w:val="24"/>
          <w:lang w:eastAsia="ar-SA"/>
        </w:rPr>
        <w:t>(должность, фамилия, инициалы должностного лица, наименование органа)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2._______________________________________________________________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3._______________________________________________________________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 xml:space="preserve">На основании: </w:t>
      </w:r>
      <w:r w:rsidRPr="00D83A29">
        <w:rPr>
          <w:rFonts w:ascii="Times New Roman" w:hAnsi="Times New Roman" w:cs="Courier New"/>
          <w:sz w:val="28"/>
          <w:szCs w:val="28"/>
          <w:lang w:eastAsia="ar-SA"/>
        </w:rPr>
        <w:t xml:space="preserve">постановления Администрации </w:t>
      </w:r>
      <w:r>
        <w:rPr>
          <w:rFonts w:ascii="Times New Roman" w:hAnsi="Times New Roman" w:cs="Courier New"/>
          <w:sz w:val="28"/>
          <w:szCs w:val="28"/>
          <w:lang w:eastAsia="ar-SA"/>
        </w:rPr>
        <w:t>Ильинского сельского поселения</w:t>
      </w:r>
      <w:r w:rsidRPr="00D83A29">
        <w:rPr>
          <w:rFonts w:ascii="Times New Roman" w:hAnsi="Times New Roman" w:cs="Courier New"/>
          <w:sz w:val="28"/>
          <w:szCs w:val="28"/>
          <w:lang w:eastAsia="ar-SA"/>
        </w:rPr>
        <w:t xml:space="preserve"> от _____________ № 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произвели осмотр жилого помещения, расположенного по адресу: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В результате проведенного обследования установлено: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1. Площадь помещений _________ м2.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2. Количество комнат __________.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3. Необходимое количество извещателей __________ ед.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 xml:space="preserve">Замечания, сделанные при осмотре: 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Подписи лиц, принимавших участие (присутствовавших) при проведении осмотра: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  ______________   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3A29">
        <w:rPr>
          <w:rFonts w:ascii="Times New Roman" w:hAnsi="Times New Roman"/>
          <w:sz w:val="24"/>
          <w:szCs w:val="24"/>
          <w:lang w:eastAsia="ar-SA"/>
        </w:rPr>
        <w:t>(должность,                          подпись проверяющего              (Ф.И.О.)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  ______________   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3A29">
        <w:rPr>
          <w:rFonts w:ascii="Times New Roman" w:hAnsi="Times New Roman"/>
          <w:sz w:val="24"/>
          <w:szCs w:val="24"/>
          <w:lang w:eastAsia="ar-SA"/>
        </w:rPr>
        <w:t>(должность,                          подпись проверяющего              (Ф.И.О.)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  ______________   ____________________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3A29">
        <w:rPr>
          <w:rFonts w:ascii="Times New Roman" w:hAnsi="Times New Roman"/>
          <w:sz w:val="24"/>
          <w:szCs w:val="24"/>
          <w:lang w:eastAsia="ar-SA"/>
        </w:rPr>
        <w:t>(должность,                          подпись проверяющего              (Ф.И.О.)</w:t>
      </w: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D83A29" w:rsidRDefault="00056AAC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56AAC" w:rsidRPr="00703B8D" w:rsidRDefault="00056AAC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sectPr w:rsidR="00056AAC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color w:val="auto"/>
      </w:rPr>
    </w:lvl>
  </w:abstractNum>
  <w:abstractNum w:abstractNumId="2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FF"/>
    <w:rsid w:val="00003BF4"/>
    <w:rsid w:val="000442F8"/>
    <w:rsid w:val="00056AAC"/>
    <w:rsid w:val="000C4173"/>
    <w:rsid w:val="00153675"/>
    <w:rsid w:val="001E148E"/>
    <w:rsid w:val="002413E9"/>
    <w:rsid w:val="00272596"/>
    <w:rsid w:val="00315AAE"/>
    <w:rsid w:val="003B4B39"/>
    <w:rsid w:val="00503771"/>
    <w:rsid w:val="005273A6"/>
    <w:rsid w:val="00544415"/>
    <w:rsid w:val="0055627B"/>
    <w:rsid w:val="00593B3E"/>
    <w:rsid w:val="005A3065"/>
    <w:rsid w:val="005C0D08"/>
    <w:rsid w:val="005F0784"/>
    <w:rsid w:val="006D7918"/>
    <w:rsid w:val="00703B8D"/>
    <w:rsid w:val="00715145"/>
    <w:rsid w:val="007360E4"/>
    <w:rsid w:val="00741200"/>
    <w:rsid w:val="00772B02"/>
    <w:rsid w:val="0077562C"/>
    <w:rsid w:val="007A1A9F"/>
    <w:rsid w:val="007C0DCA"/>
    <w:rsid w:val="00817C7C"/>
    <w:rsid w:val="0087571B"/>
    <w:rsid w:val="008A06C6"/>
    <w:rsid w:val="008F56FF"/>
    <w:rsid w:val="009A7C1F"/>
    <w:rsid w:val="009D7FAD"/>
    <w:rsid w:val="00A55C5E"/>
    <w:rsid w:val="00A740C1"/>
    <w:rsid w:val="00A74461"/>
    <w:rsid w:val="00A84621"/>
    <w:rsid w:val="00B36AA6"/>
    <w:rsid w:val="00B4365C"/>
    <w:rsid w:val="00B74CE1"/>
    <w:rsid w:val="00B81231"/>
    <w:rsid w:val="00BB2B9A"/>
    <w:rsid w:val="00BC62A4"/>
    <w:rsid w:val="00BD0767"/>
    <w:rsid w:val="00C0373E"/>
    <w:rsid w:val="00C22410"/>
    <w:rsid w:val="00C80BDF"/>
    <w:rsid w:val="00CB0B30"/>
    <w:rsid w:val="00CC3DDF"/>
    <w:rsid w:val="00CD6E36"/>
    <w:rsid w:val="00CE2D8E"/>
    <w:rsid w:val="00D1364A"/>
    <w:rsid w:val="00D25354"/>
    <w:rsid w:val="00D44DE1"/>
    <w:rsid w:val="00D83A29"/>
    <w:rsid w:val="00DF1481"/>
    <w:rsid w:val="00E75154"/>
    <w:rsid w:val="00EC68CC"/>
    <w:rsid w:val="00ED3DDD"/>
    <w:rsid w:val="00EE0FCA"/>
    <w:rsid w:val="00EF570A"/>
    <w:rsid w:val="00F00BF3"/>
    <w:rsid w:val="00F16A2C"/>
    <w:rsid w:val="00F24ACA"/>
    <w:rsid w:val="00F3771C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TableGrid">
    <w:name w:val="Table Grid"/>
    <w:basedOn w:val="TableNormal"/>
    <w:uiPriority w:val="99"/>
    <w:rsid w:val="00CC3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9</Pages>
  <Words>1981</Words>
  <Characters>11294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45</cp:revision>
  <cp:lastPrinted>2024-02-20T05:35:00Z</cp:lastPrinted>
  <dcterms:created xsi:type="dcterms:W3CDTF">2019-12-11T06:11:00Z</dcterms:created>
  <dcterms:modified xsi:type="dcterms:W3CDTF">2024-11-28T12:30:00Z</dcterms:modified>
</cp:coreProperties>
</file>