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5"/>
        <w:tblW w:w="0" w:type="auto"/>
        <w:tblLook w:val="00A0"/>
      </w:tblPr>
      <w:tblGrid>
        <w:gridCol w:w="4244"/>
        <w:gridCol w:w="1314"/>
        <w:gridCol w:w="1511"/>
        <w:gridCol w:w="2785"/>
      </w:tblGrid>
      <w:tr w:rsidR="00CA4506" w:rsidRPr="00FB68E2" w:rsidTr="00A95976">
        <w:tc>
          <w:tcPr>
            <w:tcW w:w="9854" w:type="dxa"/>
            <w:gridSpan w:val="4"/>
          </w:tcPr>
          <w:p w:rsidR="00CA4506" w:rsidRPr="0044048F" w:rsidRDefault="00CA4506" w:rsidP="0044048F">
            <w:pPr>
              <w:ind w:right="283"/>
              <w:jc w:val="right"/>
              <w:rPr>
                <w:i/>
                <w:sz w:val="28"/>
                <w:szCs w:val="20"/>
              </w:rPr>
            </w:pPr>
            <w:bookmarkStart w:id="0" w:name="_GoBack"/>
            <w:bookmarkEnd w:id="0"/>
            <w:r w:rsidRPr="0044048F">
              <w:rPr>
                <w:sz w:val="28"/>
                <w:szCs w:val="20"/>
              </w:rPr>
              <w:t xml:space="preserve">                                                 </w:t>
            </w:r>
            <w:r w:rsidRPr="0044048F">
              <w:rPr>
                <w:i/>
                <w:sz w:val="28"/>
                <w:szCs w:val="20"/>
              </w:rPr>
              <w:t xml:space="preserve">Начало обсуждения </w:t>
            </w:r>
            <w:r>
              <w:rPr>
                <w:i/>
                <w:sz w:val="28"/>
                <w:szCs w:val="20"/>
              </w:rPr>
              <w:t>07.10</w:t>
            </w:r>
            <w:r w:rsidRPr="0044048F">
              <w:rPr>
                <w:i/>
                <w:sz w:val="28"/>
                <w:szCs w:val="20"/>
              </w:rPr>
              <w:t>.2024</w:t>
            </w:r>
          </w:p>
          <w:p w:rsidR="00CA4506" w:rsidRPr="0044048F" w:rsidRDefault="00CA4506" w:rsidP="0044048F">
            <w:pPr>
              <w:ind w:right="283"/>
              <w:jc w:val="right"/>
              <w:rPr>
                <w:sz w:val="28"/>
                <w:szCs w:val="20"/>
              </w:rPr>
            </w:pPr>
            <w:r w:rsidRPr="0044048F">
              <w:rPr>
                <w:i/>
                <w:sz w:val="28"/>
                <w:szCs w:val="20"/>
              </w:rPr>
              <w:t xml:space="preserve">                                                 Окончание обсуждения </w:t>
            </w:r>
            <w:r>
              <w:rPr>
                <w:i/>
                <w:sz w:val="28"/>
                <w:szCs w:val="20"/>
              </w:rPr>
              <w:t>07.11</w:t>
            </w:r>
            <w:r w:rsidRPr="0044048F">
              <w:rPr>
                <w:i/>
                <w:sz w:val="28"/>
                <w:szCs w:val="20"/>
              </w:rPr>
              <w:t>.2024</w:t>
            </w:r>
            <w:r w:rsidRPr="0044048F">
              <w:rPr>
                <w:sz w:val="28"/>
                <w:szCs w:val="20"/>
              </w:rPr>
              <w:t xml:space="preserve"> </w:t>
            </w:r>
          </w:p>
          <w:p w:rsidR="00CA4506" w:rsidRPr="0044048F" w:rsidRDefault="00CA4506" w:rsidP="0044048F">
            <w:pPr>
              <w:ind w:right="283"/>
              <w:rPr>
                <w:sz w:val="28"/>
                <w:szCs w:val="20"/>
              </w:rPr>
            </w:pPr>
          </w:p>
          <w:p w:rsidR="00CA4506" w:rsidRDefault="00CA4506" w:rsidP="00571C2E">
            <w:pPr>
              <w:jc w:val="center"/>
              <w:rPr>
                <w:sz w:val="28"/>
                <w:szCs w:val="28"/>
              </w:rPr>
            </w:pPr>
            <w:r w:rsidRPr="003D524A"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sz w:val="28"/>
                <w:szCs w:val="28"/>
              </w:rPr>
              <w:t>ИЛЬИНСКОГО</w:t>
            </w:r>
            <w:r w:rsidRPr="003D524A">
              <w:rPr>
                <w:sz w:val="28"/>
                <w:szCs w:val="28"/>
              </w:rPr>
              <w:t xml:space="preserve"> СЕЛЬСКОГО ПОСЕЛЕНИЯ</w:t>
            </w:r>
          </w:p>
          <w:p w:rsidR="00CA4506" w:rsidRPr="003D524A" w:rsidRDefault="00CA4506" w:rsidP="004452C5">
            <w:pPr>
              <w:jc w:val="center"/>
              <w:rPr>
                <w:sz w:val="28"/>
                <w:szCs w:val="28"/>
              </w:rPr>
            </w:pPr>
            <w:r w:rsidRPr="00FC19F7">
              <w:rPr>
                <w:sz w:val="28"/>
                <w:szCs w:val="28"/>
              </w:rPr>
              <w:t>ЕГОРЛЫКСКОГО РАЙОНА РОСТОВСКОЙ ОБЛАСТИ</w:t>
            </w:r>
          </w:p>
          <w:p w:rsidR="00CA4506" w:rsidRDefault="00CA4506" w:rsidP="004452C5">
            <w:pPr>
              <w:jc w:val="center"/>
              <w:rPr>
                <w:b/>
                <w:sz w:val="32"/>
                <w:szCs w:val="32"/>
              </w:rPr>
            </w:pPr>
          </w:p>
          <w:p w:rsidR="00CA4506" w:rsidRPr="00FB68E2" w:rsidRDefault="00CA4506" w:rsidP="004452C5">
            <w:pPr>
              <w:jc w:val="center"/>
              <w:rPr>
                <w:b/>
                <w:sz w:val="32"/>
                <w:szCs w:val="32"/>
              </w:rPr>
            </w:pPr>
            <w:r w:rsidRPr="006C7ED6">
              <w:rPr>
                <w:b/>
                <w:sz w:val="28"/>
                <w:szCs w:val="28"/>
              </w:rPr>
              <w:t>РЕШЕНИЕ</w:t>
            </w:r>
            <w:r>
              <w:rPr>
                <w:b/>
                <w:sz w:val="28"/>
                <w:szCs w:val="28"/>
              </w:rPr>
              <w:t xml:space="preserve"> - ПРОЕКТ</w:t>
            </w:r>
          </w:p>
        </w:tc>
      </w:tr>
      <w:tr w:rsidR="00CA4506" w:rsidRPr="00FB68E2" w:rsidTr="00A95976">
        <w:tc>
          <w:tcPr>
            <w:tcW w:w="9854" w:type="dxa"/>
            <w:gridSpan w:val="4"/>
          </w:tcPr>
          <w:p w:rsidR="00CA4506" w:rsidRDefault="00CA4506" w:rsidP="00D03378">
            <w:pPr>
              <w:jc w:val="center"/>
              <w:rPr>
                <w:b/>
                <w:szCs w:val="28"/>
              </w:rPr>
            </w:pPr>
          </w:p>
          <w:p w:rsidR="00CA4506" w:rsidRPr="00FB68E2" w:rsidRDefault="00CA4506" w:rsidP="005F62A5">
            <w:pPr>
              <w:jc w:val="center"/>
              <w:rPr>
                <w:b/>
                <w:szCs w:val="28"/>
              </w:rPr>
            </w:pPr>
          </w:p>
        </w:tc>
      </w:tr>
      <w:tr w:rsidR="00CA4506" w:rsidRPr="00FB68E2" w:rsidTr="00A95976">
        <w:tc>
          <w:tcPr>
            <w:tcW w:w="4244" w:type="dxa"/>
          </w:tcPr>
          <w:p w:rsidR="00CA4506" w:rsidRPr="00FB68E2" w:rsidRDefault="00CA4506" w:rsidP="005F6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 2024</w:t>
            </w:r>
            <w:r w:rsidRPr="00FB68E2">
              <w:rPr>
                <w:b/>
                <w:sz w:val="28"/>
                <w:szCs w:val="28"/>
              </w:rPr>
              <w:t xml:space="preserve"> года                        </w:t>
            </w:r>
          </w:p>
        </w:tc>
        <w:tc>
          <w:tcPr>
            <w:tcW w:w="1314" w:type="dxa"/>
          </w:tcPr>
          <w:p w:rsidR="00CA4506" w:rsidRPr="00FB68E2" w:rsidRDefault="00CA4506" w:rsidP="00FB68E2">
            <w:pPr>
              <w:jc w:val="center"/>
              <w:rPr>
                <w:b/>
                <w:sz w:val="28"/>
                <w:szCs w:val="28"/>
              </w:rPr>
            </w:pPr>
            <w:r w:rsidRPr="00FB68E2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6" w:type="dxa"/>
            <w:gridSpan w:val="2"/>
          </w:tcPr>
          <w:p w:rsidR="00CA4506" w:rsidRPr="00FB68E2" w:rsidRDefault="00CA4506" w:rsidP="00673A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Кугейский</w:t>
            </w:r>
          </w:p>
        </w:tc>
      </w:tr>
      <w:tr w:rsidR="00CA4506" w:rsidRPr="00FB68E2" w:rsidTr="00CC4152">
        <w:tc>
          <w:tcPr>
            <w:tcW w:w="9854" w:type="dxa"/>
            <w:gridSpan w:val="4"/>
          </w:tcPr>
          <w:p w:rsidR="00CA4506" w:rsidRPr="00FB68E2" w:rsidRDefault="00CA4506" w:rsidP="00D03378">
            <w:pPr>
              <w:jc w:val="right"/>
              <w:rPr>
                <w:b/>
                <w:szCs w:val="28"/>
              </w:rPr>
            </w:pPr>
          </w:p>
        </w:tc>
      </w:tr>
      <w:tr w:rsidR="00CA4506" w:rsidRPr="00FB68E2" w:rsidTr="00A95976">
        <w:tc>
          <w:tcPr>
            <w:tcW w:w="7069" w:type="dxa"/>
            <w:gridSpan w:val="3"/>
          </w:tcPr>
          <w:p w:rsidR="00CA4506" w:rsidRPr="00181B5A" w:rsidRDefault="00CA4506" w:rsidP="005F6EDF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181B5A">
              <w:rPr>
                <w:b/>
                <w:bCs/>
                <w:iCs/>
                <w:sz w:val="28"/>
                <w:szCs w:val="28"/>
              </w:rPr>
              <w:t>Об утверждении Перечня индикаторов риска нарушения обязательных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81B5A">
              <w:rPr>
                <w:b/>
                <w:bCs/>
                <w:iCs/>
                <w:sz w:val="28"/>
                <w:szCs w:val="28"/>
              </w:rPr>
              <w:t>требований при осуществлении муниципального контроля в сфере</w:t>
            </w:r>
          </w:p>
          <w:p w:rsidR="00CA4506" w:rsidRPr="00181B5A" w:rsidRDefault="00CA4506" w:rsidP="005F6EDF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181B5A">
              <w:rPr>
                <w:b/>
                <w:bCs/>
                <w:iCs/>
                <w:sz w:val="28"/>
                <w:szCs w:val="28"/>
              </w:rPr>
              <w:t xml:space="preserve">благоустройства </w:t>
            </w:r>
            <w:r>
              <w:rPr>
                <w:b/>
                <w:bCs/>
                <w:iCs/>
                <w:sz w:val="28"/>
                <w:szCs w:val="28"/>
              </w:rPr>
              <w:t>на территории</w:t>
            </w:r>
            <w:r w:rsidRPr="00181B5A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Ильинского сельского поселения</w:t>
            </w:r>
          </w:p>
        </w:tc>
        <w:tc>
          <w:tcPr>
            <w:tcW w:w="2785" w:type="dxa"/>
          </w:tcPr>
          <w:p w:rsidR="00CA4506" w:rsidRPr="00FB68E2" w:rsidRDefault="00CA4506" w:rsidP="00D03378">
            <w:pPr>
              <w:rPr>
                <w:b/>
                <w:sz w:val="28"/>
                <w:szCs w:val="28"/>
              </w:rPr>
            </w:pPr>
          </w:p>
        </w:tc>
      </w:tr>
      <w:tr w:rsidR="00CA4506" w:rsidRPr="009232CC" w:rsidTr="00A95976">
        <w:tc>
          <w:tcPr>
            <w:tcW w:w="9854" w:type="dxa"/>
            <w:gridSpan w:val="4"/>
          </w:tcPr>
          <w:p w:rsidR="00CA4506" w:rsidRPr="00FB68E2" w:rsidRDefault="00CA4506" w:rsidP="00D03378">
            <w:pPr>
              <w:rPr>
                <w:b/>
                <w:szCs w:val="28"/>
                <w:highlight w:val="yellow"/>
              </w:rPr>
            </w:pPr>
          </w:p>
        </w:tc>
      </w:tr>
    </w:tbl>
    <w:p w:rsidR="00CA4506" w:rsidRPr="00001BDE" w:rsidRDefault="00CA4506" w:rsidP="0045682C">
      <w:pPr>
        <w:jc w:val="both"/>
        <w:rPr>
          <w:sz w:val="28"/>
          <w:szCs w:val="28"/>
        </w:rPr>
      </w:pPr>
      <w:r w:rsidRPr="005F6EDF">
        <w:rPr>
          <w:sz w:val="28"/>
          <w:szCs w:val="28"/>
        </w:rPr>
        <w:t xml:space="preserve">          В соответствии с Федеральным законом от 06.10.2003 № 131-ФЗ «Об</w:t>
      </w:r>
      <w:r w:rsidRPr="00233F78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пунктом 4 части 2 статьи 3 </w:t>
      </w:r>
      <w:r w:rsidRPr="00233F7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33F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33F78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 xml:space="preserve">     </w:t>
      </w:r>
      <w:r w:rsidRPr="00233F78">
        <w:rPr>
          <w:sz w:val="28"/>
          <w:szCs w:val="28"/>
        </w:rPr>
        <w:t>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Федерации», на</w:t>
      </w:r>
      <w:r w:rsidRPr="002C1C4A">
        <w:rPr>
          <w:sz w:val="28"/>
          <w:szCs w:val="28"/>
        </w:rPr>
        <w:t xml:space="preserve"> осно</w:t>
      </w:r>
      <w:r>
        <w:rPr>
          <w:sz w:val="28"/>
          <w:szCs w:val="28"/>
        </w:rPr>
        <w:t xml:space="preserve">вании Протеста Прокуратуры от 19.09.2024 года № 7-17-24/Прдп516-24-20600020, </w:t>
      </w:r>
      <w:r w:rsidRPr="00B85569">
        <w:rPr>
          <w:sz w:val="28"/>
          <w:szCs w:val="28"/>
        </w:rPr>
        <w:t xml:space="preserve">руководствуясь </w:t>
      </w:r>
      <w:r>
        <w:rPr>
          <w:color w:val="000000"/>
          <w:spacing w:val="-1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pacing w:val="-2"/>
          <w:sz w:val="28"/>
          <w:szCs w:val="28"/>
        </w:rPr>
        <w:t xml:space="preserve">«Ильинское сельское поселение», </w:t>
      </w:r>
      <w:r w:rsidRPr="00001BDE">
        <w:rPr>
          <w:color w:val="000000"/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Ильинского</w:t>
      </w:r>
      <w:r w:rsidRPr="00001BDE">
        <w:rPr>
          <w:sz w:val="28"/>
          <w:szCs w:val="28"/>
        </w:rPr>
        <w:t xml:space="preserve"> сельского поселения </w:t>
      </w:r>
    </w:p>
    <w:p w:rsidR="00CA4506" w:rsidRPr="005F7E72" w:rsidRDefault="00CA4506" w:rsidP="005F7E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06" w:rsidRPr="00A95976" w:rsidRDefault="00CA4506" w:rsidP="00A95976">
      <w:pPr>
        <w:ind w:firstLine="709"/>
        <w:jc w:val="both"/>
        <w:rPr>
          <w:color w:val="000000"/>
          <w:spacing w:val="-2"/>
          <w:sz w:val="20"/>
          <w:szCs w:val="28"/>
        </w:rPr>
      </w:pPr>
    </w:p>
    <w:p w:rsidR="00CA4506" w:rsidRPr="0045682C" w:rsidRDefault="00CA4506" w:rsidP="00A95976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45682C">
        <w:rPr>
          <w:rFonts w:ascii="Times New Roman" w:hAnsi="Times New Roman"/>
          <w:b/>
          <w:sz w:val="28"/>
          <w:szCs w:val="28"/>
        </w:rPr>
        <w:t>РЕШИЛО:</w:t>
      </w:r>
    </w:p>
    <w:p w:rsidR="00CA4506" w:rsidRPr="00A95976" w:rsidRDefault="00CA4506" w:rsidP="00A95976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0"/>
          <w:szCs w:val="28"/>
        </w:rPr>
      </w:pPr>
    </w:p>
    <w:p w:rsidR="00CA4506" w:rsidRDefault="00CA4506" w:rsidP="0045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1BDE">
        <w:rPr>
          <w:sz w:val="28"/>
          <w:szCs w:val="28"/>
        </w:rPr>
        <w:t xml:space="preserve">1. Утвердить </w:t>
      </w:r>
      <w:r w:rsidRPr="00E25D0B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E25D0B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sz w:val="28"/>
          <w:szCs w:val="28"/>
        </w:rPr>
        <w:t>Ильинского</w:t>
      </w:r>
      <w:r w:rsidRPr="00E25D0B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001BDE">
        <w:rPr>
          <w:sz w:val="28"/>
          <w:szCs w:val="28"/>
        </w:rPr>
        <w:t>.</w:t>
      </w:r>
    </w:p>
    <w:p w:rsidR="00CA4506" w:rsidRPr="00001BDE" w:rsidRDefault="00CA4506" w:rsidP="00456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Решение Собрания депутатов Ильинского сельского поселения от 27.012.2022 года № 34 «Об утверждении Перечня </w:t>
      </w:r>
      <w:r w:rsidRPr="002C1C4A">
        <w:rPr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>Ильинского</w:t>
      </w:r>
      <w:r w:rsidRPr="002C1C4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CA4506" w:rsidRPr="00001BDE" w:rsidRDefault="00CA4506" w:rsidP="0045682C">
      <w:pPr>
        <w:ind w:firstLine="709"/>
        <w:jc w:val="both"/>
        <w:rPr>
          <w:color w:val="000000"/>
          <w:sz w:val="28"/>
          <w:szCs w:val="28"/>
        </w:rPr>
      </w:pPr>
      <w:r w:rsidRPr="00001BDE">
        <w:rPr>
          <w:sz w:val="28"/>
          <w:szCs w:val="28"/>
        </w:rPr>
        <w:t xml:space="preserve">2. </w:t>
      </w:r>
      <w:r w:rsidRPr="00001BDE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со дня его официального опубликования.</w:t>
      </w:r>
    </w:p>
    <w:p w:rsidR="00CA4506" w:rsidRPr="00001BDE" w:rsidRDefault="00CA4506" w:rsidP="0045682C">
      <w:pPr>
        <w:jc w:val="both"/>
        <w:rPr>
          <w:sz w:val="28"/>
          <w:szCs w:val="28"/>
        </w:rPr>
      </w:pPr>
      <w:r w:rsidRPr="00001BD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001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001BDE">
        <w:rPr>
          <w:color w:val="000000"/>
          <w:sz w:val="28"/>
          <w:szCs w:val="28"/>
        </w:rPr>
        <w:t xml:space="preserve">. </w:t>
      </w:r>
      <w:r w:rsidRPr="00001BDE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CA4506" w:rsidRDefault="00CA4506" w:rsidP="00A9597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506" w:rsidRDefault="00CA4506" w:rsidP="00A9597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506" w:rsidRDefault="00CA4506" w:rsidP="0045682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A4506" w:rsidRPr="003D524A" w:rsidRDefault="00CA4506" w:rsidP="0045682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Pr="003D524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глава</w:t>
      </w:r>
    </w:p>
    <w:p w:rsidR="00CA4506" w:rsidRPr="00753845" w:rsidRDefault="00CA4506" w:rsidP="00753845">
      <w:pPr>
        <w:jc w:val="both"/>
        <w:rPr>
          <w:rStyle w:val="Emphasis"/>
          <w:i w:val="0"/>
          <w:sz w:val="28"/>
          <w:szCs w:val="28"/>
        </w:rPr>
      </w:pPr>
      <w:r>
        <w:rPr>
          <w:sz w:val="28"/>
          <w:szCs w:val="28"/>
        </w:rPr>
        <w:t>Ильинского</w:t>
      </w:r>
      <w:r w:rsidRPr="003D524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___________          В.В. Педыч</w:t>
      </w:r>
    </w:p>
    <w:p w:rsidR="00CA4506" w:rsidRDefault="00CA4506" w:rsidP="00A96BB4">
      <w:pPr>
        <w:pStyle w:val="NoSpacing"/>
        <w:jc w:val="both"/>
        <w:rPr>
          <w:rStyle w:val="Emphasis"/>
          <w:rFonts w:ascii="Times New Roman" w:hAnsi="Times New Roman"/>
          <w:iCs/>
          <w:sz w:val="28"/>
          <w:szCs w:val="28"/>
        </w:rPr>
      </w:pPr>
    </w:p>
    <w:p w:rsidR="00CA4506" w:rsidRDefault="00CA4506" w:rsidP="0045682C">
      <w:pPr>
        <w:tabs>
          <w:tab w:val="left" w:pos="1560"/>
        </w:tabs>
        <w:jc w:val="right"/>
        <w:rPr>
          <w:sz w:val="28"/>
          <w:szCs w:val="28"/>
        </w:rPr>
      </w:pPr>
    </w:p>
    <w:p w:rsidR="00CA4506" w:rsidRPr="00E60506" w:rsidRDefault="00CA4506" w:rsidP="0045682C">
      <w:pPr>
        <w:tabs>
          <w:tab w:val="left" w:pos="1560"/>
        </w:tabs>
        <w:jc w:val="right"/>
        <w:rPr>
          <w:sz w:val="28"/>
          <w:szCs w:val="28"/>
        </w:rPr>
      </w:pPr>
      <w:r w:rsidRPr="00E60506">
        <w:rPr>
          <w:sz w:val="28"/>
          <w:szCs w:val="28"/>
        </w:rPr>
        <w:t>Приложение</w:t>
      </w:r>
    </w:p>
    <w:p w:rsidR="00CA4506" w:rsidRPr="00E60506" w:rsidRDefault="00CA4506" w:rsidP="0045682C">
      <w:pPr>
        <w:tabs>
          <w:tab w:val="left" w:pos="1560"/>
        </w:tabs>
        <w:jc w:val="right"/>
        <w:rPr>
          <w:sz w:val="28"/>
          <w:szCs w:val="28"/>
        </w:rPr>
      </w:pPr>
      <w:r w:rsidRPr="00E60506">
        <w:rPr>
          <w:sz w:val="28"/>
          <w:szCs w:val="28"/>
        </w:rPr>
        <w:t>к решению Собрания депутатов</w:t>
      </w:r>
    </w:p>
    <w:p w:rsidR="00CA4506" w:rsidRPr="00E60506" w:rsidRDefault="00CA4506" w:rsidP="0045682C">
      <w:pPr>
        <w:tabs>
          <w:tab w:val="left" w:pos="1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E60506">
        <w:rPr>
          <w:sz w:val="28"/>
          <w:szCs w:val="28"/>
        </w:rPr>
        <w:t xml:space="preserve"> сельского поселения </w:t>
      </w:r>
    </w:p>
    <w:p w:rsidR="00CA4506" w:rsidRPr="00C13747" w:rsidRDefault="00CA4506" w:rsidP="00C13747">
      <w:pPr>
        <w:shd w:val="clear" w:color="auto" w:fill="FFFFFF"/>
        <w:suppressAutoHyphens/>
        <w:ind w:left="5245" w:hanging="1417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__________2024  </w:t>
      </w:r>
      <w:r w:rsidRPr="00C1374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 </w:t>
      </w:r>
      <w:r w:rsidRPr="00C13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</w:p>
    <w:p w:rsidR="00CA4506" w:rsidRPr="00C13747" w:rsidRDefault="00CA4506" w:rsidP="00C13747">
      <w:pPr>
        <w:shd w:val="clear" w:color="auto" w:fill="FFFFFF"/>
        <w:suppressAutoHyphens/>
        <w:spacing w:after="150"/>
        <w:rPr>
          <w:color w:val="000000"/>
          <w:sz w:val="28"/>
          <w:szCs w:val="28"/>
        </w:rPr>
      </w:pPr>
    </w:p>
    <w:p w:rsidR="00CA4506" w:rsidRPr="00181B5A" w:rsidRDefault="00CA4506" w:rsidP="00A70C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B5A">
        <w:rPr>
          <w:bCs/>
          <w:sz w:val="28"/>
          <w:szCs w:val="28"/>
        </w:rPr>
        <w:t>Перечень индикаторов риска нарушения обязательных требований</w:t>
      </w:r>
    </w:p>
    <w:p w:rsidR="00CA4506" w:rsidRPr="00181B5A" w:rsidRDefault="00CA4506" w:rsidP="00A70C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1B5A">
        <w:rPr>
          <w:bCs/>
          <w:sz w:val="28"/>
          <w:szCs w:val="28"/>
        </w:rPr>
        <w:t>при осуществлении муниципального контроля в сфере благоустройства</w:t>
      </w:r>
    </w:p>
    <w:p w:rsidR="00CA4506" w:rsidRPr="0045682C" w:rsidRDefault="00CA4506" w:rsidP="0045682C">
      <w:pPr>
        <w:jc w:val="center"/>
        <w:rPr>
          <w:bCs/>
          <w:color w:val="000000"/>
          <w:sz w:val="28"/>
          <w:szCs w:val="28"/>
        </w:rPr>
      </w:pPr>
      <w:r w:rsidRPr="00E25D0B">
        <w:rPr>
          <w:bCs/>
          <w:color w:val="000000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Ильинского</w:t>
      </w:r>
      <w:r w:rsidRPr="00E25D0B">
        <w:rPr>
          <w:sz w:val="28"/>
          <w:szCs w:val="28"/>
        </w:rPr>
        <w:t xml:space="preserve"> сельского поселения</w:t>
      </w:r>
    </w:p>
    <w:p w:rsidR="00CA4506" w:rsidRDefault="00CA4506" w:rsidP="00A70C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A4506" w:rsidRDefault="00CA4506" w:rsidP="0045682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164C6B">
        <w:rPr>
          <w:sz w:val="27"/>
          <w:szCs w:val="27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Pr="00E25D0B">
        <w:rPr>
          <w:bCs/>
          <w:color w:val="000000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Ильинского</w:t>
      </w:r>
      <w:r w:rsidRPr="00E25D0B">
        <w:rPr>
          <w:sz w:val="28"/>
          <w:szCs w:val="28"/>
        </w:rPr>
        <w:t xml:space="preserve"> сельского поселения</w:t>
      </w:r>
      <w:r>
        <w:t xml:space="preserve"> </w:t>
      </w:r>
      <w:r w:rsidRPr="00164C6B">
        <w:rPr>
          <w:sz w:val="27"/>
          <w:szCs w:val="27"/>
        </w:rPr>
        <w:t>являются:</w:t>
      </w:r>
    </w:p>
    <w:p w:rsidR="00CA4506" w:rsidRPr="004452C5" w:rsidRDefault="00CA4506" w:rsidP="0045682C">
      <w:pPr>
        <w:jc w:val="both"/>
        <w:rPr>
          <w:sz w:val="27"/>
          <w:szCs w:val="27"/>
        </w:rPr>
      </w:pPr>
    </w:p>
    <w:p w:rsidR="00CA4506" w:rsidRPr="00797E56" w:rsidRDefault="00CA4506" w:rsidP="00797E56">
      <w:pPr>
        <w:jc w:val="both"/>
        <w:rPr>
          <w:rFonts w:cs="Calibri"/>
          <w:sz w:val="26"/>
          <w:szCs w:val="26"/>
        </w:rPr>
      </w:pPr>
      <w:r w:rsidRPr="00797E56">
        <w:rPr>
          <w:rFonts w:cs="Calibri"/>
          <w:sz w:val="26"/>
          <w:szCs w:val="26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CA4506" w:rsidRPr="00797E56" w:rsidRDefault="00CA4506" w:rsidP="00797E56">
      <w:pPr>
        <w:jc w:val="both"/>
        <w:rPr>
          <w:rFonts w:cs="Calibri"/>
          <w:sz w:val="26"/>
          <w:szCs w:val="26"/>
        </w:rPr>
      </w:pPr>
      <w:r w:rsidRPr="00797E56">
        <w:rPr>
          <w:rFonts w:cs="Calibri"/>
          <w:sz w:val="26"/>
          <w:szCs w:val="26"/>
        </w:rPr>
        <w:t xml:space="preserve">           2) выявление признаков ненадлежащего использования территории общего пользования;</w:t>
      </w:r>
    </w:p>
    <w:p w:rsidR="00CA4506" w:rsidRPr="00797E56" w:rsidRDefault="00CA4506" w:rsidP="00797E56">
      <w:pPr>
        <w:jc w:val="both"/>
        <w:rPr>
          <w:rFonts w:cs="Calibri"/>
          <w:sz w:val="26"/>
          <w:szCs w:val="26"/>
        </w:rPr>
      </w:pPr>
      <w:r w:rsidRPr="00797E56">
        <w:rPr>
          <w:rFonts w:cs="Calibri"/>
          <w:sz w:val="26"/>
          <w:szCs w:val="26"/>
        </w:rPr>
        <w:t xml:space="preserve">           3) выявление признаков нарушения содержания и выгула домашних животных;</w:t>
      </w:r>
    </w:p>
    <w:p w:rsidR="00CA4506" w:rsidRPr="00797E56" w:rsidRDefault="00CA4506" w:rsidP="00797E56">
      <w:pPr>
        <w:jc w:val="both"/>
        <w:rPr>
          <w:rFonts w:cs="Calibri"/>
          <w:sz w:val="26"/>
          <w:szCs w:val="26"/>
        </w:rPr>
      </w:pPr>
      <w:r w:rsidRPr="00797E56">
        <w:rPr>
          <w:rFonts w:cs="Calibri"/>
          <w:sz w:val="26"/>
          <w:szCs w:val="26"/>
        </w:rPr>
        <w:t xml:space="preserve">         </w:t>
      </w:r>
      <w:r>
        <w:rPr>
          <w:rFonts w:cs="Calibri"/>
          <w:sz w:val="26"/>
          <w:szCs w:val="26"/>
        </w:rPr>
        <w:t xml:space="preserve"> </w:t>
      </w:r>
      <w:r w:rsidRPr="00797E56">
        <w:rPr>
          <w:rFonts w:cs="Calibri"/>
          <w:sz w:val="26"/>
          <w:szCs w:val="26"/>
        </w:rPr>
        <w:t>4) не проведение мероприятий по предотвращению распространения и уничтожению борщевика Сосновского;</w:t>
      </w:r>
    </w:p>
    <w:p w:rsidR="00CA4506" w:rsidRPr="00797E56" w:rsidRDefault="00CA4506" w:rsidP="00797E56">
      <w:pPr>
        <w:ind w:firstLine="73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5</w:t>
      </w:r>
      <w:r w:rsidRPr="00164C6B">
        <w:rPr>
          <w:sz w:val="27"/>
          <w:szCs w:val="27"/>
        </w:rPr>
        <w:t>) п</w:t>
      </w:r>
      <w:r w:rsidRPr="00164C6B">
        <w:rPr>
          <w:sz w:val="27"/>
          <w:szCs w:val="27"/>
          <w:shd w:val="clear" w:color="auto" w:fill="FFFFFF"/>
        </w:rPr>
        <w:t xml:space="preserve">оступление в орган </w:t>
      </w:r>
      <w:r>
        <w:rPr>
          <w:sz w:val="27"/>
          <w:szCs w:val="27"/>
          <w:shd w:val="clear" w:color="auto" w:fill="FFFFFF"/>
        </w:rPr>
        <w:t xml:space="preserve">муниципального контроля </w:t>
      </w:r>
      <w:r w:rsidRPr="00164C6B">
        <w:rPr>
          <w:sz w:val="27"/>
          <w:szCs w:val="27"/>
          <w:shd w:val="clear" w:color="auto" w:fill="FFFFFF"/>
        </w:rPr>
        <w:t xml:space="preserve">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>
        <w:rPr>
          <w:sz w:val="27"/>
          <w:szCs w:val="27"/>
          <w:shd w:val="clear" w:color="auto" w:fill="FFFFFF"/>
        </w:rPr>
        <w:t xml:space="preserve">на </w:t>
      </w:r>
      <w:r w:rsidRPr="0084077E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Ильинского</w:t>
      </w:r>
      <w:r w:rsidRPr="0084077E">
        <w:rPr>
          <w:sz w:val="28"/>
          <w:szCs w:val="28"/>
        </w:rPr>
        <w:t xml:space="preserve"> сельского поселения</w:t>
      </w:r>
      <w:r w:rsidRPr="00164C6B">
        <w:rPr>
          <w:sz w:val="27"/>
          <w:szCs w:val="27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CA4506" w:rsidRPr="00164C6B" w:rsidRDefault="00CA4506" w:rsidP="0045682C">
      <w:pPr>
        <w:ind w:firstLine="737"/>
        <w:jc w:val="both"/>
      </w:pPr>
      <w:r>
        <w:rPr>
          <w:sz w:val="27"/>
          <w:szCs w:val="27"/>
          <w:shd w:val="clear" w:color="auto" w:fill="FFFFFF"/>
        </w:rPr>
        <w:t>6</w:t>
      </w:r>
      <w:r w:rsidRPr="00164C6B">
        <w:rPr>
          <w:sz w:val="27"/>
          <w:szCs w:val="27"/>
          <w:shd w:val="clear" w:color="auto" w:fill="FFFFFF"/>
        </w:rPr>
        <w:t xml:space="preserve">) отсутствие у органа </w:t>
      </w:r>
      <w:r>
        <w:rPr>
          <w:sz w:val="27"/>
          <w:szCs w:val="27"/>
          <w:shd w:val="clear" w:color="auto" w:fill="FFFFFF"/>
        </w:rPr>
        <w:t xml:space="preserve">муниципального контроля </w:t>
      </w:r>
      <w:r w:rsidRPr="00164C6B">
        <w:rPr>
          <w:sz w:val="27"/>
          <w:szCs w:val="27"/>
          <w:shd w:val="clear" w:color="auto" w:fill="FFFFFF"/>
        </w:rPr>
        <w:t>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CA4506" w:rsidRDefault="00CA4506" w:rsidP="004568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CA4506" w:rsidSect="00A9597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4AE44159"/>
    <w:multiLevelType w:val="hybridMultilevel"/>
    <w:tmpl w:val="DEF054B8"/>
    <w:lvl w:ilvl="0" w:tplc="226C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167ED4"/>
    <w:multiLevelType w:val="multilevel"/>
    <w:tmpl w:val="CC28D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suppressBottom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412"/>
    <w:rsid w:val="00001BDE"/>
    <w:rsid w:val="000744BD"/>
    <w:rsid w:val="000C697A"/>
    <w:rsid w:val="000E376B"/>
    <w:rsid w:val="00143256"/>
    <w:rsid w:val="00164BCB"/>
    <w:rsid w:val="00164C6B"/>
    <w:rsid w:val="001745E8"/>
    <w:rsid w:val="001771DF"/>
    <w:rsid w:val="001801BD"/>
    <w:rsid w:val="00181B5A"/>
    <w:rsid w:val="001B0911"/>
    <w:rsid w:val="001E1419"/>
    <w:rsid w:val="00233F78"/>
    <w:rsid w:val="002A0482"/>
    <w:rsid w:val="002C1C4A"/>
    <w:rsid w:val="002E4D59"/>
    <w:rsid w:val="002F2E18"/>
    <w:rsid w:val="00340285"/>
    <w:rsid w:val="003534B3"/>
    <w:rsid w:val="00355B97"/>
    <w:rsid w:val="00375598"/>
    <w:rsid w:val="00394892"/>
    <w:rsid w:val="003A5F2E"/>
    <w:rsid w:val="003D524A"/>
    <w:rsid w:val="003F7BA1"/>
    <w:rsid w:val="00410941"/>
    <w:rsid w:val="00412402"/>
    <w:rsid w:val="00422B5A"/>
    <w:rsid w:val="0042700E"/>
    <w:rsid w:val="0044048F"/>
    <w:rsid w:val="004452C5"/>
    <w:rsid w:val="0045682C"/>
    <w:rsid w:val="0047473A"/>
    <w:rsid w:val="00491830"/>
    <w:rsid w:val="004D5ABC"/>
    <w:rsid w:val="004F15D6"/>
    <w:rsid w:val="004F3C48"/>
    <w:rsid w:val="005015C0"/>
    <w:rsid w:val="00507DCC"/>
    <w:rsid w:val="0051640E"/>
    <w:rsid w:val="00557BB1"/>
    <w:rsid w:val="005719A7"/>
    <w:rsid w:val="00571C2E"/>
    <w:rsid w:val="005763A1"/>
    <w:rsid w:val="005B7EBF"/>
    <w:rsid w:val="005F62A5"/>
    <w:rsid w:val="005F6EDF"/>
    <w:rsid w:val="005F7E72"/>
    <w:rsid w:val="0060276C"/>
    <w:rsid w:val="0060280D"/>
    <w:rsid w:val="00621BC5"/>
    <w:rsid w:val="00673A8E"/>
    <w:rsid w:val="006966D7"/>
    <w:rsid w:val="006B55A5"/>
    <w:rsid w:val="006C2624"/>
    <w:rsid w:val="006C7ED6"/>
    <w:rsid w:val="006D057A"/>
    <w:rsid w:val="006F0571"/>
    <w:rsid w:val="00700C2C"/>
    <w:rsid w:val="00704E92"/>
    <w:rsid w:val="00753845"/>
    <w:rsid w:val="00797E56"/>
    <w:rsid w:val="007B1A5F"/>
    <w:rsid w:val="007E0737"/>
    <w:rsid w:val="0084077E"/>
    <w:rsid w:val="008D2557"/>
    <w:rsid w:val="009232CC"/>
    <w:rsid w:val="00931F95"/>
    <w:rsid w:val="00957221"/>
    <w:rsid w:val="00957747"/>
    <w:rsid w:val="00993C72"/>
    <w:rsid w:val="009C2775"/>
    <w:rsid w:val="009C7CEA"/>
    <w:rsid w:val="00A134E8"/>
    <w:rsid w:val="00A155E8"/>
    <w:rsid w:val="00A35047"/>
    <w:rsid w:val="00A70C00"/>
    <w:rsid w:val="00A95976"/>
    <w:rsid w:val="00A96BB4"/>
    <w:rsid w:val="00AB1D91"/>
    <w:rsid w:val="00B44045"/>
    <w:rsid w:val="00B85569"/>
    <w:rsid w:val="00B97412"/>
    <w:rsid w:val="00C13747"/>
    <w:rsid w:val="00C57C65"/>
    <w:rsid w:val="00C86160"/>
    <w:rsid w:val="00C90459"/>
    <w:rsid w:val="00CA4506"/>
    <w:rsid w:val="00CB2EA3"/>
    <w:rsid w:val="00CB495A"/>
    <w:rsid w:val="00CC4152"/>
    <w:rsid w:val="00CF0561"/>
    <w:rsid w:val="00D03378"/>
    <w:rsid w:val="00D15FFC"/>
    <w:rsid w:val="00D37612"/>
    <w:rsid w:val="00D43DFE"/>
    <w:rsid w:val="00D56CF5"/>
    <w:rsid w:val="00DB1151"/>
    <w:rsid w:val="00DC41BC"/>
    <w:rsid w:val="00DD71D8"/>
    <w:rsid w:val="00E02FDE"/>
    <w:rsid w:val="00E25D0B"/>
    <w:rsid w:val="00E34E93"/>
    <w:rsid w:val="00E60506"/>
    <w:rsid w:val="00EA6DCB"/>
    <w:rsid w:val="00EF1686"/>
    <w:rsid w:val="00F21C35"/>
    <w:rsid w:val="00F34F45"/>
    <w:rsid w:val="00F5794F"/>
    <w:rsid w:val="00FB04F5"/>
    <w:rsid w:val="00FB68E2"/>
    <w:rsid w:val="00FC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91830"/>
    <w:pPr>
      <w:ind w:firstLine="720"/>
      <w:jc w:val="both"/>
    </w:pPr>
    <w:rPr>
      <w:sz w:val="20"/>
      <w:szCs w:val="20"/>
    </w:rPr>
  </w:style>
  <w:style w:type="table" w:styleId="TableGrid">
    <w:name w:val="Table Grid"/>
    <w:basedOn w:val="TableNormal"/>
    <w:uiPriority w:val="99"/>
    <w:rsid w:val="00557B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uiPriority w:val="99"/>
    <w:rsid w:val="00355B97"/>
    <w:rPr>
      <w:rFonts w:ascii="Times New Roman" w:hAnsi="Times New Roman"/>
      <w:sz w:val="22"/>
      <w:u w:val="none"/>
    </w:rPr>
  </w:style>
  <w:style w:type="character" w:customStyle="1" w:styleId="50">
    <w:name w:val="Основной текст (5)"/>
    <w:uiPriority w:val="99"/>
    <w:rsid w:val="00355B9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">
    <w:name w:val="Основной текст (2)_"/>
    <w:link w:val="210"/>
    <w:uiPriority w:val="99"/>
    <w:locked/>
    <w:rsid w:val="00355B97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355B9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931F9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1F95"/>
    <w:rPr>
      <w:rFonts w:ascii="Segoe UI" w:hAnsi="Segoe UI"/>
      <w:sz w:val="18"/>
    </w:rPr>
  </w:style>
  <w:style w:type="character" w:customStyle="1" w:styleId="FontStyle11">
    <w:name w:val="Font Style11"/>
    <w:uiPriority w:val="99"/>
    <w:rsid w:val="003F7BA1"/>
    <w:rPr>
      <w:rFonts w:ascii="Times New Roman" w:hAnsi="Times New Roman"/>
      <w:sz w:val="22"/>
    </w:rPr>
  </w:style>
  <w:style w:type="paragraph" w:styleId="NoSpacing">
    <w:name w:val="No Spacing"/>
    <w:uiPriority w:val="99"/>
    <w:qFormat/>
    <w:rsid w:val="000C697A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0C69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C697A"/>
    <w:pPr>
      <w:ind w:firstLine="709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697A"/>
    <w:rPr>
      <w:sz w:val="28"/>
    </w:rPr>
  </w:style>
  <w:style w:type="character" w:styleId="Emphasis">
    <w:name w:val="Emphasis"/>
    <w:basedOn w:val="DefaultParagraphFont"/>
    <w:uiPriority w:val="99"/>
    <w:qFormat/>
    <w:rsid w:val="000C697A"/>
    <w:rPr>
      <w:rFonts w:cs="Times New Roman"/>
      <w:i/>
    </w:rPr>
  </w:style>
  <w:style w:type="character" w:customStyle="1" w:styleId="1">
    <w:name w:val="Заголовок №1_"/>
    <w:link w:val="10"/>
    <w:uiPriority w:val="99"/>
    <w:locked/>
    <w:rsid w:val="000C697A"/>
    <w:rPr>
      <w:b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0C697A"/>
    <w:rPr>
      <w:b/>
      <w:i/>
      <w:shd w:val="clear" w:color="auto" w:fill="FFFFFF"/>
    </w:rPr>
  </w:style>
  <w:style w:type="character" w:customStyle="1" w:styleId="61">
    <w:name w:val="Основной текст (6) + Не курсив"/>
    <w:uiPriority w:val="99"/>
    <w:rsid w:val="000C697A"/>
    <w:rPr>
      <w:b/>
      <w:i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C697A"/>
    <w:pPr>
      <w:widowControl w:val="0"/>
      <w:shd w:val="clear" w:color="auto" w:fill="FFFFFF"/>
      <w:spacing w:line="298" w:lineRule="exact"/>
      <w:jc w:val="center"/>
      <w:outlineLvl w:val="0"/>
    </w:pPr>
    <w:rPr>
      <w:b/>
      <w:bCs/>
      <w:sz w:val="20"/>
      <w:szCs w:val="20"/>
    </w:rPr>
  </w:style>
  <w:style w:type="paragraph" w:customStyle="1" w:styleId="210">
    <w:name w:val="Основной текст (2)1"/>
    <w:basedOn w:val="Normal"/>
    <w:link w:val="2"/>
    <w:uiPriority w:val="99"/>
    <w:rsid w:val="000C697A"/>
    <w:pPr>
      <w:widowControl w:val="0"/>
      <w:shd w:val="clear" w:color="auto" w:fill="FFFFFF"/>
      <w:spacing w:before="360" w:line="293" w:lineRule="exact"/>
      <w:jc w:val="both"/>
    </w:pPr>
    <w:rPr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0C697A"/>
    <w:pPr>
      <w:widowControl w:val="0"/>
      <w:shd w:val="clear" w:color="auto" w:fill="FFFFFF"/>
      <w:spacing w:line="293" w:lineRule="exact"/>
      <w:ind w:firstLine="780"/>
      <w:jc w:val="both"/>
    </w:pPr>
    <w:rPr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500</Words>
  <Characters>2853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дмитрий</cp:lastModifiedBy>
  <cp:revision>3</cp:revision>
  <cp:lastPrinted>2024-10-07T08:12:00Z</cp:lastPrinted>
  <dcterms:created xsi:type="dcterms:W3CDTF">2024-10-07T18:40:00Z</dcterms:created>
  <dcterms:modified xsi:type="dcterms:W3CDTF">2024-10-08T09:29:00Z</dcterms:modified>
</cp:coreProperties>
</file>