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BF" w:rsidRPr="00C667F2" w:rsidRDefault="009972BF" w:rsidP="00C667F2">
      <w:pPr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667F2">
        <w:rPr>
          <w:b/>
          <w:sz w:val="28"/>
          <w:szCs w:val="28"/>
          <w:lang w:eastAsia="ru-RU"/>
        </w:rPr>
        <w:t>РОССИЙСКАЯ ФЕДЕРАЦИЯ</w:t>
      </w:r>
    </w:p>
    <w:p w:rsidR="009972BF" w:rsidRPr="00C667F2" w:rsidRDefault="009972BF" w:rsidP="00C667F2">
      <w:pPr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667F2">
        <w:rPr>
          <w:b/>
          <w:sz w:val="28"/>
          <w:szCs w:val="28"/>
          <w:lang w:eastAsia="ru-RU"/>
        </w:rPr>
        <w:t>РОСТОВСКАЯ ОБЛАСТЬ</w:t>
      </w:r>
    </w:p>
    <w:p w:rsidR="009972BF" w:rsidRDefault="009972BF" w:rsidP="00C667F2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17" w:lineRule="exact"/>
        <w:ind w:right="10"/>
        <w:jc w:val="center"/>
        <w:rPr>
          <w:b/>
          <w:sz w:val="28"/>
          <w:szCs w:val="28"/>
          <w:lang w:eastAsia="ru-RU"/>
        </w:rPr>
      </w:pPr>
      <w:r w:rsidRPr="00C667F2">
        <w:rPr>
          <w:b/>
          <w:sz w:val="28"/>
          <w:szCs w:val="28"/>
          <w:lang w:eastAsia="ru-RU"/>
        </w:rPr>
        <w:t>АДМИНИСТРАЦИЯ ИЛЬИНСКОГО СЕЛЬСКОГО ПОСЕЛЕНИЯ</w:t>
      </w:r>
    </w:p>
    <w:p w:rsidR="009972BF" w:rsidRDefault="009972BF" w:rsidP="00C667F2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17" w:lineRule="exact"/>
        <w:ind w:right="1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Проект </w:t>
      </w:r>
    </w:p>
    <w:p w:rsidR="009972BF" w:rsidRDefault="009972BF" w:rsidP="00137011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17" w:lineRule="exact"/>
        <w:ind w:right="1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начало обсуждение - 25.09.25г</w:t>
      </w:r>
    </w:p>
    <w:p w:rsidR="009972BF" w:rsidRPr="00137011" w:rsidRDefault="009972BF" w:rsidP="00137011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17" w:lineRule="exact"/>
        <w:ind w:right="1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lang w:eastAsia="ru-RU"/>
        </w:rPr>
        <w:tab/>
        <w:t>конец обсуждения - 10.10.2025г</w:t>
      </w:r>
    </w:p>
    <w:p w:rsidR="009972BF" w:rsidRPr="00C667F2" w:rsidRDefault="009972BF" w:rsidP="002D5B5E">
      <w:pPr>
        <w:widowControl w:val="0"/>
        <w:shd w:val="clear" w:color="auto" w:fill="FFFFFF"/>
        <w:tabs>
          <w:tab w:val="left" w:pos="3360"/>
        </w:tabs>
        <w:suppressAutoHyphens w:val="0"/>
        <w:overflowPunct/>
        <w:autoSpaceDN w:val="0"/>
        <w:adjustRightInd w:val="0"/>
        <w:spacing w:line="317" w:lineRule="exact"/>
        <w:ind w:right="10"/>
        <w:rPr>
          <w:b/>
          <w:sz w:val="28"/>
          <w:lang w:eastAsia="ru-RU"/>
        </w:rPr>
      </w:pPr>
    </w:p>
    <w:p w:rsidR="009972BF" w:rsidRPr="00C667F2" w:rsidRDefault="009972BF" w:rsidP="00C667F2">
      <w:pPr>
        <w:suppressAutoHyphens w:val="0"/>
        <w:overflowPunct/>
        <w:autoSpaceDE/>
        <w:spacing w:after="200"/>
        <w:jc w:val="center"/>
        <w:rPr>
          <w:b/>
          <w:sz w:val="28"/>
          <w:szCs w:val="28"/>
          <w:lang w:eastAsia="en-US"/>
        </w:rPr>
      </w:pPr>
      <w:r w:rsidRPr="00C667F2">
        <w:rPr>
          <w:b/>
          <w:sz w:val="28"/>
          <w:szCs w:val="28"/>
          <w:lang w:eastAsia="en-US"/>
        </w:rPr>
        <w:t>ПОСТАНОВЛЕНИЕ</w:t>
      </w:r>
    </w:p>
    <w:p w:rsidR="009972BF" w:rsidRPr="00C667F2" w:rsidRDefault="009972BF" w:rsidP="00C667F2">
      <w:pPr>
        <w:suppressAutoHyphens w:val="0"/>
        <w:overflowPunct/>
        <w:autoSpaceDE/>
        <w:spacing w:after="200"/>
        <w:jc w:val="center"/>
        <w:rPr>
          <w:b/>
          <w:sz w:val="28"/>
          <w:szCs w:val="28"/>
          <w:lang w:eastAsia="en-US"/>
        </w:rPr>
      </w:pPr>
    </w:p>
    <w:tbl>
      <w:tblPr>
        <w:tblW w:w="9923" w:type="dxa"/>
        <w:tblInd w:w="108" w:type="dxa"/>
        <w:tblLook w:val="0000"/>
      </w:tblPr>
      <w:tblGrid>
        <w:gridCol w:w="4111"/>
        <w:gridCol w:w="2074"/>
        <w:gridCol w:w="3738"/>
      </w:tblGrid>
      <w:tr w:rsidR="009972BF" w:rsidRPr="00C667F2" w:rsidTr="00F265E0">
        <w:tc>
          <w:tcPr>
            <w:tcW w:w="4111" w:type="dxa"/>
          </w:tcPr>
          <w:p w:rsidR="009972BF" w:rsidRPr="00C667F2" w:rsidRDefault="009972BF" w:rsidP="00C667F2">
            <w:pPr>
              <w:suppressAutoHyphens w:val="0"/>
              <w:overflowPunct/>
              <w:autoSpaceDE/>
              <w:spacing w:after="200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----------</w:t>
            </w:r>
            <w:r w:rsidRPr="00C667F2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C667F2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074" w:type="dxa"/>
          </w:tcPr>
          <w:p w:rsidR="009972BF" w:rsidRPr="00C667F2" w:rsidRDefault="009972BF" w:rsidP="00C667F2">
            <w:pPr>
              <w:suppressAutoHyphens w:val="0"/>
              <w:overflowPunct/>
              <w:autoSpaceDE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C667F2">
              <w:rPr>
                <w:sz w:val="28"/>
                <w:szCs w:val="28"/>
                <w:lang w:eastAsia="en-US"/>
              </w:rPr>
              <w:t xml:space="preserve">      № </w:t>
            </w:r>
          </w:p>
        </w:tc>
        <w:tc>
          <w:tcPr>
            <w:tcW w:w="3738" w:type="dxa"/>
          </w:tcPr>
          <w:p w:rsidR="009972BF" w:rsidRPr="00C667F2" w:rsidRDefault="009972BF" w:rsidP="00C667F2">
            <w:pPr>
              <w:suppressAutoHyphens w:val="0"/>
              <w:overflowPunct/>
              <w:autoSpaceDE/>
              <w:spacing w:after="20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</w:t>
            </w:r>
            <w:r w:rsidRPr="00C667F2">
              <w:rPr>
                <w:sz w:val="28"/>
                <w:szCs w:val="28"/>
                <w:lang w:eastAsia="en-US"/>
              </w:rPr>
              <w:t>х. Кугейский</w:t>
            </w:r>
          </w:p>
        </w:tc>
      </w:tr>
    </w:tbl>
    <w:p w:rsidR="009972BF" w:rsidRPr="00C667F2" w:rsidRDefault="009972BF" w:rsidP="00C667F2">
      <w:pPr>
        <w:suppressAutoHyphens w:val="0"/>
        <w:overflowPunct/>
        <w:autoSpaceDE/>
        <w:rPr>
          <w:b/>
          <w:bCs/>
          <w:sz w:val="28"/>
          <w:szCs w:val="28"/>
          <w:lang w:eastAsia="ru-RU"/>
        </w:rPr>
      </w:pPr>
      <w:r w:rsidRPr="00C667F2">
        <w:rPr>
          <w:sz w:val="28"/>
          <w:szCs w:val="28"/>
          <w:lang w:eastAsia="ru-RU"/>
        </w:rPr>
        <w:t xml:space="preserve">О внесении изменений в постановление Администрации Ильинского сельского поселения от </w:t>
      </w:r>
      <w:r>
        <w:rPr>
          <w:sz w:val="28"/>
          <w:szCs w:val="28"/>
          <w:lang w:eastAsia="ru-RU"/>
        </w:rPr>
        <w:t>18</w:t>
      </w:r>
      <w:r w:rsidRPr="00C667F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07</w:t>
      </w:r>
      <w:r w:rsidRPr="00C667F2">
        <w:rPr>
          <w:sz w:val="28"/>
          <w:szCs w:val="28"/>
          <w:lang w:eastAsia="ru-RU"/>
        </w:rPr>
        <w:t xml:space="preserve">.2022г. № </w:t>
      </w:r>
      <w:r>
        <w:rPr>
          <w:sz w:val="28"/>
          <w:szCs w:val="28"/>
          <w:lang w:eastAsia="ru-RU"/>
        </w:rPr>
        <w:t>47</w:t>
      </w:r>
      <w:r w:rsidRPr="00C667F2">
        <w:rPr>
          <w:sz w:val="28"/>
          <w:szCs w:val="28"/>
          <w:lang w:eastAsia="ru-RU"/>
        </w:rPr>
        <w:t xml:space="preserve"> </w:t>
      </w:r>
      <w:r w:rsidRPr="00C667F2">
        <w:rPr>
          <w:bCs/>
          <w:sz w:val="28"/>
          <w:szCs w:val="28"/>
          <w:lang w:eastAsia="ru-RU"/>
        </w:rPr>
        <w:t>«Об утверждении административного регламента по предоставлению  муниципальной услуги «Постановка на учет граждан в качестве нуждающихся в жилых помещениях, предоставляемых по договорам социального найма</w:t>
      </w:r>
      <w:r w:rsidRPr="00C667F2">
        <w:rPr>
          <w:b/>
          <w:bCs/>
          <w:sz w:val="28"/>
          <w:szCs w:val="28"/>
          <w:lang w:eastAsia="ru-RU"/>
        </w:rPr>
        <w:t>»</w:t>
      </w:r>
    </w:p>
    <w:p w:rsidR="009972BF" w:rsidRPr="00C667F2" w:rsidRDefault="009972BF" w:rsidP="00C667F2">
      <w:pPr>
        <w:suppressAutoHyphens w:val="0"/>
        <w:overflowPunct/>
        <w:autoSpaceDE/>
        <w:rPr>
          <w:rFonts w:ascii="Calibri" w:hAnsi="Calibri"/>
          <w:sz w:val="28"/>
          <w:szCs w:val="28"/>
          <w:lang w:eastAsia="en-US"/>
        </w:rPr>
      </w:pPr>
    </w:p>
    <w:p w:rsidR="009972BF" w:rsidRPr="00C667F2" w:rsidRDefault="009972BF" w:rsidP="00C667F2">
      <w:pPr>
        <w:widowControl w:val="0"/>
        <w:overflowPunct/>
        <w:autoSpaceDE/>
        <w:jc w:val="both"/>
        <w:rPr>
          <w:b/>
          <w:bCs/>
          <w:sz w:val="28"/>
          <w:szCs w:val="28"/>
          <w:lang w:eastAsia="en-US"/>
        </w:rPr>
      </w:pPr>
    </w:p>
    <w:p w:rsidR="009972BF" w:rsidRPr="00C667F2" w:rsidRDefault="009972BF" w:rsidP="00C667F2">
      <w:pPr>
        <w:widowControl w:val="0"/>
        <w:overflowPunct/>
        <w:autoSpaceDE/>
        <w:ind w:firstLine="900"/>
        <w:jc w:val="both"/>
        <w:rPr>
          <w:bCs/>
          <w:sz w:val="28"/>
          <w:szCs w:val="28"/>
          <w:lang w:eastAsia="en-US"/>
        </w:rPr>
      </w:pPr>
      <w:r w:rsidRPr="00C667F2">
        <w:rPr>
          <w:bCs/>
          <w:sz w:val="28"/>
          <w:szCs w:val="28"/>
          <w:lang w:eastAsia="en-US"/>
        </w:rPr>
        <w:t>В целях приведения в соответствие с действующим законодательством</w:t>
      </w:r>
      <w:r>
        <w:rPr>
          <w:bCs/>
          <w:sz w:val="28"/>
          <w:szCs w:val="28"/>
          <w:lang w:eastAsia="en-US"/>
        </w:rPr>
        <w:t xml:space="preserve"> нормативных актов Администрации Ильинского сельского поселения</w:t>
      </w:r>
      <w:r w:rsidRPr="00C667F2">
        <w:rPr>
          <w:bCs/>
          <w:sz w:val="28"/>
          <w:szCs w:val="28"/>
          <w:lang w:eastAsia="en-US"/>
        </w:rPr>
        <w:t>, руководствуясь пунктом 11 части 2 статьи 34 Устава муниципального образования «Ильинское сельское поселение»,</w:t>
      </w:r>
    </w:p>
    <w:p w:rsidR="009972BF" w:rsidRPr="00C667F2" w:rsidRDefault="009972BF" w:rsidP="00C667F2">
      <w:pPr>
        <w:widowControl w:val="0"/>
        <w:overflowPunct/>
        <w:autoSpaceDE/>
        <w:ind w:firstLine="709"/>
        <w:jc w:val="both"/>
        <w:rPr>
          <w:bCs/>
          <w:sz w:val="28"/>
          <w:szCs w:val="28"/>
          <w:lang w:eastAsia="en-US"/>
        </w:rPr>
      </w:pPr>
    </w:p>
    <w:p w:rsidR="009972BF" w:rsidRDefault="009972BF" w:rsidP="00253E2B">
      <w:pPr>
        <w:shd w:val="clear" w:color="auto" w:fill="FFFFFF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                                                      Постановление:</w:t>
      </w:r>
    </w:p>
    <w:p w:rsidR="009972BF" w:rsidRDefault="009972BF" w:rsidP="00253E2B">
      <w:pPr>
        <w:shd w:val="clear" w:color="auto" w:fill="FFFFFF"/>
        <w:jc w:val="both"/>
        <w:rPr>
          <w:b/>
          <w:sz w:val="28"/>
          <w:szCs w:val="28"/>
        </w:rPr>
      </w:pPr>
    </w:p>
    <w:p w:rsidR="009972BF" w:rsidRDefault="009972BF" w:rsidP="001051D3">
      <w:pPr>
        <w:pStyle w:val="BodyText2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0B1FE1">
        <w:rPr>
          <w:sz w:val="28"/>
          <w:szCs w:val="28"/>
        </w:rPr>
        <w:t xml:space="preserve">постановление Администрации Ильинского сельского поселения от 18.07.2022г. № 47 </w:t>
      </w:r>
      <w:r w:rsidRPr="000B1FE1">
        <w:rPr>
          <w:bCs/>
          <w:sz w:val="28"/>
          <w:szCs w:val="28"/>
        </w:rPr>
        <w:t>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</w:t>
      </w:r>
      <w:r w:rsidRPr="000B1FE1">
        <w:rPr>
          <w:b/>
          <w:bCs/>
          <w:sz w:val="28"/>
          <w:szCs w:val="28"/>
        </w:rPr>
        <w:t>»</w:t>
      </w:r>
      <w:r w:rsidRPr="000B1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изменения, </w:t>
      </w:r>
      <w:r w:rsidRPr="001051D3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 к данному постановлению</w:t>
      </w:r>
      <w:r w:rsidRPr="001051D3">
        <w:rPr>
          <w:sz w:val="28"/>
          <w:szCs w:val="28"/>
        </w:rPr>
        <w:t>.</w:t>
      </w:r>
    </w:p>
    <w:p w:rsidR="009972BF" w:rsidRPr="00AD39A4" w:rsidRDefault="009972BF" w:rsidP="00253E2B">
      <w:pPr>
        <w:tabs>
          <w:tab w:val="left" w:pos="182"/>
        </w:tabs>
        <w:ind w:right="-1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AD39A4">
        <w:rPr>
          <w:sz w:val="28"/>
          <w:szCs w:val="28"/>
        </w:rPr>
        <w:t>. Контроль за выполнением данного постановления оставляю за собой.</w:t>
      </w:r>
    </w:p>
    <w:p w:rsidR="009972BF" w:rsidRPr="00AD39A4" w:rsidRDefault="009972BF" w:rsidP="00253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AD39A4">
        <w:rPr>
          <w:sz w:val="28"/>
          <w:szCs w:val="28"/>
        </w:rPr>
        <w:t>.Настоящее постановление вступает в силу после обнародования.</w:t>
      </w:r>
    </w:p>
    <w:p w:rsidR="009972BF" w:rsidRPr="00AD39A4" w:rsidRDefault="009972BF" w:rsidP="00253E2B">
      <w:pPr>
        <w:jc w:val="both"/>
        <w:rPr>
          <w:sz w:val="28"/>
          <w:szCs w:val="28"/>
        </w:rPr>
      </w:pPr>
    </w:p>
    <w:p w:rsidR="009972BF" w:rsidRPr="00AD39A4" w:rsidRDefault="009972BF" w:rsidP="00253E2B">
      <w:pPr>
        <w:jc w:val="both"/>
        <w:rPr>
          <w:sz w:val="28"/>
          <w:szCs w:val="28"/>
        </w:rPr>
      </w:pPr>
    </w:p>
    <w:p w:rsidR="009972BF" w:rsidRPr="00AD39A4" w:rsidRDefault="009972BF" w:rsidP="00253E2B">
      <w:pPr>
        <w:jc w:val="both"/>
        <w:rPr>
          <w:sz w:val="28"/>
          <w:szCs w:val="28"/>
        </w:rPr>
      </w:pPr>
      <w:r w:rsidRPr="00AD39A4">
        <w:rPr>
          <w:sz w:val="28"/>
          <w:szCs w:val="28"/>
        </w:rPr>
        <w:t>Глава Администрации</w:t>
      </w:r>
    </w:p>
    <w:p w:rsidR="009972BF" w:rsidRPr="00AD39A4" w:rsidRDefault="009972BF" w:rsidP="00253E2B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Pr="00AD39A4">
        <w:rPr>
          <w:sz w:val="28"/>
          <w:szCs w:val="28"/>
        </w:rPr>
        <w:t xml:space="preserve"> сельского поселения                                    </w:t>
      </w:r>
      <w:r>
        <w:rPr>
          <w:sz w:val="28"/>
          <w:szCs w:val="28"/>
        </w:rPr>
        <w:t>А.Н.Могильный</w:t>
      </w:r>
    </w:p>
    <w:p w:rsidR="009972BF" w:rsidRPr="00AD39A4" w:rsidRDefault="009972BF" w:rsidP="00253E2B">
      <w:pPr>
        <w:ind w:right="-6"/>
        <w:jc w:val="both"/>
        <w:rPr>
          <w:sz w:val="28"/>
          <w:szCs w:val="28"/>
        </w:rPr>
      </w:pPr>
    </w:p>
    <w:p w:rsidR="009972BF" w:rsidRPr="00F014AE" w:rsidRDefault="009972BF" w:rsidP="00253E2B">
      <w:pPr>
        <w:pStyle w:val="BodyText2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firstLine="851"/>
        <w:contextualSpacing/>
        <w:rPr>
          <w:color w:val="000000"/>
          <w:sz w:val="28"/>
          <w:szCs w:val="28"/>
        </w:rPr>
      </w:pPr>
    </w:p>
    <w:p w:rsidR="009972BF" w:rsidRDefault="009972BF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9972BF" w:rsidRDefault="009972BF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9972BF" w:rsidRDefault="009972BF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9972BF" w:rsidRDefault="009972BF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9972BF" w:rsidRDefault="009972BF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9972BF" w:rsidRDefault="009972BF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9972BF" w:rsidRDefault="009972BF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9972BF" w:rsidRPr="000B1FE1" w:rsidRDefault="009972BF" w:rsidP="000B1FE1">
      <w:pPr>
        <w:suppressAutoHyphens w:val="0"/>
        <w:overflowPunct/>
        <w:autoSpaceDE/>
        <w:jc w:val="right"/>
        <w:rPr>
          <w:sz w:val="28"/>
          <w:szCs w:val="28"/>
          <w:lang w:eastAsia="ru-RU"/>
        </w:rPr>
      </w:pPr>
      <w:r w:rsidRPr="000B1FE1">
        <w:rPr>
          <w:sz w:val="28"/>
          <w:szCs w:val="28"/>
          <w:lang w:eastAsia="ru-RU"/>
        </w:rPr>
        <w:t xml:space="preserve">Приложение </w:t>
      </w:r>
    </w:p>
    <w:p w:rsidR="009972BF" w:rsidRPr="000B1FE1" w:rsidRDefault="009972BF" w:rsidP="000B1FE1">
      <w:pPr>
        <w:suppressAutoHyphens w:val="0"/>
        <w:overflowPunct/>
        <w:autoSpaceDE/>
        <w:jc w:val="right"/>
        <w:rPr>
          <w:sz w:val="28"/>
          <w:szCs w:val="28"/>
          <w:lang w:eastAsia="ru-RU"/>
        </w:rPr>
      </w:pPr>
      <w:r w:rsidRPr="000B1FE1">
        <w:rPr>
          <w:sz w:val="28"/>
          <w:szCs w:val="28"/>
          <w:lang w:eastAsia="ru-RU"/>
        </w:rPr>
        <w:t>к постановлению Администрации</w:t>
      </w:r>
    </w:p>
    <w:p w:rsidR="009972BF" w:rsidRPr="000B1FE1" w:rsidRDefault="009972BF" w:rsidP="000B1FE1">
      <w:pPr>
        <w:suppressAutoHyphens w:val="0"/>
        <w:overflowPunct/>
        <w:autoSpaceDE/>
        <w:jc w:val="right"/>
        <w:rPr>
          <w:sz w:val="28"/>
          <w:szCs w:val="28"/>
          <w:lang w:eastAsia="ru-RU"/>
        </w:rPr>
      </w:pPr>
      <w:r w:rsidRPr="000B1FE1">
        <w:rPr>
          <w:sz w:val="28"/>
          <w:szCs w:val="28"/>
          <w:lang w:eastAsia="ru-RU"/>
        </w:rPr>
        <w:t xml:space="preserve">Ильинского сельского поселения </w:t>
      </w:r>
    </w:p>
    <w:p w:rsidR="009972BF" w:rsidRPr="000B1FE1" w:rsidRDefault="009972BF" w:rsidP="000B1FE1">
      <w:pPr>
        <w:suppressAutoHyphens w:val="0"/>
        <w:overflowPunct/>
        <w:autoSpaceDE/>
        <w:jc w:val="right"/>
        <w:rPr>
          <w:lang w:eastAsia="ru-RU"/>
        </w:rPr>
      </w:pPr>
      <w:r w:rsidRPr="000B1FE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_____2025</w:t>
      </w:r>
      <w:r w:rsidRPr="000B1FE1">
        <w:rPr>
          <w:sz w:val="28"/>
          <w:szCs w:val="28"/>
          <w:lang w:eastAsia="ru-RU"/>
        </w:rPr>
        <w:t xml:space="preserve"> </w:t>
      </w:r>
      <w:r w:rsidRPr="000B1FE1">
        <w:rPr>
          <w:sz w:val="28"/>
          <w:szCs w:val="28"/>
          <w:lang w:eastAsia="ru-RU"/>
        </w:rPr>
        <w:sym w:font="Times New Roman" w:char="2116"/>
      </w:r>
      <w:r w:rsidRPr="000B1FE1">
        <w:rPr>
          <w:sz w:val="28"/>
          <w:szCs w:val="28"/>
          <w:lang w:eastAsia="ru-RU"/>
        </w:rPr>
        <w:t xml:space="preserve"> </w:t>
      </w:r>
    </w:p>
    <w:p w:rsidR="009972BF" w:rsidRPr="000B1FE1" w:rsidRDefault="009972BF" w:rsidP="000B1FE1">
      <w:pPr>
        <w:suppressAutoHyphens w:val="0"/>
        <w:overflowPunct/>
        <w:autoSpaceDE/>
        <w:rPr>
          <w:lang w:eastAsia="ru-RU"/>
        </w:rPr>
      </w:pPr>
    </w:p>
    <w:p w:rsidR="009972BF" w:rsidRPr="000B1FE1" w:rsidRDefault="009972BF" w:rsidP="000B1FE1">
      <w:pPr>
        <w:suppressAutoHyphens w:val="0"/>
        <w:overflowPunct/>
        <w:autoSpaceDE/>
        <w:rPr>
          <w:lang w:eastAsia="ru-RU"/>
        </w:rPr>
      </w:pPr>
    </w:p>
    <w:p w:rsidR="009972BF" w:rsidRPr="000B1FE1" w:rsidRDefault="009972BF" w:rsidP="000B1FE1">
      <w:pPr>
        <w:suppressAutoHyphens w:val="0"/>
        <w:overflowPunct/>
        <w:autoSpaceDN w:val="0"/>
        <w:adjustRightInd w:val="0"/>
        <w:ind w:right="-1"/>
        <w:jc w:val="center"/>
        <w:rPr>
          <w:sz w:val="28"/>
          <w:szCs w:val="28"/>
          <w:lang w:eastAsia="en-US"/>
        </w:rPr>
      </w:pPr>
      <w:r w:rsidRPr="000B1FE1">
        <w:rPr>
          <w:sz w:val="28"/>
          <w:szCs w:val="28"/>
          <w:lang w:eastAsia="en-US"/>
        </w:rPr>
        <w:t xml:space="preserve">ИЗМЕНЕНИЯ, </w:t>
      </w:r>
    </w:p>
    <w:p w:rsidR="009972BF" w:rsidRPr="000B1FE1" w:rsidRDefault="009972BF" w:rsidP="000B1FE1">
      <w:pPr>
        <w:suppressAutoHyphens w:val="0"/>
        <w:overflowPunct/>
        <w:autoSpaceDN w:val="0"/>
        <w:adjustRightInd w:val="0"/>
        <w:ind w:right="-1"/>
        <w:jc w:val="center"/>
        <w:rPr>
          <w:sz w:val="28"/>
          <w:szCs w:val="28"/>
          <w:lang w:eastAsia="en-US"/>
        </w:rPr>
      </w:pPr>
      <w:r w:rsidRPr="000B1FE1">
        <w:rPr>
          <w:sz w:val="28"/>
          <w:szCs w:val="28"/>
          <w:lang w:eastAsia="en-US"/>
        </w:rPr>
        <w:t xml:space="preserve">вносимые в постановление Администрации Ильинского сельского поселения от 18.07.2022г. № 47 </w:t>
      </w:r>
      <w:r w:rsidRPr="000B1FE1">
        <w:rPr>
          <w:bCs/>
          <w:sz w:val="28"/>
          <w:szCs w:val="28"/>
          <w:lang w:eastAsia="en-US"/>
        </w:rPr>
        <w:t>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</w:t>
      </w:r>
      <w:r w:rsidRPr="000B1FE1">
        <w:rPr>
          <w:b/>
          <w:bCs/>
          <w:sz w:val="28"/>
          <w:szCs w:val="28"/>
          <w:lang w:eastAsia="en-US"/>
        </w:rPr>
        <w:t>»</w:t>
      </w:r>
    </w:p>
    <w:p w:rsidR="009972BF" w:rsidRDefault="009972BF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9972BF" w:rsidRDefault="009972BF" w:rsidP="00FB0FEA">
      <w:pPr>
        <w:tabs>
          <w:tab w:val="right" w:pos="10336"/>
        </w:tabs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части 2.6 статьи 2 «</w:t>
      </w:r>
      <w:r w:rsidRPr="000B1FE1">
        <w:rPr>
          <w:color w:val="000000"/>
          <w:sz w:val="28"/>
          <w:szCs w:val="28"/>
        </w:rPr>
        <w:t>Стандарт предоставления муниципальной услуги</w:t>
      </w:r>
      <w:r>
        <w:rPr>
          <w:color w:val="000000"/>
          <w:sz w:val="28"/>
          <w:szCs w:val="28"/>
        </w:rPr>
        <w:t>»</w:t>
      </w:r>
    </w:p>
    <w:p w:rsidR="009972BF" w:rsidRDefault="009972BF" w:rsidP="000B1FE1">
      <w:pPr>
        <w:tabs>
          <w:tab w:val="right" w:pos="10336"/>
        </w:tabs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подпункт 1 пункта 2.6.1» изложить в редакции:</w:t>
      </w:r>
    </w:p>
    <w:p w:rsidR="009972BF" w:rsidRPr="000B1FE1" w:rsidRDefault="009972BF" w:rsidP="00CE6BBA">
      <w:pPr>
        <w:tabs>
          <w:tab w:val="right" w:pos="10336"/>
        </w:tabs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B1FE1">
        <w:rPr>
          <w:color w:val="000000"/>
          <w:sz w:val="28"/>
          <w:szCs w:val="28"/>
        </w:rPr>
        <w:t xml:space="preserve">1) копии документов, удостоверяющих личность гражданина Российской Федерации и членов его семьи (все страницы), а в случае отсутствия в документе, удостоверяющем личность гражданина Российской Федерации, сведений о месте жительства на территории муниципального образования </w:t>
      </w:r>
      <w:r>
        <w:rPr>
          <w:color w:val="000000"/>
          <w:sz w:val="28"/>
          <w:szCs w:val="28"/>
        </w:rPr>
        <w:t>–</w:t>
      </w:r>
      <w:r w:rsidRPr="000B1FE1">
        <w:rPr>
          <w:color w:val="000000"/>
          <w:sz w:val="28"/>
          <w:szCs w:val="28"/>
        </w:rPr>
        <w:t xml:space="preserve"> также решение суда об установлении факта постоянного проживания на соответствующей территории;</w:t>
      </w:r>
      <w:r>
        <w:rPr>
          <w:color w:val="000000"/>
          <w:sz w:val="28"/>
          <w:szCs w:val="28"/>
        </w:rPr>
        <w:t>»</w:t>
      </w:r>
    </w:p>
    <w:p w:rsidR="009972BF" w:rsidRDefault="009972BF" w:rsidP="00CE6BBA">
      <w:pPr>
        <w:tabs>
          <w:tab w:val="right" w:pos="10336"/>
        </w:tabs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абзац а) подпункта 5 пункта 2.6.6 изложить в редакции</w:t>
      </w:r>
    </w:p>
    <w:p w:rsidR="009972BF" w:rsidRPr="00CE6BBA" w:rsidRDefault="009972BF" w:rsidP="00CE6BBA">
      <w:pPr>
        <w:tabs>
          <w:tab w:val="right" w:pos="10336"/>
        </w:tabs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«а</w:t>
      </w:r>
      <w:r w:rsidRPr="00CE6BBA">
        <w:rPr>
          <w:color w:val="000000"/>
          <w:sz w:val="28"/>
          <w:szCs w:val="28"/>
        </w:rPr>
        <w:t>) пенсии, компенсационные выплаты (кроме ежемесячных выплат лицам, осуществляющим уход за детьми-инвалидами и инвалидами с детства I группы, выплачиваемых в соответствии с нормативными правовыми актами Президента Российской Федерации) и дополнительное ежемесячное материальное обеспечение пенсионеров;</w:t>
      </w:r>
      <w:r>
        <w:rPr>
          <w:color w:val="000000"/>
          <w:sz w:val="28"/>
          <w:szCs w:val="28"/>
        </w:rPr>
        <w:t>»</w:t>
      </w:r>
    </w:p>
    <w:p w:rsidR="009972BF" w:rsidRDefault="009972BF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9972BF" w:rsidRDefault="009972BF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9972BF" w:rsidRDefault="009972BF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9972BF" w:rsidRDefault="009972BF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9972BF" w:rsidRDefault="009972BF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9972BF" w:rsidRDefault="009972BF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9972BF" w:rsidRDefault="009972BF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9972BF" w:rsidRDefault="009972BF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9972BF" w:rsidRDefault="009972BF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9972BF" w:rsidRDefault="009972BF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9972BF" w:rsidRDefault="009972BF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9972BF" w:rsidRDefault="009972BF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9972BF" w:rsidRDefault="009972BF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sectPr w:rsidR="009972BF" w:rsidSect="00FB0FEA">
      <w:headerReference w:type="default" r:id="rId7"/>
      <w:footerReference w:type="default" r:id="rId8"/>
      <w:pgSz w:w="11906" w:h="16838"/>
      <w:pgMar w:top="709" w:right="851" w:bottom="360" w:left="1134" w:header="709" w:footer="3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2BF" w:rsidRDefault="009972BF" w:rsidP="00F014AE">
      <w:r>
        <w:separator/>
      </w:r>
    </w:p>
  </w:endnote>
  <w:endnote w:type="continuationSeparator" w:id="0">
    <w:p w:rsidR="009972BF" w:rsidRDefault="009972BF" w:rsidP="00F0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2BF" w:rsidRDefault="009972BF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9972BF" w:rsidRDefault="009972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2BF" w:rsidRDefault="009972BF" w:rsidP="00F014AE">
      <w:r>
        <w:separator/>
      </w:r>
    </w:p>
  </w:footnote>
  <w:footnote w:type="continuationSeparator" w:id="0">
    <w:p w:rsidR="009972BF" w:rsidRDefault="009972BF" w:rsidP="00F0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2BF" w:rsidRPr="0080682B" w:rsidRDefault="009972BF" w:rsidP="0080682B">
    <w:pPr>
      <w:pStyle w:val="Header"/>
      <w:tabs>
        <w:tab w:val="clear" w:pos="4677"/>
        <w:tab w:val="clear" w:pos="9355"/>
        <w:tab w:val="center" w:pos="4875"/>
        <w:tab w:val="right" w:pos="9751"/>
      </w:tabs>
      <w:rPr>
        <w:b/>
        <w:sz w:val="28"/>
        <w:szCs w:val="28"/>
      </w:rPr>
    </w:pPr>
    <w:r>
      <w:tab/>
    </w:r>
    <w:r>
      <w:tab/>
    </w:r>
  </w:p>
  <w:p w:rsidR="009972BF" w:rsidRDefault="009972BF" w:rsidP="0080682B">
    <w:pPr>
      <w:pStyle w:val="Header"/>
      <w:tabs>
        <w:tab w:val="clear" w:pos="4677"/>
        <w:tab w:val="clear" w:pos="9355"/>
        <w:tab w:val="center" w:pos="4875"/>
        <w:tab w:val="right" w:pos="975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3C13"/>
    <w:multiLevelType w:val="hybridMultilevel"/>
    <w:tmpl w:val="29AABBD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5B0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0F39"/>
    <w:rsid w:val="00010FD2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E03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20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84A"/>
    <w:rsid w:val="00040A54"/>
    <w:rsid w:val="00040A7B"/>
    <w:rsid w:val="00040C69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6F03"/>
    <w:rsid w:val="0004731B"/>
    <w:rsid w:val="0004748D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0D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1C6B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33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202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E3F"/>
    <w:rsid w:val="00087F9A"/>
    <w:rsid w:val="00090085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8F6"/>
    <w:rsid w:val="000A5D55"/>
    <w:rsid w:val="000A62A7"/>
    <w:rsid w:val="000A62CA"/>
    <w:rsid w:val="000A648D"/>
    <w:rsid w:val="000A66E6"/>
    <w:rsid w:val="000A6790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0FC"/>
    <w:rsid w:val="000B12A4"/>
    <w:rsid w:val="000B1357"/>
    <w:rsid w:val="000B13DF"/>
    <w:rsid w:val="000B1861"/>
    <w:rsid w:val="000B1CB5"/>
    <w:rsid w:val="000B1DA5"/>
    <w:rsid w:val="000B1E45"/>
    <w:rsid w:val="000B1FE1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7E3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1D6A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A2B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C5F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1D3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2D9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69"/>
    <w:rsid w:val="001366F5"/>
    <w:rsid w:val="00136955"/>
    <w:rsid w:val="00136C54"/>
    <w:rsid w:val="00136D69"/>
    <w:rsid w:val="00136E3F"/>
    <w:rsid w:val="00137011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2BB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752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9EE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2EE"/>
    <w:rsid w:val="001A466D"/>
    <w:rsid w:val="001A4708"/>
    <w:rsid w:val="001A486C"/>
    <w:rsid w:val="001A48D4"/>
    <w:rsid w:val="001A4B23"/>
    <w:rsid w:val="001A4B2A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59B"/>
    <w:rsid w:val="001B5AA9"/>
    <w:rsid w:val="001B6093"/>
    <w:rsid w:val="001B622C"/>
    <w:rsid w:val="001B63CB"/>
    <w:rsid w:val="001B6671"/>
    <w:rsid w:val="001B6ABE"/>
    <w:rsid w:val="001B6C2E"/>
    <w:rsid w:val="001B6CEF"/>
    <w:rsid w:val="001B6D7C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621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07F92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6E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5D0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4A60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42"/>
    <w:rsid w:val="00252B83"/>
    <w:rsid w:val="00252E62"/>
    <w:rsid w:val="0025301F"/>
    <w:rsid w:val="0025325D"/>
    <w:rsid w:val="002533CA"/>
    <w:rsid w:val="002537D4"/>
    <w:rsid w:val="0025392F"/>
    <w:rsid w:val="00253D8B"/>
    <w:rsid w:val="00253E2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47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676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00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5B0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1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5E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097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1FA4"/>
    <w:rsid w:val="002F22C2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2F7AE5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458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29C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6A6"/>
    <w:rsid w:val="00325ACC"/>
    <w:rsid w:val="00325E0A"/>
    <w:rsid w:val="00326BA8"/>
    <w:rsid w:val="00326C4B"/>
    <w:rsid w:val="003272CB"/>
    <w:rsid w:val="00327636"/>
    <w:rsid w:val="00330290"/>
    <w:rsid w:val="00330655"/>
    <w:rsid w:val="00330C6B"/>
    <w:rsid w:val="00330D9B"/>
    <w:rsid w:val="003317FC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D65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D3E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C25"/>
    <w:rsid w:val="00345D85"/>
    <w:rsid w:val="00345E67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2FC7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6A11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2F1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02F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0F6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07CE6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71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D2B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4D2A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609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184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08E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60B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9C4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BB5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8B"/>
    <w:rsid w:val="004D4C95"/>
    <w:rsid w:val="004D4F6F"/>
    <w:rsid w:val="004D506C"/>
    <w:rsid w:val="004D523A"/>
    <w:rsid w:val="004D55F0"/>
    <w:rsid w:val="004D58DE"/>
    <w:rsid w:val="004D5EC4"/>
    <w:rsid w:val="004D604A"/>
    <w:rsid w:val="004D6051"/>
    <w:rsid w:val="004D60DA"/>
    <w:rsid w:val="004D642B"/>
    <w:rsid w:val="004D654E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93F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6F3"/>
    <w:rsid w:val="004F47EF"/>
    <w:rsid w:val="004F4882"/>
    <w:rsid w:val="004F498B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873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7CC"/>
    <w:rsid w:val="00525932"/>
    <w:rsid w:val="00525C20"/>
    <w:rsid w:val="005260F4"/>
    <w:rsid w:val="005262A8"/>
    <w:rsid w:val="00526360"/>
    <w:rsid w:val="00526370"/>
    <w:rsid w:val="00526390"/>
    <w:rsid w:val="00526470"/>
    <w:rsid w:val="0052663B"/>
    <w:rsid w:val="00526709"/>
    <w:rsid w:val="005267D2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7D8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3DFC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57F5E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857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5AB8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11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6F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95E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4A2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665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5BC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BF9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9A3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A98"/>
    <w:rsid w:val="00640B68"/>
    <w:rsid w:val="00640DB7"/>
    <w:rsid w:val="00640EB1"/>
    <w:rsid w:val="00641264"/>
    <w:rsid w:val="00641D3A"/>
    <w:rsid w:val="00641F23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EC6"/>
    <w:rsid w:val="00651EC9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7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7F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04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4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3C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1A5A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6A2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216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1E9F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04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B17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734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07FA5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ABA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3E4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83E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B4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D16"/>
    <w:rsid w:val="00757F82"/>
    <w:rsid w:val="00757FF3"/>
    <w:rsid w:val="00760197"/>
    <w:rsid w:val="007602E9"/>
    <w:rsid w:val="007603B5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3F1D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000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1EEF"/>
    <w:rsid w:val="007921ED"/>
    <w:rsid w:val="00792350"/>
    <w:rsid w:val="007926D3"/>
    <w:rsid w:val="007927B5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4E99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31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DF6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7F0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06C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21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2B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B7B"/>
    <w:rsid w:val="00834E87"/>
    <w:rsid w:val="0083542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972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8F2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DA2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B0A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C2B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3F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C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972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5F12"/>
    <w:rsid w:val="008D6280"/>
    <w:rsid w:val="008D65F7"/>
    <w:rsid w:val="008D67C6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34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292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BF6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5C91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66D"/>
    <w:rsid w:val="00952A45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1E6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7D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4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5C5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2BF"/>
    <w:rsid w:val="0099734E"/>
    <w:rsid w:val="009974E0"/>
    <w:rsid w:val="00997516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3DD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5C21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C92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139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7B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42A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87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36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16A"/>
    <w:rsid w:val="00A9541A"/>
    <w:rsid w:val="00A95775"/>
    <w:rsid w:val="00A95CD6"/>
    <w:rsid w:val="00A96755"/>
    <w:rsid w:val="00A96BF2"/>
    <w:rsid w:val="00A96D44"/>
    <w:rsid w:val="00A9702F"/>
    <w:rsid w:val="00A9715F"/>
    <w:rsid w:val="00A971B6"/>
    <w:rsid w:val="00A97445"/>
    <w:rsid w:val="00A97550"/>
    <w:rsid w:val="00A97754"/>
    <w:rsid w:val="00A97943"/>
    <w:rsid w:val="00A97E33"/>
    <w:rsid w:val="00A97F45"/>
    <w:rsid w:val="00AA0128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6E5"/>
    <w:rsid w:val="00AB3891"/>
    <w:rsid w:val="00AB38DB"/>
    <w:rsid w:val="00AB3B51"/>
    <w:rsid w:val="00AB3E63"/>
    <w:rsid w:val="00AB3F4F"/>
    <w:rsid w:val="00AB419C"/>
    <w:rsid w:val="00AB47C2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9A4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C61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7FB"/>
    <w:rsid w:val="00AF487B"/>
    <w:rsid w:val="00AF4BCF"/>
    <w:rsid w:val="00AF520A"/>
    <w:rsid w:val="00AF54F2"/>
    <w:rsid w:val="00AF55A0"/>
    <w:rsid w:val="00AF5873"/>
    <w:rsid w:val="00AF5974"/>
    <w:rsid w:val="00AF59F6"/>
    <w:rsid w:val="00AF5A05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C50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32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E30"/>
    <w:rsid w:val="00B11FF1"/>
    <w:rsid w:val="00B12054"/>
    <w:rsid w:val="00B126CB"/>
    <w:rsid w:val="00B12ABD"/>
    <w:rsid w:val="00B12F19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9F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95D"/>
    <w:rsid w:val="00B41AC4"/>
    <w:rsid w:val="00B41D93"/>
    <w:rsid w:val="00B41E1F"/>
    <w:rsid w:val="00B422E4"/>
    <w:rsid w:val="00B423D3"/>
    <w:rsid w:val="00B42576"/>
    <w:rsid w:val="00B425BC"/>
    <w:rsid w:val="00B42633"/>
    <w:rsid w:val="00B4279E"/>
    <w:rsid w:val="00B42961"/>
    <w:rsid w:val="00B429E9"/>
    <w:rsid w:val="00B43091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8F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AAA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351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6F4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738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8FA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384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524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A5E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7F2"/>
    <w:rsid w:val="00C66ACE"/>
    <w:rsid w:val="00C66D09"/>
    <w:rsid w:val="00C673E6"/>
    <w:rsid w:val="00C67723"/>
    <w:rsid w:val="00C6792C"/>
    <w:rsid w:val="00C6794C"/>
    <w:rsid w:val="00C67A96"/>
    <w:rsid w:val="00C67BAE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38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A8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3CDE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44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BBA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1D83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767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D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0A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CDB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CE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592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5C5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037"/>
    <w:rsid w:val="00DA1161"/>
    <w:rsid w:val="00DA1416"/>
    <w:rsid w:val="00DA145C"/>
    <w:rsid w:val="00DA171B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520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E90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3A93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084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0C"/>
    <w:rsid w:val="00E06547"/>
    <w:rsid w:val="00E0677E"/>
    <w:rsid w:val="00E06B32"/>
    <w:rsid w:val="00E06C98"/>
    <w:rsid w:val="00E06DCC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1BF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666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D7E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DB7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6C0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62A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4A8"/>
    <w:rsid w:val="00E745C4"/>
    <w:rsid w:val="00E74A8B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5E16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112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4BB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A2D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C7EC0"/>
    <w:rsid w:val="00ED00C8"/>
    <w:rsid w:val="00ED013F"/>
    <w:rsid w:val="00ED0729"/>
    <w:rsid w:val="00ED1144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13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AE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5E0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AE9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BE8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3FA0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67C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0FEA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953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B0"/>
    <w:pPr>
      <w:suppressAutoHyphens/>
      <w:overflowPunct w:val="0"/>
      <w:autoSpaceDE w:val="0"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36DA"/>
    <w:pPr>
      <w:keepNext/>
      <w:suppressAutoHyphens w:val="0"/>
      <w:autoSpaceDN w:val="0"/>
      <w:adjustRightInd w:val="0"/>
      <w:ind w:firstLine="142"/>
      <w:jc w:val="center"/>
      <w:textAlignment w:val="baseline"/>
      <w:outlineLvl w:val="0"/>
    </w:pPr>
    <w:rPr>
      <w:b/>
      <w:sz w:val="36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35B0"/>
    <w:pPr>
      <w:keepNext/>
      <w:jc w:val="both"/>
      <w:outlineLvl w:val="1"/>
    </w:pPr>
    <w:rPr>
      <w:sz w:val="2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36DA"/>
    <w:rPr>
      <w:rFonts w:cs="Times New Roman"/>
      <w:b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A35B0"/>
    <w:rPr>
      <w:rFonts w:cs="Times New Roman"/>
      <w:sz w:val="25"/>
      <w:lang w:eastAsia="ar-SA" w:bidi="ar-SA"/>
    </w:rPr>
  </w:style>
  <w:style w:type="paragraph" w:styleId="Title">
    <w:name w:val="Title"/>
    <w:basedOn w:val="Normal"/>
    <w:link w:val="TitleChar"/>
    <w:uiPriority w:val="99"/>
    <w:qFormat/>
    <w:rsid w:val="006536DA"/>
    <w:pPr>
      <w:suppressAutoHyphens w:val="0"/>
      <w:autoSpaceDN w:val="0"/>
      <w:adjustRightInd w:val="0"/>
      <w:ind w:firstLine="142"/>
      <w:jc w:val="center"/>
    </w:pPr>
    <w:rPr>
      <w:sz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536DA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2A35B0"/>
    <w:pPr>
      <w:jc w:val="both"/>
    </w:pPr>
    <w:rPr>
      <w:sz w:val="25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35B0"/>
    <w:rPr>
      <w:rFonts w:cs="Times New Roman"/>
      <w:sz w:val="25"/>
      <w:lang w:eastAsia="ar-SA" w:bidi="ar-SA"/>
    </w:rPr>
  </w:style>
  <w:style w:type="paragraph" w:customStyle="1" w:styleId="a">
    <w:name w:val="Знак Знак Знак"/>
    <w:basedOn w:val="Normal"/>
    <w:uiPriority w:val="99"/>
    <w:rsid w:val="002A35B0"/>
    <w:pPr>
      <w:suppressAutoHyphens w:val="0"/>
      <w:overflowPunct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TableGrid">
    <w:name w:val="Table Grid"/>
    <w:basedOn w:val="TableNormal"/>
    <w:uiPriority w:val="99"/>
    <w:rsid w:val="002A35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87D00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F014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14AE"/>
    <w:rPr>
      <w:rFonts w:cs="Times New Roman"/>
      <w:lang w:eastAsia="ar-SA" w:bidi="ar-SA"/>
    </w:rPr>
  </w:style>
  <w:style w:type="paragraph" w:styleId="Footer">
    <w:name w:val="footer"/>
    <w:basedOn w:val="Normal"/>
    <w:link w:val="FooterChar"/>
    <w:uiPriority w:val="99"/>
    <w:rsid w:val="00F014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4AE"/>
    <w:rPr>
      <w:rFonts w:cs="Times New Roman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F014AE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4AE"/>
    <w:rPr>
      <w:rFonts w:ascii="Tahoma" w:hAnsi="Tahoma" w:cs="Times New Roman"/>
      <w:sz w:val="16"/>
      <w:lang w:eastAsia="ar-SA" w:bidi="ar-SA"/>
    </w:rPr>
  </w:style>
  <w:style w:type="character" w:styleId="Hyperlink">
    <w:name w:val="Hyperlink"/>
    <w:basedOn w:val="DefaultParagraphFont"/>
    <w:uiPriority w:val="99"/>
    <w:rsid w:val="00D86592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81E7D"/>
    <w:rPr>
      <w:rFonts w:ascii="Calibri" w:hAnsi="Calibri"/>
      <w:lang w:eastAsia="en-US"/>
    </w:rPr>
  </w:style>
  <w:style w:type="character" w:styleId="FollowedHyperlink">
    <w:name w:val="FollowedHyperlink"/>
    <w:basedOn w:val="DefaultParagraphFont"/>
    <w:uiPriority w:val="99"/>
    <w:rsid w:val="001B559B"/>
    <w:rPr>
      <w:rFonts w:cs="Times New Roman"/>
      <w:color w:val="800080"/>
      <w:u w:val="single"/>
    </w:rPr>
  </w:style>
  <w:style w:type="paragraph" w:customStyle="1" w:styleId="1">
    <w:name w:val="Знак Знак Знак1 Знак"/>
    <w:basedOn w:val="Normal"/>
    <w:uiPriority w:val="99"/>
    <w:rsid w:val="000B1FE1"/>
    <w:pPr>
      <w:suppressAutoHyphens w:val="0"/>
      <w:overflowPunct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995</TotalTime>
  <Pages>2</Pages>
  <Words>406</Words>
  <Characters>2317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</cp:lastModifiedBy>
  <cp:revision>75</cp:revision>
  <cp:lastPrinted>2022-05-31T06:38:00Z</cp:lastPrinted>
  <dcterms:created xsi:type="dcterms:W3CDTF">2014-09-24T07:08:00Z</dcterms:created>
  <dcterms:modified xsi:type="dcterms:W3CDTF">2025-10-14T06:35:00Z</dcterms:modified>
</cp:coreProperties>
</file>