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7C2" w:rsidRPr="007817B9" w:rsidRDefault="007537C2" w:rsidP="00C61D19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817B9">
        <w:rPr>
          <w:rFonts w:ascii="Times New Roman" w:hAnsi="Times New Roman"/>
          <w:b/>
          <w:sz w:val="28"/>
          <w:szCs w:val="28"/>
        </w:rPr>
        <w:t>МУНИЦИПАЛЬНОЕ ОБРАЗОВАНИЕ</w:t>
      </w:r>
    </w:p>
    <w:p w:rsidR="007537C2" w:rsidRPr="007817B9" w:rsidRDefault="007537C2" w:rsidP="00C61D19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817B9">
        <w:rPr>
          <w:rFonts w:ascii="Times New Roman" w:hAnsi="Times New Roman"/>
          <w:b/>
          <w:sz w:val="28"/>
          <w:szCs w:val="28"/>
        </w:rPr>
        <w:t>«ИЛЬИНСКОЕ СЕЛЬСКОЕ ПОСЕЛЕНИЕ»</w:t>
      </w:r>
    </w:p>
    <w:p w:rsidR="007537C2" w:rsidRPr="007817B9" w:rsidRDefault="007537C2" w:rsidP="00C61D19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817B9">
        <w:rPr>
          <w:rFonts w:ascii="Times New Roman" w:hAnsi="Times New Roman"/>
          <w:b/>
          <w:sz w:val="28"/>
          <w:szCs w:val="28"/>
        </w:rPr>
        <w:t>РОСТОВСКАЯ ОБЛАСТЬ ЕГОРЛЫКСКИЙ РАЙОН</w:t>
      </w:r>
    </w:p>
    <w:p w:rsidR="007537C2" w:rsidRPr="007817B9" w:rsidRDefault="007537C2" w:rsidP="00C61D19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7537C2" w:rsidRPr="007817B9" w:rsidRDefault="007537C2" w:rsidP="00C61D19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817B9">
        <w:rPr>
          <w:rFonts w:ascii="Times New Roman" w:hAnsi="Times New Roman"/>
          <w:b/>
          <w:sz w:val="28"/>
          <w:szCs w:val="28"/>
        </w:rPr>
        <w:t>СОБРАНИЕ ДЕПУТАТОВ ИЛЬИНСКОГО СЕЛЬСКОГО ПОСЕЛЕНИЯ</w:t>
      </w:r>
    </w:p>
    <w:p w:rsidR="007537C2" w:rsidRDefault="007537C2" w:rsidP="00EA7F86">
      <w:pPr>
        <w:shd w:val="clear" w:color="auto" w:fill="FFFFFF"/>
        <w:spacing w:after="28" w:line="26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 </w:t>
      </w:r>
    </w:p>
    <w:p w:rsidR="007537C2" w:rsidRDefault="007537C2" w:rsidP="00EA7F86">
      <w:pPr>
        <w:shd w:val="clear" w:color="auto" w:fill="FFFFFF"/>
        <w:spacing w:after="28" w:line="260" w:lineRule="exact"/>
        <w:jc w:val="center"/>
        <w:rPr>
          <w:rFonts w:ascii="Times New Roman" w:hAnsi="Times New Roman"/>
          <w:kern w:val="2"/>
          <w:sz w:val="28"/>
          <w:szCs w:val="28"/>
          <w:lang w:eastAsia="hi-IN" w:bidi="hi-IN"/>
        </w:rPr>
      </w:pPr>
      <w:r>
        <w:rPr>
          <w:rFonts w:ascii="Times New Roman" w:hAnsi="Times New Roman"/>
          <w:kern w:val="2"/>
          <w:sz w:val="28"/>
          <w:szCs w:val="28"/>
          <w:lang w:eastAsia="hi-IN" w:bidi="hi-IN"/>
        </w:rPr>
        <w:t xml:space="preserve">начало обсуждение  с 13.05.2025 по 29.05.2025г </w:t>
      </w:r>
    </w:p>
    <w:p w:rsidR="007537C2" w:rsidRPr="007817B9" w:rsidRDefault="007537C2" w:rsidP="00EA7F86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7537C2" w:rsidRPr="007817B9" w:rsidRDefault="007537C2" w:rsidP="00C61D19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817B9">
        <w:rPr>
          <w:rFonts w:ascii="Times New Roman" w:hAnsi="Times New Roman"/>
          <w:b/>
          <w:sz w:val="28"/>
          <w:szCs w:val="28"/>
        </w:rPr>
        <w:t>РЕШЕНИЕ</w:t>
      </w:r>
    </w:p>
    <w:p w:rsidR="007537C2" w:rsidRPr="007817B9" w:rsidRDefault="007537C2" w:rsidP="00C61D1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7537C2" w:rsidRPr="007817B9" w:rsidRDefault="007537C2" w:rsidP="00C61D1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</w:t>
      </w:r>
      <w:r w:rsidRPr="007817B9">
        <w:rPr>
          <w:rFonts w:ascii="Times New Roman" w:hAnsi="Times New Roman"/>
          <w:sz w:val="28"/>
          <w:szCs w:val="28"/>
        </w:rPr>
        <w:t>х. Кугейский</w:t>
      </w:r>
    </w:p>
    <w:p w:rsidR="007537C2" w:rsidRPr="007817B9" w:rsidRDefault="007537C2" w:rsidP="00C61D1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7537C2" w:rsidRPr="007817B9" w:rsidRDefault="007537C2" w:rsidP="00C61D1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817B9">
        <w:rPr>
          <w:rFonts w:ascii="Times New Roman" w:hAnsi="Times New Roman"/>
          <w:sz w:val="28"/>
          <w:szCs w:val="28"/>
        </w:rPr>
        <w:t xml:space="preserve">Об утверждении Правил прогона и выпаса </w:t>
      </w:r>
    </w:p>
    <w:p w:rsidR="007537C2" w:rsidRPr="007817B9" w:rsidRDefault="007537C2" w:rsidP="00C61D1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817B9">
        <w:rPr>
          <w:rFonts w:ascii="Times New Roman" w:hAnsi="Times New Roman"/>
          <w:sz w:val="28"/>
          <w:szCs w:val="28"/>
        </w:rPr>
        <w:t>сельскохозяйственных животных и птицы</w:t>
      </w:r>
    </w:p>
    <w:p w:rsidR="007537C2" w:rsidRPr="007817B9" w:rsidRDefault="007537C2" w:rsidP="00C61D1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817B9">
        <w:rPr>
          <w:rFonts w:ascii="Times New Roman" w:hAnsi="Times New Roman"/>
          <w:sz w:val="28"/>
          <w:szCs w:val="28"/>
        </w:rPr>
        <w:t>на территории Ильинского сельского поселения</w:t>
      </w:r>
    </w:p>
    <w:p w:rsidR="007537C2" w:rsidRPr="007817B9" w:rsidRDefault="007537C2" w:rsidP="00C61D1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7537C2" w:rsidRPr="007817B9" w:rsidRDefault="007537C2" w:rsidP="00B37187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7817B9">
        <w:rPr>
          <w:rFonts w:ascii="Times New Roman" w:hAnsi="Times New Roman"/>
          <w:sz w:val="28"/>
          <w:szCs w:val="28"/>
        </w:rPr>
        <w:t xml:space="preserve">В соответствие с Федеральным законом от 06.10.2003 г. № 131-ФЗ «Об общих принципах организации местного самоуправления в Российской Федерации», Законом РФ от 14.05.1993 г. № 4979-1 «О ветеринарии», Федеральным законом от 30.03.1999 г. № 52-ФЗ «О санитарно-эпидемиологическом благополучии населения», Областным законом Ростовской области от 25.10.2002 г. № 273-ЗС «Об административных правонарушениях», Уставом муниципального образования «Ильинское сельское поселение», Собрание депутатов Ильинского сельского поселения </w:t>
      </w:r>
    </w:p>
    <w:p w:rsidR="007537C2" w:rsidRPr="007817B9" w:rsidRDefault="007537C2" w:rsidP="00C61D1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7537C2" w:rsidRPr="007817B9" w:rsidRDefault="007537C2" w:rsidP="00B37187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7817B9">
        <w:rPr>
          <w:rFonts w:ascii="Times New Roman" w:hAnsi="Times New Roman"/>
          <w:sz w:val="28"/>
          <w:szCs w:val="28"/>
        </w:rPr>
        <w:t>РЕШИЛО:</w:t>
      </w:r>
    </w:p>
    <w:p w:rsidR="007537C2" w:rsidRPr="007817B9" w:rsidRDefault="007537C2" w:rsidP="00C61D1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7537C2" w:rsidRPr="007817B9" w:rsidRDefault="007537C2" w:rsidP="00C61D1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817B9">
        <w:rPr>
          <w:rFonts w:ascii="Times New Roman" w:hAnsi="Times New Roman"/>
          <w:sz w:val="28"/>
          <w:szCs w:val="28"/>
        </w:rPr>
        <w:t>1. Утвердить Правила прогона и выпаса сельскохозяйственных животных и птицы на территории Ильинского сельского поселения.</w:t>
      </w:r>
    </w:p>
    <w:p w:rsidR="007537C2" w:rsidRPr="007817B9" w:rsidRDefault="007537C2" w:rsidP="00C61D1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817B9">
        <w:rPr>
          <w:rFonts w:ascii="Times New Roman" w:hAnsi="Times New Roman"/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7537C2" w:rsidRPr="007817B9" w:rsidRDefault="007537C2" w:rsidP="00C61D1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817B9">
        <w:rPr>
          <w:rFonts w:ascii="Times New Roman" w:hAnsi="Times New Roman"/>
          <w:sz w:val="28"/>
          <w:szCs w:val="28"/>
        </w:rPr>
        <w:t>4. Контроль за выполнением решения оставляю за собой.</w:t>
      </w:r>
    </w:p>
    <w:p w:rsidR="007537C2" w:rsidRPr="007817B9" w:rsidRDefault="007537C2" w:rsidP="00C61D1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7537C2" w:rsidRPr="007817B9" w:rsidRDefault="007537C2" w:rsidP="00C61D1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7537C2" w:rsidRPr="007817B9" w:rsidRDefault="007537C2" w:rsidP="00C61D1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7537C2" w:rsidRPr="007817B9" w:rsidRDefault="007537C2" w:rsidP="00C61D1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7537C2" w:rsidRDefault="007537C2" w:rsidP="00C61D1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7537C2" w:rsidRPr="007817B9" w:rsidRDefault="007537C2" w:rsidP="00C61D1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7537C2" w:rsidRPr="007817B9" w:rsidRDefault="007537C2" w:rsidP="00C61D1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7537C2" w:rsidRPr="007817B9" w:rsidRDefault="007537C2" w:rsidP="00C61D1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7537C2" w:rsidRPr="007817B9" w:rsidRDefault="007537C2" w:rsidP="00C61D1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7537C2" w:rsidRPr="007817B9" w:rsidRDefault="007537C2" w:rsidP="00C61D1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817B9">
        <w:rPr>
          <w:rFonts w:ascii="Times New Roman" w:hAnsi="Times New Roman"/>
          <w:sz w:val="28"/>
          <w:szCs w:val="28"/>
        </w:rPr>
        <w:t>Председатель Собрания депутатов-</w:t>
      </w:r>
    </w:p>
    <w:p w:rsidR="007537C2" w:rsidRPr="007817B9" w:rsidRDefault="007537C2" w:rsidP="00C61D1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817B9">
        <w:rPr>
          <w:rFonts w:ascii="Times New Roman" w:hAnsi="Times New Roman"/>
          <w:sz w:val="28"/>
          <w:szCs w:val="28"/>
        </w:rPr>
        <w:t>глава Ильинского сельского поселения                        В.В. Педыч</w:t>
      </w:r>
      <w:bookmarkStart w:id="0" w:name="_GoBack"/>
      <w:bookmarkEnd w:id="0"/>
    </w:p>
    <w:p w:rsidR="007537C2" w:rsidRPr="007817B9" w:rsidRDefault="007537C2" w:rsidP="00C61D1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7537C2" w:rsidRDefault="007537C2" w:rsidP="00C61D1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7537C2" w:rsidRPr="007817B9" w:rsidRDefault="007537C2" w:rsidP="00C61D1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7537C2" w:rsidRPr="007817B9" w:rsidRDefault="007537C2" w:rsidP="00C61D19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7817B9">
        <w:rPr>
          <w:rFonts w:ascii="Times New Roman" w:hAnsi="Times New Roman"/>
          <w:sz w:val="28"/>
          <w:szCs w:val="28"/>
        </w:rPr>
        <w:t xml:space="preserve">Приложение </w:t>
      </w:r>
    </w:p>
    <w:p w:rsidR="007537C2" w:rsidRPr="007817B9" w:rsidRDefault="007537C2" w:rsidP="00C61D19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7817B9">
        <w:rPr>
          <w:rFonts w:ascii="Times New Roman" w:hAnsi="Times New Roman"/>
          <w:sz w:val="28"/>
          <w:szCs w:val="28"/>
        </w:rPr>
        <w:t xml:space="preserve">к решению Собрания депутатов </w:t>
      </w:r>
    </w:p>
    <w:p w:rsidR="007537C2" w:rsidRDefault="007537C2" w:rsidP="00C61D19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7817B9">
        <w:rPr>
          <w:rFonts w:ascii="Times New Roman" w:hAnsi="Times New Roman"/>
          <w:sz w:val="28"/>
          <w:szCs w:val="28"/>
        </w:rPr>
        <w:t>Ильинского сельского поселения</w:t>
      </w:r>
    </w:p>
    <w:p w:rsidR="007537C2" w:rsidRPr="007817B9" w:rsidRDefault="007537C2" w:rsidP="00C61D19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7537C2" w:rsidRPr="007817B9" w:rsidRDefault="007537C2" w:rsidP="0085670D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7817B9"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537C2" w:rsidRPr="007817B9" w:rsidRDefault="007537C2" w:rsidP="00C61D19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7537C2" w:rsidRPr="007817B9" w:rsidRDefault="007537C2" w:rsidP="00C61D19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7817B9">
        <w:rPr>
          <w:rFonts w:ascii="Times New Roman" w:hAnsi="Times New Roman"/>
          <w:b/>
          <w:bCs/>
          <w:sz w:val="28"/>
          <w:szCs w:val="28"/>
        </w:rPr>
        <w:t xml:space="preserve">ПРАВИЛА </w:t>
      </w:r>
    </w:p>
    <w:p w:rsidR="007537C2" w:rsidRPr="007817B9" w:rsidRDefault="007537C2" w:rsidP="00C61D19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7817B9">
        <w:rPr>
          <w:rFonts w:ascii="Times New Roman" w:hAnsi="Times New Roman"/>
          <w:b/>
          <w:bCs/>
          <w:sz w:val="28"/>
          <w:szCs w:val="28"/>
        </w:rPr>
        <w:t>ПРОГОНА И ВЫПАСА СЕЛЬСКОХОЗЯЙСТВЕННЫХ ЖИВОТНЫХ И ПТИЦЫ     В ИЛЬИНСКОМ СЕЛЬСКОМ ПОСЕЛЕНИИ</w:t>
      </w:r>
    </w:p>
    <w:p w:rsidR="007537C2" w:rsidRPr="007817B9" w:rsidRDefault="007537C2" w:rsidP="00C61D19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7537C2" w:rsidRPr="007817B9" w:rsidRDefault="007537C2" w:rsidP="00C61D1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817B9">
        <w:rPr>
          <w:rFonts w:ascii="Times New Roman" w:hAnsi="Times New Roman"/>
          <w:sz w:val="28"/>
          <w:szCs w:val="28"/>
        </w:rPr>
        <w:t>1. ОБЩИЕ ПОЛОЖЕНИЯ</w:t>
      </w:r>
    </w:p>
    <w:p w:rsidR="007537C2" w:rsidRPr="007817B9" w:rsidRDefault="007537C2" w:rsidP="00C61D1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817B9">
        <w:rPr>
          <w:rFonts w:ascii="Times New Roman" w:hAnsi="Times New Roman"/>
          <w:sz w:val="28"/>
          <w:szCs w:val="28"/>
        </w:rPr>
        <w:t xml:space="preserve">1.1. Правила прогона и выпаса </w:t>
      </w:r>
      <w:r w:rsidRPr="007817B9">
        <w:rPr>
          <w:rFonts w:ascii="Times New Roman" w:hAnsi="Times New Roman"/>
          <w:bCs/>
          <w:sz w:val="28"/>
          <w:szCs w:val="28"/>
        </w:rPr>
        <w:t>сельскохозяйственных животных и птицы в Ильинском сельском поселении</w:t>
      </w:r>
      <w:r w:rsidRPr="007817B9">
        <w:rPr>
          <w:rFonts w:ascii="Times New Roman" w:hAnsi="Times New Roman"/>
          <w:sz w:val="28"/>
          <w:szCs w:val="28"/>
        </w:rPr>
        <w:t xml:space="preserve"> (далее - Правила) разработаны в соответствии с </w:t>
      </w:r>
      <w:hyperlink r:id="rId5" w:history="1">
        <w:r w:rsidRPr="007817B9">
          <w:rPr>
            <w:rStyle w:val="Hyperlink"/>
            <w:rFonts w:ascii="Times New Roman" w:hAnsi="Times New Roman"/>
            <w:color w:val="000000"/>
            <w:sz w:val="28"/>
            <w:szCs w:val="28"/>
          </w:rPr>
          <w:t>Гражданским кодексом</w:t>
        </w:r>
      </w:hyperlink>
      <w:r w:rsidRPr="007817B9">
        <w:rPr>
          <w:rFonts w:ascii="Times New Roman" w:hAnsi="Times New Roman"/>
          <w:color w:val="000000"/>
          <w:sz w:val="28"/>
          <w:szCs w:val="28"/>
        </w:rPr>
        <w:t xml:space="preserve"> Российской Федерации, </w:t>
      </w:r>
      <w:hyperlink r:id="rId6" w:history="1">
        <w:r w:rsidRPr="007817B9">
          <w:rPr>
            <w:rStyle w:val="Hyperlink"/>
            <w:rFonts w:ascii="Times New Roman" w:hAnsi="Times New Roman"/>
            <w:color w:val="000000"/>
            <w:sz w:val="28"/>
            <w:szCs w:val="28"/>
          </w:rPr>
          <w:t>Федеральным законом</w:t>
        </w:r>
      </w:hyperlink>
      <w:r w:rsidRPr="007817B9">
        <w:rPr>
          <w:rFonts w:ascii="Times New Roman" w:hAnsi="Times New Roman"/>
          <w:color w:val="000000"/>
          <w:sz w:val="28"/>
          <w:szCs w:val="28"/>
        </w:rPr>
        <w:t xml:space="preserve"> от 30.03.1999, № 52-ФЗ, "О санитарно-эпидемиологическом благополучии населения", с </w:t>
      </w:r>
      <w:hyperlink r:id="rId7" w:history="1">
        <w:r w:rsidRPr="007817B9">
          <w:rPr>
            <w:rStyle w:val="Hyperlink"/>
            <w:rFonts w:ascii="Times New Roman" w:hAnsi="Times New Roman"/>
            <w:color w:val="000000"/>
            <w:sz w:val="28"/>
            <w:szCs w:val="28"/>
          </w:rPr>
          <w:t>Законом</w:t>
        </w:r>
      </w:hyperlink>
      <w:r w:rsidRPr="007817B9">
        <w:rPr>
          <w:rFonts w:ascii="Times New Roman" w:hAnsi="Times New Roman"/>
          <w:color w:val="000000"/>
          <w:sz w:val="28"/>
          <w:szCs w:val="28"/>
        </w:rPr>
        <w:t> Ро</w:t>
      </w:r>
      <w:r w:rsidRPr="007817B9">
        <w:rPr>
          <w:rFonts w:ascii="Times New Roman" w:hAnsi="Times New Roman"/>
          <w:sz w:val="28"/>
          <w:szCs w:val="28"/>
        </w:rPr>
        <w:t>ссийской Федерации от 14.05.1993 г. № 4979-1 "О ветеринарии", санитарными и ветеринарными нормами и правилами, иными нормативными правовыми актами.</w:t>
      </w:r>
    </w:p>
    <w:p w:rsidR="007537C2" w:rsidRPr="007817B9" w:rsidRDefault="007537C2" w:rsidP="00C61D1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817B9">
        <w:rPr>
          <w:rFonts w:ascii="Times New Roman" w:hAnsi="Times New Roman"/>
          <w:sz w:val="28"/>
          <w:szCs w:val="28"/>
        </w:rPr>
        <w:t>1.2. Настоящие Правила устанавливают порядок содержания продуктивных сельскохозяйственных животных и птицы, а также непродуктивных сельскохозяйственных животных и птицы на территории Ильинского сельского поселения, их регистрации, выпаса, выгула и перемещения по территории населённых пунктов и за их пределами, с целью обеспечения санитарного, эпидемиологического и эпизоотического благополучия территории поселения, рационального использования пастбищ, охраны сельскохозяйственных угодий, посевов и насаждений от потравы, предупреждения повреждения и уничтожения сельскохозяйственными животными и птицей имущества граждан и  предотвращения причинения вреда их здоровью.</w:t>
      </w:r>
    </w:p>
    <w:p w:rsidR="007537C2" w:rsidRPr="007817B9" w:rsidRDefault="007537C2" w:rsidP="00C61D1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817B9">
        <w:rPr>
          <w:rFonts w:ascii="Times New Roman" w:hAnsi="Times New Roman"/>
          <w:sz w:val="28"/>
          <w:szCs w:val="28"/>
        </w:rPr>
        <w:t>Настоящие правила направлены на обеспечение выполнения владельцами животных санитарно-эпидемиологических и ветеринарно-санитарных требований, соблюдение норм нагрузки скота на единицу площади, защиту окружающей среды, водоёмов от загрязнения продуктами жизнедеятельности животных, на профилактику и предупреждение болезней животных и птицы.</w:t>
      </w:r>
    </w:p>
    <w:p w:rsidR="007537C2" w:rsidRPr="007817B9" w:rsidRDefault="007537C2" w:rsidP="00C61D1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817B9">
        <w:rPr>
          <w:rFonts w:ascii="Times New Roman" w:hAnsi="Times New Roman"/>
          <w:sz w:val="28"/>
          <w:szCs w:val="28"/>
        </w:rPr>
        <w:t>1.3. Настоящие Правила определяют:</w:t>
      </w:r>
    </w:p>
    <w:p w:rsidR="007537C2" w:rsidRPr="007817B9" w:rsidRDefault="007537C2" w:rsidP="00C61D1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817B9">
        <w:rPr>
          <w:rFonts w:ascii="Times New Roman" w:hAnsi="Times New Roman"/>
          <w:sz w:val="28"/>
          <w:szCs w:val="28"/>
        </w:rPr>
        <w:t>- условия содержания непродуктивных сельскохозяйственных животных, птицы и порядок их выгула;</w:t>
      </w:r>
    </w:p>
    <w:p w:rsidR="007537C2" w:rsidRPr="007817B9" w:rsidRDefault="007537C2" w:rsidP="00C61D1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817B9">
        <w:rPr>
          <w:rFonts w:ascii="Times New Roman" w:hAnsi="Times New Roman"/>
          <w:sz w:val="28"/>
          <w:szCs w:val="28"/>
        </w:rPr>
        <w:t>- условия и порядок содержания продуктивных сельскохозяйственных животных и птицы;</w:t>
      </w:r>
    </w:p>
    <w:p w:rsidR="007537C2" w:rsidRPr="007817B9" w:rsidRDefault="007537C2" w:rsidP="00C61D1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817B9">
        <w:rPr>
          <w:rFonts w:ascii="Times New Roman" w:hAnsi="Times New Roman"/>
          <w:sz w:val="28"/>
          <w:szCs w:val="28"/>
        </w:rPr>
        <w:t>- права и обязанности владельцев сельскохозяйственных животных и птицы;</w:t>
      </w:r>
    </w:p>
    <w:p w:rsidR="007537C2" w:rsidRPr="007817B9" w:rsidRDefault="007537C2" w:rsidP="00C61D1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817B9">
        <w:rPr>
          <w:rFonts w:ascii="Times New Roman" w:hAnsi="Times New Roman"/>
          <w:sz w:val="28"/>
          <w:szCs w:val="28"/>
        </w:rPr>
        <w:t>Регистрация сельскохозяйственных животных и птицы осуществляется в соответствии с законодательством РФ.</w:t>
      </w:r>
    </w:p>
    <w:p w:rsidR="007537C2" w:rsidRPr="007817B9" w:rsidRDefault="007537C2" w:rsidP="00C61D1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817B9">
        <w:rPr>
          <w:rFonts w:ascii="Times New Roman" w:hAnsi="Times New Roman"/>
          <w:sz w:val="28"/>
          <w:szCs w:val="28"/>
        </w:rPr>
        <w:t>1.4. В тексте настоящих Правил понятия и термины используются в следующих значениях:</w:t>
      </w:r>
    </w:p>
    <w:p w:rsidR="007537C2" w:rsidRPr="007817B9" w:rsidRDefault="007537C2" w:rsidP="00C61D1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817B9">
        <w:rPr>
          <w:rFonts w:ascii="Times New Roman" w:hAnsi="Times New Roman"/>
          <w:sz w:val="28"/>
          <w:szCs w:val="28"/>
        </w:rPr>
        <w:t>- сельскохозяйственные животные и птица - продуктивные (сельскохозяйственные) животные, используемые для производства продуктов и сырья животного происхождения;</w:t>
      </w:r>
    </w:p>
    <w:p w:rsidR="007537C2" w:rsidRPr="007817B9" w:rsidRDefault="007537C2" w:rsidP="00C61D1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817B9">
        <w:rPr>
          <w:rFonts w:ascii="Times New Roman" w:hAnsi="Times New Roman"/>
          <w:sz w:val="28"/>
          <w:szCs w:val="28"/>
        </w:rPr>
        <w:t xml:space="preserve">1.5. Правила основываются на принципах нравственного и гуманного отношения к сельскохозяйственным животным и птице, распространяются на всех владельцев сельскохозяйственных животных и птицы, включая организации независимо от организационно-правовых форм и форм собственности, находящиеся на территории </w:t>
      </w:r>
      <w:r>
        <w:rPr>
          <w:rFonts w:ascii="Times New Roman" w:hAnsi="Times New Roman"/>
          <w:sz w:val="28"/>
          <w:szCs w:val="28"/>
        </w:rPr>
        <w:t>Ильин</w:t>
      </w:r>
      <w:r w:rsidRPr="007817B9">
        <w:rPr>
          <w:rFonts w:ascii="Times New Roman" w:hAnsi="Times New Roman"/>
          <w:sz w:val="28"/>
          <w:szCs w:val="28"/>
        </w:rPr>
        <w:t>ского сельского поселения.</w:t>
      </w:r>
    </w:p>
    <w:p w:rsidR="007537C2" w:rsidRPr="007817B9" w:rsidRDefault="007537C2" w:rsidP="00C61D1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7537C2" w:rsidRPr="007817B9" w:rsidRDefault="007537C2" w:rsidP="00C61D1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817B9">
        <w:rPr>
          <w:rFonts w:ascii="Times New Roman" w:hAnsi="Times New Roman"/>
          <w:sz w:val="28"/>
          <w:szCs w:val="28"/>
        </w:rPr>
        <w:t>2. ПОРЯДОК СОДЕРЖАНИЯ СЕЛЬСКОХОЗЯЙСТВЕННЫХ ЖИВОТНЫХ И ПТИЦЫ</w:t>
      </w:r>
    </w:p>
    <w:p w:rsidR="007537C2" w:rsidRPr="007817B9" w:rsidRDefault="007537C2" w:rsidP="00C61D1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817B9">
        <w:rPr>
          <w:rFonts w:ascii="Times New Roman" w:hAnsi="Times New Roman"/>
          <w:sz w:val="28"/>
          <w:szCs w:val="28"/>
        </w:rPr>
        <w:t>2.1. Сельскохозяйственные животные и птица подлежат обязательной регистрации и мечению для определения принадлежности. Регистрация сельскохозяйственных животных и птицы осуществляется в по хозяйственных книгах, идентификация сельскохозяйственных животных и птицы - путем нанесения номерных знаков, биркованием и другими способами, позволяющими идентифицировать животных.</w:t>
      </w:r>
    </w:p>
    <w:p w:rsidR="007537C2" w:rsidRPr="007817B9" w:rsidRDefault="007537C2" w:rsidP="00C61D1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817B9">
        <w:rPr>
          <w:rFonts w:ascii="Times New Roman" w:hAnsi="Times New Roman"/>
          <w:sz w:val="28"/>
          <w:szCs w:val="28"/>
        </w:rPr>
        <w:t>2.2. Сельскохозяйственные животные и птица должны содержаться в количестве и в помещениях, отвечающих ветеринарным, санитарно-техническим нормам, с учетом зоотехнических требований.</w:t>
      </w:r>
    </w:p>
    <w:p w:rsidR="007537C2" w:rsidRPr="007817B9" w:rsidRDefault="007537C2" w:rsidP="00C61D1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817B9">
        <w:rPr>
          <w:rFonts w:ascii="Times New Roman" w:hAnsi="Times New Roman"/>
          <w:sz w:val="28"/>
          <w:szCs w:val="28"/>
        </w:rPr>
        <w:t>2.2.1. При планировке и строительстве личных подсобных хозяйств граждан должно быть предусмотрено создание благоприятных условий для содержания сельскохозяйственных животных и птицы, для предупреждения загрязнения окружающей природной среды производственными отходами и возбудителями заразных болезней животных.</w:t>
      </w:r>
    </w:p>
    <w:p w:rsidR="007537C2" w:rsidRPr="007817B9" w:rsidRDefault="007537C2" w:rsidP="00C61D1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817B9">
        <w:rPr>
          <w:rFonts w:ascii="Times New Roman" w:hAnsi="Times New Roman"/>
          <w:sz w:val="28"/>
          <w:szCs w:val="28"/>
        </w:rPr>
        <w:t>2.2.2. Минимальные расстояния от границ смежных земельных участков принимаются в соответствии с требованиями действующего законодательства:</w:t>
      </w:r>
      <w:r w:rsidRPr="007817B9">
        <w:rPr>
          <w:rFonts w:ascii="Times New Roman" w:hAnsi="Times New Roman"/>
          <w:sz w:val="28"/>
          <w:szCs w:val="28"/>
        </w:rPr>
        <w:br/>
        <w:t xml:space="preserve"> </w:t>
      </w:r>
      <w:r w:rsidRPr="007817B9">
        <w:rPr>
          <w:rFonts w:ascii="Times New Roman" w:hAnsi="Times New Roman"/>
          <w:sz w:val="28"/>
          <w:szCs w:val="28"/>
        </w:rPr>
        <w:tab/>
        <w:t> </w:t>
      </w:r>
    </w:p>
    <w:tbl>
      <w:tblPr>
        <w:tblW w:w="1016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80"/>
        <w:gridCol w:w="1080"/>
        <w:gridCol w:w="1335"/>
        <w:gridCol w:w="900"/>
        <w:gridCol w:w="1227"/>
        <w:gridCol w:w="992"/>
        <w:gridCol w:w="1395"/>
        <w:gridCol w:w="1260"/>
      </w:tblGrid>
      <w:tr w:rsidR="007537C2" w:rsidRPr="007817B9" w:rsidTr="00C61D19">
        <w:tc>
          <w:tcPr>
            <w:tcW w:w="19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7C2" w:rsidRPr="007817B9" w:rsidRDefault="007537C2" w:rsidP="00C61D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17B9">
              <w:rPr>
                <w:rFonts w:ascii="Times New Roman" w:hAnsi="Times New Roman"/>
                <w:sz w:val="28"/>
                <w:szCs w:val="28"/>
              </w:rPr>
              <w:t>Нормативный</w:t>
            </w:r>
          </w:p>
          <w:p w:rsidR="007537C2" w:rsidRPr="007817B9" w:rsidRDefault="007537C2" w:rsidP="00C61D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17B9">
              <w:rPr>
                <w:rFonts w:ascii="Times New Roman" w:hAnsi="Times New Roman"/>
                <w:sz w:val="28"/>
                <w:szCs w:val="28"/>
              </w:rPr>
              <w:t>разрыв, не менее, метров</w:t>
            </w:r>
          </w:p>
        </w:tc>
        <w:tc>
          <w:tcPr>
            <w:tcW w:w="81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537C2" w:rsidRPr="007817B9" w:rsidRDefault="007537C2" w:rsidP="00C61D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17B9">
              <w:rPr>
                <w:rFonts w:ascii="Times New Roman" w:hAnsi="Times New Roman"/>
                <w:sz w:val="28"/>
                <w:szCs w:val="28"/>
              </w:rPr>
              <w:t>Поголовье, голов, не более</w:t>
            </w:r>
          </w:p>
        </w:tc>
      </w:tr>
      <w:tr w:rsidR="007537C2" w:rsidRPr="007817B9" w:rsidTr="00C61D19">
        <w:tc>
          <w:tcPr>
            <w:tcW w:w="1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7C2" w:rsidRPr="007817B9" w:rsidRDefault="007537C2" w:rsidP="00C61D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7C2" w:rsidRPr="007817B9" w:rsidRDefault="007537C2" w:rsidP="00C61D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17B9">
              <w:rPr>
                <w:rFonts w:ascii="Times New Roman" w:hAnsi="Times New Roman"/>
                <w:sz w:val="28"/>
                <w:szCs w:val="28"/>
              </w:rPr>
              <w:t>свиньи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7C2" w:rsidRPr="007817B9" w:rsidRDefault="007537C2" w:rsidP="00C61D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17B9">
              <w:rPr>
                <w:rFonts w:ascii="Times New Roman" w:hAnsi="Times New Roman"/>
                <w:sz w:val="28"/>
                <w:szCs w:val="28"/>
              </w:rPr>
              <w:t>крупный рогатый скот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7C2" w:rsidRPr="007817B9" w:rsidRDefault="007537C2" w:rsidP="00C61D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17B9">
              <w:rPr>
                <w:rFonts w:ascii="Times New Roman" w:hAnsi="Times New Roman"/>
                <w:sz w:val="28"/>
                <w:szCs w:val="28"/>
              </w:rPr>
              <w:t>овцы, козы</w:t>
            </w:r>
          </w:p>
        </w:tc>
        <w:tc>
          <w:tcPr>
            <w:tcW w:w="1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7C2" w:rsidRPr="007817B9" w:rsidRDefault="007537C2" w:rsidP="00C61D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17B9">
              <w:rPr>
                <w:rFonts w:ascii="Times New Roman" w:hAnsi="Times New Roman"/>
                <w:sz w:val="28"/>
                <w:szCs w:val="28"/>
              </w:rPr>
              <w:t>лошади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7C2" w:rsidRPr="007817B9" w:rsidRDefault="007537C2" w:rsidP="00C61D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17B9">
              <w:rPr>
                <w:rFonts w:ascii="Times New Roman" w:hAnsi="Times New Roman"/>
                <w:sz w:val="28"/>
                <w:szCs w:val="28"/>
              </w:rPr>
              <w:t>птица</w:t>
            </w:r>
          </w:p>
        </w:tc>
        <w:tc>
          <w:tcPr>
            <w:tcW w:w="2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537C2" w:rsidRPr="007817B9" w:rsidRDefault="007537C2" w:rsidP="00C61D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17B9">
              <w:rPr>
                <w:rFonts w:ascii="Times New Roman" w:hAnsi="Times New Roman"/>
                <w:sz w:val="28"/>
                <w:szCs w:val="28"/>
              </w:rPr>
              <w:t>маточное поголовье основного стада</w:t>
            </w:r>
          </w:p>
        </w:tc>
      </w:tr>
      <w:tr w:rsidR="007537C2" w:rsidRPr="007817B9" w:rsidTr="00C61D19">
        <w:tc>
          <w:tcPr>
            <w:tcW w:w="1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7C2" w:rsidRPr="007817B9" w:rsidRDefault="007537C2" w:rsidP="00C61D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7C2" w:rsidRPr="007817B9" w:rsidRDefault="007537C2" w:rsidP="00C61D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7C2" w:rsidRPr="007817B9" w:rsidRDefault="007537C2" w:rsidP="00C61D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7C2" w:rsidRPr="007817B9" w:rsidRDefault="007537C2" w:rsidP="00C61D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7C2" w:rsidRPr="007817B9" w:rsidRDefault="007537C2" w:rsidP="00C61D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7C2" w:rsidRPr="007817B9" w:rsidRDefault="007537C2" w:rsidP="00C61D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7C2" w:rsidRPr="007817B9" w:rsidRDefault="007537C2" w:rsidP="00C61D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17B9">
              <w:rPr>
                <w:rFonts w:ascii="Times New Roman" w:hAnsi="Times New Roman"/>
                <w:sz w:val="28"/>
                <w:szCs w:val="28"/>
              </w:rPr>
              <w:t>кролики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537C2" w:rsidRPr="007817B9" w:rsidRDefault="007537C2" w:rsidP="00C61D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17B9">
              <w:rPr>
                <w:rFonts w:ascii="Times New Roman" w:hAnsi="Times New Roman"/>
                <w:sz w:val="28"/>
                <w:szCs w:val="28"/>
              </w:rPr>
              <w:t>пушные звери</w:t>
            </w:r>
          </w:p>
        </w:tc>
      </w:tr>
      <w:tr w:rsidR="007537C2" w:rsidRPr="007817B9" w:rsidTr="00C61D19"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7C2" w:rsidRPr="007817B9" w:rsidRDefault="007537C2" w:rsidP="00C61D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17B9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7C2" w:rsidRPr="007817B9" w:rsidRDefault="007537C2" w:rsidP="00C61D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17B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7C2" w:rsidRPr="007817B9" w:rsidRDefault="007537C2" w:rsidP="00C61D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17B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7C2" w:rsidRPr="007817B9" w:rsidRDefault="007537C2" w:rsidP="00C61D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17B9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7C2" w:rsidRPr="007817B9" w:rsidRDefault="007537C2" w:rsidP="00C61D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17B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7C2" w:rsidRPr="007817B9" w:rsidRDefault="007537C2" w:rsidP="00C61D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17B9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7C2" w:rsidRPr="007817B9" w:rsidRDefault="007537C2" w:rsidP="00C61D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17B9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537C2" w:rsidRPr="007817B9" w:rsidRDefault="007537C2" w:rsidP="00C61D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17B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7537C2" w:rsidRPr="007817B9" w:rsidTr="00C61D19"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7C2" w:rsidRPr="007817B9" w:rsidRDefault="007537C2" w:rsidP="00C61D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17B9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7C2" w:rsidRPr="007817B9" w:rsidRDefault="007537C2" w:rsidP="00C61D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17B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7C2" w:rsidRPr="007817B9" w:rsidRDefault="007537C2" w:rsidP="00C61D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17B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7C2" w:rsidRPr="007817B9" w:rsidRDefault="007537C2" w:rsidP="00C61D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17B9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7C2" w:rsidRPr="007817B9" w:rsidRDefault="007537C2" w:rsidP="00C61D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17B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7C2" w:rsidRPr="007817B9" w:rsidRDefault="007537C2" w:rsidP="00C61D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17B9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7C2" w:rsidRPr="007817B9" w:rsidRDefault="007537C2" w:rsidP="00C61D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17B9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537C2" w:rsidRPr="007817B9" w:rsidRDefault="007537C2" w:rsidP="00C61D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17B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7537C2" w:rsidRPr="007817B9" w:rsidTr="00C61D19"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7C2" w:rsidRPr="007817B9" w:rsidRDefault="007537C2" w:rsidP="00C61D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17B9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7C2" w:rsidRPr="007817B9" w:rsidRDefault="007537C2" w:rsidP="00C61D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17B9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7C2" w:rsidRPr="007817B9" w:rsidRDefault="007537C2" w:rsidP="00C61D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17B9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7C2" w:rsidRPr="007817B9" w:rsidRDefault="007537C2" w:rsidP="00C61D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17B9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7C2" w:rsidRPr="007817B9" w:rsidRDefault="007537C2" w:rsidP="00C61D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17B9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7C2" w:rsidRPr="007817B9" w:rsidRDefault="007537C2" w:rsidP="00C61D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17B9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7C2" w:rsidRPr="007817B9" w:rsidRDefault="007537C2" w:rsidP="00C61D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17B9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537C2" w:rsidRPr="007817B9" w:rsidRDefault="007537C2" w:rsidP="00C61D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17B9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7537C2" w:rsidRPr="007817B9" w:rsidTr="00C61D19"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7C2" w:rsidRPr="007817B9" w:rsidRDefault="007537C2" w:rsidP="00C61D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17B9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7C2" w:rsidRPr="007817B9" w:rsidRDefault="007537C2" w:rsidP="00C61D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17B9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7C2" w:rsidRPr="007817B9" w:rsidRDefault="007537C2" w:rsidP="00C61D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17B9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7C2" w:rsidRPr="007817B9" w:rsidRDefault="007537C2" w:rsidP="00C61D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17B9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7C2" w:rsidRPr="007817B9" w:rsidRDefault="007537C2" w:rsidP="00C61D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17B9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7C2" w:rsidRPr="007817B9" w:rsidRDefault="007537C2" w:rsidP="00C61D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17B9"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7C2" w:rsidRPr="007817B9" w:rsidRDefault="007537C2" w:rsidP="00C61D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17B9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537C2" w:rsidRPr="007817B9" w:rsidRDefault="007537C2" w:rsidP="00C61D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17B9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</w:tbl>
    <w:p w:rsidR="007537C2" w:rsidRPr="007817B9" w:rsidRDefault="007537C2" w:rsidP="00C61D1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7537C2" w:rsidRPr="007817B9" w:rsidRDefault="007537C2" w:rsidP="00C61D1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817B9">
        <w:rPr>
          <w:rFonts w:ascii="Times New Roman" w:hAnsi="Times New Roman"/>
          <w:sz w:val="28"/>
          <w:szCs w:val="28"/>
        </w:rPr>
        <w:t xml:space="preserve">В соответствии с пунктом 2.19*. </w:t>
      </w:r>
      <w:hyperlink r:id="rId8" w:history="1">
        <w:r w:rsidRPr="007817B9">
          <w:rPr>
            <w:rStyle w:val="Hyperlink"/>
            <w:rFonts w:ascii="Times New Roman" w:hAnsi="Times New Roman"/>
            <w:color w:val="000000"/>
            <w:sz w:val="28"/>
            <w:szCs w:val="28"/>
          </w:rPr>
          <w:t>С</w:t>
        </w:r>
        <w:r>
          <w:rPr>
            <w:rStyle w:val="Hyperlink"/>
            <w:rFonts w:ascii="Times New Roman" w:hAnsi="Times New Roman"/>
            <w:color w:val="000000"/>
            <w:sz w:val="28"/>
            <w:szCs w:val="28"/>
          </w:rPr>
          <w:t>анПиН</w:t>
        </w:r>
        <w:r w:rsidRPr="007817B9">
          <w:rPr>
            <w:rStyle w:val="Hyperlink"/>
            <w:rFonts w:ascii="Times New Roman" w:hAnsi="Times New Roman"/>
            <w:color w:val="000000"/>
            <w:sz w:val="28"/>
            <w:szCs w:val="28"/>
          </w:rPr>
          <w:t xml:space="preserve"> 2.07.01-89</w:t>
        </w:r>
      </w:hyperlink>
      <w:r w:rsidRPr="007817B9">
        <w:rPr>
          <w:rFonts w:ascii="Times New Roman" w:hAnsi="Times New Roman"/>
          <w:color w:val="000000"/>
          <w:sz w:val="28"/>
          <w:szCs w:val="28"/>
        </w:rPr>
        <w:t>*</w:t>
      </w:r>
      <w:r w:rsidRPr="007817B9">
        <w:rPr>
          <w:rFonts w:ascii="Times New Roman" w:hAnsi="Times New Roman"/>
          <w:sz w:val="28"/>
          <w:szCs w:val="28"/>
        </w:rPr>
        <w:t xml:space="preserve"> «Градостроительство. Планировка и застройка городских и сельских поселений» сараи для скота и птицы должны находиться на расстоянии от окон жилых помещений дома:</w:t>
      </w:r>
    </w:p>
    <w:p w:rsidR="007537C2" w:rsidRPr="007817B9" w:rsidRDefault="007537C2" w:rsidP="00C61D1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817B9">
        <w:rPr>
          <w:rFonts w:ascii="Times New Roman" w:hAnsi="Times New Roman"/>
          <w:sz w:val="28"/>
          <w:szCs w:val="28"/>
        </w:rPr>
        <w:t xml:space="preserve">- одиночные или двойные - не менее </w:t>
      </w:r>
      <w:smartTag w:uri="urn:schemas-microsoft-com:office:smarttags" w:element="metricconverter">
        <w:smartTagPr>
          <w:attr w:name="ProductID" w:val="15 м"/>
        </w:smartTagPr>
        <w:r w:rsidRPr="007817B9">
          <w:rPr>
            <w:rFonts w:ascii="Times New Roman" w:hAnsi="Times New Roman"/>
            <w:sz w:val="28"/>
            <w:szCs w:val="28"/>
          </w:rPr>
          <w:t>15 м</w:t>
        </w:r>
      </w:smartTag>
      <w:r w:rsidRPr="007817B9">
        <w:rPr>
          <w:rFonts w:ascii="Times New Roman" w:hAnsi="Times New Roman"/>
          <w:sz w:val="28"/>
          <w:szCs w:val="28"/>
        </w:rPr>
        <w:t>,</w:t>
      </w:r>
    </w:p>
    <w:p w:rsidR="007537C2" w:rsidRPr="007817B9" w:rsidRDefault="007537C2" w:rsidP="00C61D1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817B9">
        <w:rPr>
          <w:rFonts w:ascii="Times New Roman" w:hAnsi="Times New Roman"/>
          <w:sz w:val="28"/>
          <w:szCs w:val="28"/>
        </w:rPr>
        <w:t xml:space="preserve">- до 8 блоков - не менее </w:t>
      </w:r>
      <w:smartTag w:uri="urn:schemas-microsoft-com:office:smarttags" w:element="metricconverter">
        <w:smartTagPr>
          <w:attr w:name="ProductID" w:val="25 м"/>
        </w:smartTagPr>
        <w:r w:rsidRPr="007817B9">
          <w:rPr>
            <w:rFonts w:ascii="Times New Roman" w:hAnsi="Times New Roman"/>
            <w:sz w:val="28"/>
            <w:szCs w:val="28"/>
          </w:rPr>
          <w:t>25 м</w:t>
        </w:r>
      </w:smartTag>
      <w:r w:rsidRPr="007817B9">
        <w:rPr>
          <w:rFonts w:ascii="Times New Roman" w:hAnsi="Times New Roman"/>
          <w:sz w:val="28"/>
          <w:szCs w:val="28"/>
        </w:rPr>
        <w:t>,</w:t>
      </w:r>
    </w:p>
    <w:p w:rsidR="007537C2" w:rsidRPr="007817B9" w:rsidRDefault="007537C2" w:rsidP="00C61D1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817B9">
        <w:rPr>
          <w:rFonts w:ascii="Times New Roman" w:hAnsi="Times New Roman"/>
          <w:sz w:val="28"/>
          <w:szCs w:val="28"/>
        </w:rPr>
        <w:t xml:space="preserve">- свыше 8 до 30 блоков - не менее </w:t>
      </w:r>
      <w:smartTag w:uri="urn:schemas-microsoft-com:office:smarttags" w:element="metricconverter">
        <w:smartTagPr>
          <w:attr w:name="ProductID" w:val="50 м"/>
        </w:smartTagPr>
        <w:r w:rsidRPr="007817B9">
          <w:rPr>
            <w:rFonts w:ascii="Times New Roman" w:hAnsi="Times New Roman"/>
            <w:sz w:val="28"/>
            <w:szCs w:val="28"/>
          </w:rPr>
          <w:t>50 м</w:t>
        </w:r>
      </w:smartTag>
      <w:r w:rsidRPr="007817B9">
        <w:rPr>
          <w:rFonts w:ascii="Times New Roman" w:hAnsi="Times New Roman"/>
          <w:sz w:val="28"/>
          <w:szCs w:val="28"/>
        </w:rPr>
        <w:t>,</w:t>
      </w:r>
    </w:p>
    <w:p w:rsidR="007537C2" w:rsidRPr="007817B9" w:rsidRDefault="007537C2" w:rsidP="00C61D1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817B9">
        <w:rPr>
          <w:rFonts w:ascii="Times New Roman" w:hAnsi="Times New Roman"/>
          <w:sz w:val="28"/>
          <w:szCs w:val="28"/>
        </w:rPr>
        <w:t xml:space="preserve">- свыше 30 блоков - не менее </w:t>
      </w:r>
      <w:smartTag w:uri="urn:schemas-microsoft-com:office:smarttags" w:element="metricconverter">
        <w:smartTagPr>
          <w:attr w:name="ProductID" w:val="100 м"/>
        </w:smartTagPr>
        <w:r w:rsidRPr="007817B9">
          <w:rPr>
            <w:rFonts w:ascii="Times New Roman" w:hAnsi="Times New Roman"/>
            <w:sz w:val="28"/>
            <w:szCs w:val="28"/>
          </w:rPr>
          <w:t>100 м</w:t>
        </w:r>
      </w:smartTag>
      <w:r w:rsidRPr="007817B9">
        <w:rPr>
          <w:rFonts w:ascii="Times New Roman" w:hAnsi="Times New Roman"/>
          <w:sz w:val="28"/>
          <w:szCs w:val="28"/>
        </w:rPr>
        <w:t>.</w:t>
      </w:r>
    </w:p>
    <w:p w:rsidR="007537C2" w:rsidRPr="007817B9" w:rsidRDefault="007537C2" w:rsidP="00C61D1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817B9">
        <w:rPr>
          <w:rFonts w:ascii="Times New Roman" w:hAnsi="Times New Roman"/>
          <w:sz w:val="28"/>
          <w:szCs w:val="28"/>
        </w:rPr>
        <w:t>Размещаемые в пределах селитебной территории (территории жилой застройки) группы сараев должны содержать не более 30 блоков каждая.</w:t>
      </w:r>
    </w:p>
    <w:p w:rsidR="007537C2" w:rsidRPr="007817B9" w:rsidRDefault="007537C2" w:rsidP="00C61D1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817B9">
        <w:rPr>
          <w:rFonts w:ascii="Times New Roman" w:hAnsi="Times New Roman"/>
          <w:sz w:val="28"/>
          <w:szCs w:val="28"/>
        </w:rPr>
        <w:t>Строительство сооружений, базов, построек для содержания сельскохозяйственных животных и птиц на переднем фасаде жилых и общественных зданий не допускается.</w:t>
      </w:r>
    </w:p>
    <w:p w:rsidR="007537C2" w:rsidRPr="007817B9" w:rsidRDefault="007537C2" w:rsidP="00C61D1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817B9">
        <w:rPr>
          <w:rFonts w:ascii="Times New Roman" w:hAnsi="Times New Roman"/>
          <w:sz w:val="28"/>
          <w:szCs w:val="28"/>
        </w:rPr>
        <w:t>5.2.3. Согласно СанПиН 2.2.1/2.1.1.1200-03 «Санитарно-защитные зоны и санитарная классификация предприятий, сооружений и иных объектов», утвержденных постановлением Главного государственного санитарного врача РФ от 25.09.2007 г. № 74 «О введении в действие новой редакции санитарно-эпидемиологических правил и нормативов СанПиН 2.2.1/2.1.1.1200-03 «Санитарно-защитные зоны и санитарная классификация предприятий, сооружений и иных объектов»» при содержании сельскохозяйственных (продуктивных) животных в крестьянских (фермерских) хозяйствах, у индивидуальных предпринимателей за чертой населённых пунктов, санитарно-защитная зона от животноводческих строений до жилого сектора (черты населённого пункта) должна составлять не менее указанной в таблице:</w:t>
      </w:r>
    </w:p>
    <w:p w:rsidR="007537C2" w:rsidRPr="007817B9" w:rsidRDefault="007537C2" w:rsidP="00C61D1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496"/>
        <w:gridCol w:w="1430"/>
        <w:gridCol w:w="1513"/>
        <w:gridCol w:w="895"/>
        <w:gridCol w:w="1513"/>
        <w:gridCol w:w="1526"/>
        <w:gridCol w:w="1558"/>
      </w:tblGrid>
      <w:tr w:rsidR="007537C2" w:rsidRPr="007817B9" w:rsidTr="00C61D19">
        <w:tc>
          <w:tcPr>
            <w:tcW w:w="149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7C2" w:rsidRPr="007817B9" w:rsidRDefault="007537C2" w:rsidP="00C61D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17B9">
              <w:rPr>
                <w:rFonts w:ascii="Times New Roman" w:hAnsi="Times New Roman"/>
                <w:sz w:val="28"/>
                <w:szCs w:val="28"/>
              </w:rPr>
              <w:t>Нормативный</w:t>
            </w:r>
          </w:p>
          <w:p w:rsidR="007537C2" w:rsidRPr="007817B9" w:rsidRDefault="007537C2" w:rsidP="00C61D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17B9">
              <w:rPr>
                <w:rFonts w:ascii="Times New Roman" w:hAnsi="Times New Roman"/>
                <w:sz w:val="28"/>
                <w:szCs w:val="28"/>
              </w:rPr>
              <w:t>разрыв,</w:t>
            </w:r>
          </w:p>
          <w:p w:rsidR="007537C2" w:rsidRPr="007817B9" w:rsidRDefault="007537C2" w:rsidP="00C61D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17B9">
              <w:rPr>
                <w:rFonts w:ascii="Times New Roman" w:hAnsi="Times New Roman"/>
                <w:sz w:val="28"/>
                <w:szCs w:val="28"/>
              </w:rPr>
              <w:t>не менее,</w:t>
            </w:r>
          </w:p>
          <w:p w:rsidR="007537C2" w:rsidRPr="007817B9" w:rsidRDefault="007537C2" w:rsidP="00C61D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17B9">
              <w:rPr>
                <w:rFonts w:ascii="Times New Roman" w:hAnsi="Times New Roman"/>
                <w:sz w:val="28"/>
                <w:szCs w:val="28"/>
              </w:rPr>
              <w:t>метров</w:t>
            </w:r>
          </w:p>
        </w:tc>
        <w:tc>
          <w:tcPr>
            <w:tcW w:w="84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537C2" w:rsidRPr="007817B9" w:rsidRDefault="007537C2" w:rsidP="00C61D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17B9">
              <w:rPr>
                <w:rFonts w:ascii="Times New Roman" w:hAnsi="Times New Roman"/>
                <w:sz w:val="28"/>
                <w:szCs w:val="28"/>
              </w:rPr>
              <w:t>Поголовье, голов</w:t>
            </w:r>
          </w:p>
        </w:tc>
      </w:tr>
      <w:tr w:rsidR="007537C2" w:rsidRPr="007817B9" w:rsidTr="00C61D19">
        <w:tc>
          <w:tcPr>
            <w:tcW w:w="14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7C2" w:rsidRPr="007817B9" w:rsidRDefault="007537C2" w:rsidP="00C61D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7C2" w:rsidRPr="007817B9" w:rsidRDefault="007537C2" w:rsidP="00C61D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17B9">
              <w:rPr>
                <w:rFonts w:ascii="Times New Roman" w:hAnsi="Times New Roman"/>
                <w:sz w:val="28"/>
                <w:szCs w:val="28"/>
              </w:rPr>
              <w:t>свиньи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7C2" w:rsidRPr="007817B9" w:rsidRDefault="007537C2" w:rsidP="00C61D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17B9">
              <w:rPr>
                <w:rFonts w:ascii="Times New Roman" w:hAnsi="Times New Roman"/>
                <w:sz w:val="28"/>
                <w:szCs w:val="28"/>
              </w:rPr>
              <w:t>крупный рогатый скот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7C2" w:rsidRPr="007817B9" w:rsidRDefault="007537C2" w:rsidP="00C61D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17B9">
              <w:rPr>
                <w:rFonts w:ascii="Times New Roman" w:hAnsi="Times New Roman"/>
                <w:sz w:val="28"/>
                <w:szCs w:val="28"/>
              </w:rPr>
              <w:t>овцы, козы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7C2" w:rsidRPr="007817B9" w:rsidRDefault="007537C2" w:rsidP="00C61D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17B9">
              <w:rPr>
                <w:rFonts w:ascii="Times New Roman" w:hAnsi="Times New Roman"/>
                <w:sz w:val="28"/>
                <w:szCs w:val="28"/>
              </w:rPr>
              <w:t>лошади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7C2" w:rsidRPr="007817B9" w:rsidRDefault="007537C2" w:rsidP="00C61D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17B9">
              <w:rPr>
                <w:rFonts w:ascii="Times New Roman" w:hAnsi="Times New Roman"/>
                <w:sz w:val="28"/>
                <w:szCs w:val="28"/>
              </w:rPr>
              <w:t>птица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537C2" w:rsidRPr="007817B9" w:rsidRDefault="007537C2" w:rsidP="00C61D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17B9">
              <w:rPr>
                <w:rFonts w:ascii="Times New Roman" w:hAnsi="Times New Roman"/>
                <w:sz w:val="28"/>
                <w:szCs w:val="28"/>
              </w:rPr>
              <w:t>пушные</w:t>
            </w:r>
          </w:p>
          <w:p w:rsidR="007537C2" w:rsidRPr="007817B9" w:rsidRDefault="007537C2" w:rsidP="00C61D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17B9">
              <w:rPr>
                <w:rFonts w:ascii="Times New Roman" w:hAnsi="Times New Roman"/>
                <w:sz w:val="28"/>
                <w:szCs w:val="28"/>
              </w:rPr>
              <w:t>звери</w:t>
            </w:r>
          </w:p>
        </w:tc>
      </w:tr>
      <w:tr w:rsidR="007537C2" w:rsidRPr="007817B9" w:rsidTr="00C61D19">
        <w:tc>
          <w:tcPr>
            <w:tcW w:w="1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7C2" w:rsidRPr="007817B9" w:rsidRDefault="007537C2" w:rsidP="00C61D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17B9">
              <w:rPr>
                <w:rFonts w:ascii="Times New Roman" w:hAnsi="Times New Roman"/>
                <w:sz w:val="28"/>
                <w:szCs w:val="28"/>
              </w:rPr>
              <w:t>1000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7C2" w:rsidRPr="007817B9" w:rsidRDefault="007537C2" w:rsidP="00C61D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17B9">
              <w:rPr>
                <w:rFonts w:ascii="Times New Roman" w:hAnsi="Times New Roman"/>
                <w:sz w:val="28"/>
                <w:szCs w:val="28"/>
              </w:rPr>
              <w:t>свиновод-</w:t>
            </w:r>
          </w:p>
          <w:p w:rsidR="007537C2" w:rsidRPr="007817B9" w:rsidRDefault="007537C2" w:rsidP="00C61D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17B9">
              <w:rPr>
                <w:rFonts w:ascii="Times New Roman" w:hAnsi="Times New Roman"/>
                <w:sz w:val="28"/>
                <w:szCs w:val="28"/>
              </w:rPr>
              <w:t>ческие комплексы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7C2" w:rsidRPr="007817B9" w:rsidRDefault="007537C2" w:rsidP="00C61D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17B9">
              <w:rPr>
                <w:rFonts w:ascii="Times New Roman" w:hAnsi="Times New Roman"/>
                <w:sz w:val="28"/>
                <w:szCs w:val="28"/>
              </w:rPr>
              <w:t>комплексы крупного рогатого скота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7C2" w:rsidRPr="007817B9" w:rsidRDefault="007537C2" w:rsidP="00C61D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17B9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7C2" w:rsidRPr="007817B9" w:rsidRDefault="007537C2" w:rsidP="00C61D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17B9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7C2" w:rsidRPr="007817B9" w:rsidRDefault="007537C2" w:rsidP="00C61D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17B9">
              <w:rPr>
                <w:rFonts w:ascii="Times New Roman" w:hAnsi="Times New Roman"/>
                <w:sz w:val="28"/>
                <w:szCs w:val="28"/>
              </w:rPr>
              <w:t>птицефабрики более 400 тыс. кур-несушек, и более 3 млн. бройлеров в год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537C2" w:rsidRPr="007817B9" w:rsidRDefault="007537C2" w:rsidP="00C61D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17B9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7537C2" w:rsidRPr="007817B9" w:rsidTr="00C61D19">
        <w:tc>
          <w:tcPr>
            <w:tcW w:w="1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7C2" w:rsidRPr="007817B9" w:rsidRDefault="007537C2" w:rsidP="00C61D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17B9">
              <w:rPr>
                <w:rFonts w:ascii="Times New Roman" w:hAnsi="Times New Roman"/>
                <w:sz w:val="28"/>
                <w:szCs w:val="28"/>
              </w:rPr>
              <w:t>500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7C2" w:rsidRPr="007817B9" w:rsidRDefault="007537C2" w:rsidP="00C61D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17B9">
              <w:rPr>
                <w:rFonts w:ascii="Times New Roman" w:hAnsi="Times New Roman"/>
                <w:sz w:val="28"/>
                <w:szCs w:val="28"/>
              </w:rPr>
              <w:t>фермы</w:t>
            </w:r>
          </w:p>
          <w:p w:rsidR="007537C2" w:rsidRPr="007817B9" w:rsidRDefault="007537C2" w:rsidP="00C61D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17B9">
              <w:rPr>
                <w:rFonts w:ascii="Times New Roman" w:hAnsi="Times New Roman"/>
                <w:sz w:val="28"/>
                <w:szCs w:val="28"/>
              </w:rPr>
              <w:t>до 12 тыс. голов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7C2" w:rsidRPr="007817B9" w:rsidRDefault="007537C2" w:rsidP="00C61D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17B9">
              <w:rPr>
                <w:rFonts w:ascii="Times New Roman" w:hAnsi="Times New Roman"/>
                <w:sz w:val="28"/>
                <w:szCs w:val="28"/>
              </w:rPr>
              <w:t>фермы от 1,2 до 2 тыс. коров и до 6000 ското</w:t>
            </w:r>
          </w:p>
          <w:p w:rsidR="007537C2" w:rsidRPr="007817B9" w:rsidRDefault="007537C2" w:rsidP="00C61D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17B9">
              <w:rPr>
                <w:rFonts w:ascii="Times New Roman" w:hAnsi="Times New Roman"/>
                <w:sz w:val="28"/>
                <w:szCs w:val="28"/>
              </w:rPr>
              <w:t>мест для молодняка.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7C2" w:rsidRPr="007817B9" w:rsidRDefault="007537C2" w:rsidP="00C61D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17B9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7C2" w:rsidRPr="007817B9" w:rsidRDefault="007537C2" w:rsidP="00C61D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17B9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7C2" w:rsidRPr="007817B9" w:rsidRDefault="007537C2" w:rsidP="00C61D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17B9">
              <w:rPr>
                <w:rFonts w:ascii="Times New Roman" w:hAnsi="Times New Roman"/>
                <w:sz w:val="28"/>
                <w:szCs w:val="28"/>
              </w:rPr>
              <w:t>фермы от 100 до 400 тыс.кур-несушек, и от 1 до 3 млн. бройлеров</w:t>
            </w:r>
          </w:p>
          <w:p w:rsidR="007537C2" w:rsidRPr="007817B9" w:rsidRDefault="007537C2" w:rsidP="00C61D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17B9">
              <w:rPr>
                <w:rFonts w:ascii="Times New Roman" w:hAnsi="Times New Roman"/>
                <w:sz w:val="28"/>
                <w:szCs w:val="28"/>
              </w:rPr>
              <w:t>в год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537C2" w:rsidRPr="007817B9" w:rsidRDefault="007537C2" w:rsidP="00C61D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17B9">
              <w:rPr>
                <w:rFonts w:ascii="Times New Roman" w:hAnsi="Times New Roman"/>
                <w:sz w:val="28"/>
                <w:szCs w:val="28"/>
              </w:rPr>
              <w:t>звероводческие фермы</w:t>
            </w:r>
          </w:p>
        </w:tc>
      </w:tr>
      <w:tr w:rsidR="007537C2" w:rsidRPr="007817B9" w:rsidTr="00C61D19">
        <w:tc>
          <w:tcPr>
            <w:tcW w:w="1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7C2" w:rsidRPr="007817B9" w:rsidRDefault="007537C2" w:rsidP="00C61D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17B9"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7C2" w:rsidRPr="007817B9" w:rsidRDefault="007537C2" w:rsidP="00C61D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17B9">
              <w:rPr>
                <w:rFonts w:ascii="Times New Roman" w:hAnsi="Times New Roman"/>
                <w:sz w:val="28"/>
                <w:szCs w:val="28"/>
              </w:rPr>
              <w:t>свиновод-</w:t>
            </w:r>
          </w:p>
          <w:p w:rsidR="007537C2" w:rsidRPr="007817B9" w:rsidRDefault="007537C2" w:rsidP="00C61D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17B9">
              <w:rPr>
                <w:rFonts w:ascii="Times New Roman" w:hAnsi="Times New Roman"/>
                <w:sz w:val="28"/>
                <w:szCs w:val="28"/>
              </w:rPr>
              <w:t>ческие фермы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7C2" w:rsidRPr="007817B9" w:rsidRDefault="007537C2" w:rsidP="00C61D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17B9">
              <w:rPr>
                <w:rFonts w:ascii="Times New Roman" w:hAnsi="Times New Roman"/>
                <w:sz w:val="28"/>
                <w:szCs w:val="28"/>
              </w:rPr>
              <w:t>фермы менее 1,2 тыс. голов (всех специализаци)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7C2" w:rsidRPr="007817B9" w:rsidRDefault="007537C2" w:rsidP="00C61D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17B9">
              <w:rPr>
                <w:rFonts w:ascii="Times New Roman" w:hAnsi="Times New Roman"/>
                <w:sz w:val="28"/>
                <w:szCs w:val="28"/>
              </w:rPr>
              <w:t>фермы</w:t>
            </w:r>
          </w:p>
          <w:p w:rsidR="007537C2" w:rsidRPr="007817B9" w:rsidRDefault="007537C2" w:rsidP="00C61D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17B9">
              <w:rPr>
                <w:rFonts w:ascii="Times New Roman" w:hAnsi="Times New Roman"/>
                <w:sz w:val="28"/>
                <w:szCs w:val="28"/>
              </w:rPr>
              <w:t>от 5 до</w:t>
            </w:r>
          </w:p>
          <w:p w:rsidR="007537C2" w:rsidRPr="007817B9" w:rsidRDefault="007537C2" w:rsidP="00C61D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17B9">
              <w:rPr>
                <w:rFonts w:ascii="Times New Roman" w:hAnsi="Times New Roman"/>
                <w:sz w:val="28"/>
                <w:szCs w:val="28"/>
              </w:rPr>
              <w:t>30 тыс. голов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7C2" w:rsidRPr="007817B9" w:rsidRDefault="007537C2" w:rsidP="00C61D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17B9">
              <w:rPr>
                <w:rFonts w:ascii="Times New Roman" w:hAnsi="Times New Roman"/>
                <w:sz w:val="28"/>
                <w:szCs w:val="28"/>
              </w:rPr>
              <w:t>коневодческие фермы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7C2" w:rsidRPr="007817B9" w:rsidRDefault="007537C2" w:rsidP="00C61D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17B9">
              <w:rPr>
                <w:rFonts w:ascii="Times New Roman" w:hAnsi="Times New Roman"/>
                <w:sz w:val="28"/>
                <w:szCs w:val="28"/>
              </w:rPr>
              <w:t>фермы</w:t>
            </w:r>
          </w:p>
          <w:p w:rsidR="007537C2" w:rsidRPr="007817B9" w:rsidRDefault="007537C2" w:rsidP="00C61D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17B9">
              <w:rPr>
                <w:rFonts w:ascii="Times New Roman" w:hAnsi="Times New Roman"/>
                <w:sz w:val="28"/>
                <w:szCs w:val="28"/>
              </w:rPr>
              <w:t>до 100 тыс.</w:t>
            </w:r>
          </w:p>
          <w:p w:rsidR="007537C2" w:rsidRPr="007817B9" w:rsidRDefault="007537C2" w:rsidP="00C61D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17B9">
              <w:rPr>
                <w:rFonts w:ascii="Times New Roman" w:hAnsi="Times New Roman"/>
                <w:sz w:val="28"/>
                <w:szCs w:val="28"/>
              </w:rPr>
              <w:t>кур-несушек,</w:t>
            </w:r>
          </w:p>
          <w:p w:rsidR="007537C2" w:rsidRPr="007817B9" w:rsidRDefault="007537C2" w:rsidP="00C61D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17B9">
              <w:rPr>
                <w:rFonts w:ascii="Times New Roman" w:hAnsi="Times New Roman"/>
                <w:sz w:val="28"/>
                <w:szCs w:val="28"/>
              </w:rPr>
              <w:t>и до 1 млн. бройлеров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537C2" w:rsidRPr="007817B9" w:rsidRDefault="007537C2" w:rsidP="00C61D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17B9">
              <w:rPr>
                <w:rFonts w:ascii="Times New Roman" w:hAnsi="Times New Roman"/>
                <w:sz w:val="28"/>
                <w:szCs w:val="28"/>
              </w:rPr>
              <w:t>звероводческие фермы </w:t>
            </w:r>
          </w:p>
        </w:tc>
      </w:tr>
      <w:tr w:rsidR="007537C2" w:rsidRPr="007817B9" w:rsidTr="00C61D19">
        <w:tc>
          <w:tcPr>
            <w:tcW w:w="1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7C2" w:rsidRPr="007817B9" w:rsidRDefault="007537C2" w:rsidP="00C61D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17B9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7C2" w:rsidRPr="007817B9" w:rsidRDefault="007537C2" w:rsidP="00C61D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17B9">
              <w:rPr>
                <w:rFonts w:ascii="Times New Roman" w:hAnsi="Times New Roman"/>
                <w:sz w:val="28"/>
                <w:szCs w:val="28"/>
              </w:rPr>
              <w:t>до 100 голов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7C2" w:rsidRPr="007817B9" w:rsidRDefault="007537C2" w:rsidP="00C61D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17B9">
              <w:rPr>
                <w:rFonts w:ascii="Times New Roman" w:hAnsi="Times New Roman"/>
                <w:sz w:val="28"/>
                <w:szCs w:val="28"/>
              </w:rPr>
              <w:t>до 100 голов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7C2" w:rsidRPr="007817B9" w:rsidRDefault="007537C2" w:rsidP="00C61D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17B9">
              <w:rPr>
                <w:rFonts w:ascii="Times New Roman" w:hAnsi="Times New Roman"/>
                <w:sz w:val="28"/>
                <w:szCs w:val="28"/>
              </w:rPr>
              <w:t>до 100 голов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7C2" w:rsidRPr="007817B9" w:rsidRDefault="007537C2" w:rsidP="00C61D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17B9">
              <w:rPr>
                <w:rFonts w:ascii="Times New Roman" w:hAnsi="Times New Roman"/>
                <w:sz w:val="28"/>
                <w:szCs w:val="28"/>
              </w:rPr>
              <w:t>до 100 голов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7C2" w:rsidRPr="007817B9" w:rsidRDefault="007537C2" w:rsidP="00C61D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17B9">
              <w:rPr>
                <w:rFonts w:ascii="Times New Roman" w:hAnsi="Times New Roman"/>
                <w:sz w:val="28"/>
                <w:szCs w:val="28"/>
              </w:rPr>
              <w:t>до 100 голов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537C2" w:rsidRPr="007817B9" w:rsidRDefault="007537C2" w:rsidP="00C61D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17B9">
              <w:rPr>
                <w:rFonts w:ascii="Times New Roman" w:hAnsi="Times New Roman"/>
                <w:sz w:val="28"/>
                <w:szCs w:val="28"/>
              </w:rPr>
              <w:t>до 100 голов</w:t>
            </w:r>
          </w:p>
        </w:tc>
      </w:tr>
      <w:tr w:rsidR="007537C2" w:rsidRPr="007817B9" w:rsidTr="00C61D19">
        <w:tc>
          <w:tcPr>
            <w:tcW w:w="1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7C2" w:rsidRPr="007817B9" w:rsidRDefault="007537C2" w:rsidP="00C61D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17B9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7C2" w:rsidRPr="007817B9" w:rsidRDefault="007537C2" w:rsidP="00C61D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17B9">
              <w:rPr>
                <w:rFonts w:ascii="Times New Roman" w:hAnsi="Times New Roman"/>
                <w:sz w:val="28"/>
                <w:szCs w:val="28"/>
              </w:rPr>
              <w:t>до 50 голов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7C2" w:rsidRPr="007817B9" w:rsidRDefault="007537C2" w:rsidP="00C61D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17B9">
              <w:rPr>
                <w:rFonts w:ascii="Times New Roman" w:hAnsi="Times New Roman"/>
                <w:sz w:val="28"/>
                <w:szCs w:val="28"/>
              </w:rPr>
              <w:t>до 50 голов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7C2" w:rsidRPr="007817B9" w:rsidRDefault="007537C2" w:rsidP="00C61D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17B9">
              <w:rPr>
                <w:rFonts w:ascii="Times New Roman" w:hAnsi="Times New Roman"/>
                <w:sz w:val="28"/>
                <w:szCs w:val="28"/>
              </w:rPr>
              <w:t>до 50 голов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7C2" w:rsidRPr="007817B9" w:rsidRDefault="007537C2" w:rsidP="00C61D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17B9">
              <w:rPr>
                <w:rFonts w:ascii="Times New Roman" w:hAnsi="Times New Roman"/>
                <w:sz w:val="28"/>
                <w:szCs w:val="28"/>
              </w:rPr>
              <w:t>до 50 голов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7C2" w:rsidRPr="007817B9" w:rsidRDefault="007537C2" w:rsidP="00C61D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17B9">
              <w:rPr>
                <w:rFonts w:ascii="Times New Roman" w:hAnsi="Times New Roman"/>
                <w:sz w:val="28"/>
                <w:szCs w:val="28"/>
              </w:rPr>
              <w:t>до 50 голов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537C2" w:rsidRPr="007817B9" w:rsidRDefault="007537C2" w:rsidP="00C61D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17B9">
              <w:rPr>
                <w:rFonts w:ascii="Times New Roman" w:hAnsi="Times New Roman"/>
                <w:sz w:val="28"/>
                <w:szCs w:val="28"/>
              </w:rPr>
              <w:t>до 50 голов</w:t>
            </w:r>
          </w:p>
        </w:tc>
      </w:tr>
    </w:tbl>
    <w:p w:rsidR="007537C2" w:rsidRPr="007817B9" w:rsidRDefault="007537C2" w:rsidP="00C61D1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7537C2" w:rsidRPr="007817B9" w:rsidRDefault="007537C2" w:rsidP="00C61D1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817B9">
        <w:rPr>
          <w:rFonts w:ascii="Times New Roman" w:hAnsi="Times New Roman"/>
          <w:sz w:val="28"/>
          <w:szCs w:val="28"/>
        </w:rPr>
        <w:t>2.3. Содержание сельскохозяйственных животных и птицы допускается в помещениях на приусадебном участке, участке для ведения личного подсобного хозяйства, садовых, дачных участках или зоне индивидуального строительства, а также на участках с блокированной жилой застройкой, либо в специально отведенных для этого местах.</w:t>
      </w:r>
    </w:p>
    <w:p w:rsidR="007537C2" w:rsidRPr="007817B9" w:rsidRDefault="007537C2" w:rsidP="00C61D1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817B9">
        <w:rPr>
          <w:rFonts w:ascii="Times New Roman" w:hAnsi="Times New Roman"/>
          <w:sz w:val="28"/>
          <w:szCs w:val="28"/>
        </w:rPr>
        <w:t>2.4. Запрещается содержание сельскохозяйственных животных и птицы на балконах, в жилых помещениях, подвалах, других местах общего пользования, а также в местах отдыха населения.</w:t>
      </w:r>
    </w:p>
    <w:p w:rsidR="007537C2" w:rsidRPr="007817B9" w:rsidRDefault="007537C2" w:rsidP="00C61D1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817B9">
        <w:rPr>
          <w:rFonts w:ascii="Times New Roman" w:hAnsi="Times New Roman"/>
          <w:sz w:val="28"/>
          <w:szCs w:val="28"/>
        </w:rPr>
        <w:t>2.5. В хозяйственных постройках или вблизи них должны быть оборудованы площадки для сбора навоза и помета, которые должны освобождаться от содержимого по мере накопления и дезинфицироваться.</w:t>
      </w:r>
    </w:p>
    <w:p w:rsidR="007537C2" w:rsidRPr="007817B9" w:rsidRDefault="007537C2" w:rsidP="00C61D1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817B9">
        <w:rPr>
          <w:rFonts w:ascii="Times New Roman" w:hAnsi="Times New Roman"/>
          <w:sz w:val="28"/>
          <w:szCs w:val="28"/>
        </w:rPr>
        <w:t>Площадки для сбора навоза огораживаются деревянными щитами. Навоз необходимо убирать и складировать на площадках для биотермического обеззараживания, расположенных на территории хозяйства. Складирование навоза за пределами подворья - запрещено.</w:t>
      </w:r>
    </w:p>
    <w:p w:rsidR="007537C2" w:rsidRPr="007817B9" w:rsidRDefault="007537C2" w:rsidP="00C61D1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817B9">
        <w:rPr>
          <w:rFonts w:ascii="Times New Roman" w:hAnsi="Times New Roman"/>
          <w:sz w:val="28"/>
          <w:szCs w:val="28"/>
        </w:rPr>
        <w:t>2.6. Ответственность за здоровье, содержание, использование сельскохозяйственных животных и птицы, выпуск и реализацию продуктов животноводства несут владельцы этих животных.</w:t>
      </w:r>
    </w:p>
    <w:p w:rsidR="007537C2" w:rsidRPr="007817B9" w:rsidRDefault="007537C2" w:rsidP="00C61D1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817B9">
        <w:rPr>
          <w:rFonts w:ascii="Times New Roman" w:hAnsi="Times New Roman"/>
          <w:sz w:val="28"/>
          <w:szCs w:val="28"/>
        </w:rPr>
        <w:t>2.6.1. Владельцы сельскохозяйственных животных и птицы обязаны обеспечить их кормами и водой, безопасными для здоровья животных и окружающей природной среды, соответствующими зоотехническим и ветеринарно-санитарным требованиям и нормам.</w:t>
      </w:r>
    </w:p>
    <w:p w:rsidR="007537C2" w:rsidRPr="007817B9" w:rsidRDefault="007537C2" w:rsidP="00C61D1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817B9">
        <w:rPr>
          <w:rFonts w:ascii="Times New Roman" w:hAnsi="Times New Roman"/>
          <w:sz w:val="28"/>
          <w:szCs w:val="28"/>
        </w:rPr>
        <w:t>2.7. Содержание сельскохозяйственных животных на территории Ильинского сельского поселения определяется как стойлово-пастбищное:</w:t>
      </w:r>
    </w:p>
    <w:p w:rsidR="007537C2" w:rsidRPr="007817B9" w:rsidRDefault="007537C2" w:rsidP="00C61D1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817B9">
        <w:rPr>
          <w:rFonts w:ascii="Times New Roman" w:hAnsi="Times New Roman"/>
          <w:sz w:val="28"/>
          <w:szCs w:val="28"/>
        </w:rPr>
        <w:t>- в зимний период - стойловый способ - без выгона на пастбище с содержанием животных в приспособленных для этого помещениях;</w:t>
      </w:r>
    </w:p>
    <w:p w:rsidR="007537C2" w:rsidRPr="007817B9" w:rsidRDefault="007537C2" w:rsidP="00C61D1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817B9">
        <w:rPr>
          <w:rFonts w:ascii="Times New Roman" w:hAnsi="Times New Roman"/>
          <w:sz w:val="28"/>
          <w:szCs w:val="28"/>
        </w:rPr>
        <w:t>- в весенне-летне-осенний период - пастбищный способ - выгон скота днем на пастбище для выпаса общественного стада;</w:t>
      </w:r>
    </w:p>
    <w:p w:rsidR="007537C2" w:rsidRPr="007817B9" w:rsidRDefault="007537C2" w:rsidP="00C61D1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817B9">
        <w:rPr>
          <w:rFonts w:ascii="Times New Roman" w:hAnsi="Times New Roman"/>
          <w:sz w:val="28"/>
          <w:szCs w:val="28"/>
        </w:rPr>
        <w:t>2.8. Выпас сельскохозяйственных животных и птицы осуществляется на огороженных либо не огороженных земельных участках, на привязи или под надзором собственников сельскохозяйственных животных или лиц, заключивших с собственниками или уполномоченными собственниками лицами коллективные или индивидуальные договоры на оказание услуг по выпасу животных (далее - пастух).</w:t>
      </w:r>
    </w:p>
    <w:p w:rsidR="007537C2" w:rsidRPr="007817B9" w:rsidRDefault="007537C2" w:rsidP="00C61D1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817B9">
        <w:rPr>
          <w:rFonts w:ascii="Times New Roman" w:hAnsi="Times New Roman"/>
          <w:sz w:val="28"/>
          <w:szCs w:val="28"/>
        </w:rPr>
        <w:t>2.9. Выпас сельскохозяйственных животных и птицы может осуществляться на участках земель сельскохозяйственного назначения, земель населенных пунктов и иных земель, оформленных владельцами животных в собственность, аренду или пользование в соответствии с законодательством Российской Федерации и Ростовской области.</w:t>
      </w:r>
    </w:p>
    <w:p w:rsidR="007537C2" w:rsidRPr="007817B9" w:rsidRDefault="007537C2" w:rsidP="00C61D1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817B9">
        <w:rPr>
          <w:rFonts w:ascii="Times New Roman" w:hAnsi="Times New Roman"/>
          <w:sz w:val="28"/>
          <w:szCs w:val="28"/>
        </w:rPr>
        <w:t>2.10. Владельцы животных, осуществляющие выпас, должны иметь необходимое количество оформленных пастбищ, сельскохозяйственных угодий, иных земель, для выпаса, с целью обеспечения соблюдения норм нагрузки на пастбища, установленных Правительством Ростовской области.</w:t>
      </w:r>
    </w:p>
    <w:p w:rsidR="007537C2" w:rsidRPr="007817B9" w:rsidRDefault="007537C2" w:rsidP="00C61D1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817B9">
        <w:rPr>
          <w:rFonts w:ascii="Times New Roman" w:hAnsi="Times New Roman"/>
          <w:sz w:val="28"/>
          <w:szCs w:val="28"/>
        </w:rPr>
        <w:t>2.11. До начала сезона выпаса сельскохозяйственных животных их собственники, в лице уполномоченных представителей, обращаются в уполномоченный орган местного самоуправления или к руководителям сельскохозяйственных предприятий по вопросу отведения земель, получения разрешения или согласования мест выпаса скота на земельных участках из состава земель сельскохозяйственного назначения, земель населенных пунктов и иных земель, а также (или) в целях заключения договора аренды земельных участков для выпаса животных.</w:t>
      </w:r>
    </w:p>
    <w:p w:rsidR="007537C2" w:rsidRPr="007817B9" w:rsidRDefault="007537C2" w:rsidP="00C61D1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817B9">
        <w:rPr>
          <w:rFonts w:ascii="Times New Roman" w:hAnsi="Times New Roman"/>
          <w:sz w:val="28"/>
          <w:szCs w:val="28"/>
        </w:rPr>
        <w:t>2.12. В целях обеспечения интересов собственников сельскохозяйственных животных, землепользователей и других лиц, права и интересы которых могут быть затронуты в результате безнадзорного выгула или выпаса сельскохозяйственных животных, Администрация Ильинского сельского поселения оказывает организационно-техническое и правовое содействие и помощь собственникам сельскохозяйственных животных в организации коллективного и индивидуального выпаса сельскохозяйственных животных, с учетом требований законодательства Российской Федерации и Правительства Ростовской области.</w:t>
      </w:r>
    </w:p>
    <w:p w:rsidR="007537C2" w:rsidRPr="007817B9" w:rsidRDefault="007537C2" w:rsidP="00C61D1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817B9">
        <w:rPr>
          <w:rFonts w:ascii="Times New Roman" w:hAnsi="Times New Roman"/>
          <w:sz w:val="28"/>
          <w:szCs w:val="28"/>
        </w:rPr>
        <w:t>2.13. Оптимальными сроками выпаса сельскохозяйственных животных в степной зоне является период с 01 апреля по 01 декабря. Сроки выпаса могут быть изменены, в связи с изменением климатических условий. Пастбищный период устанавливается жителями поселения самостоятельно, на основе сложившихся традиций, путём проведения общего собрания. Запрещается: выпас КРС (крупный рогатый скот) и МРС (мелкий рогатый скот) в период с 01 декабря по 01 апреля.</w:t>
      </w:r>
    </w:p>
    <w:p w:rsidR="007537C2" w:rsidRPr="007817B9" w:rsidRDefault="007537C2" w:rsidP="00C61D1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817B9">
        <w:rPr>
          <w:rFonts w:ascii="Times New Roman" w:hAnsi="Times New Roman"/>
          <w:sz w:val="28"/>
          <w:szCs w:val="28"/>
        </w:rPr>
        <w:t>2.14. Прогон сельскохозяйственных животных к месту выпаса осуществляется их собственниками по маршрутам, согласованным или установленным Администрацией Ильинского сельского поселения.</w:t>
      </w:r>
    </w:p>
    <w:p w:rsidR="007537C2" w:rsidRPr="007817B9" w:rsidRDefault="007537C2" w:rsidP="00C61D1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817B9">
        <w:rPr>
          <w:rFonts w:ascii="Times New Roman" w:hAnsi="Times New Roman"/>
          <w:sz w:val="28"/>
          <w:szCs w:val="28"/>
        </w:rPr>
        <w:t>2.14.1. Ответственность за сельскохозяйственное животное в пределах населенного пункта несет собственник этого животного, а за границами населенного пункта пастух.</w:t>
      </w:r>
    </w:p>
    <w:p w:rsidR="007537C2" w:rsidRPr="007817B9" w:rsidRDefault="007537C2" w:rsidP="00C61D1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817B9">
        <w:rPr>
          <w:rFonts w:ascii="Times New Roman" w:hAnsi="Times New Roman"/>
          <w:sz w:val="28"/>
          <w:szCs w:val="28"/>
        </w:rPr>
        <w:t>2.14.2. Запрещается прогон сельскохозяйственных животных на территории муниципального образования без сопровождения владельца или уполномоченного им лица.</w:t>
      </w:r>
    </w:p>
    <w:p w:rsidR="007537C2" w:rsidRPr="007817B9" w:rsidRDefault="007537C2" w:rsidP="00C61D1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817B9">
        <w:rPr>
          <w:rFonts w:ascii="Times New Roman" w:hAnsi="Times New Roman"/>
          <w:sz w:val="28"/>
          <w:szCs w:val="28"/>
        </w:rPr>
        <w:t>2.14.3. Запрещается прогон сельскохозяйственных животных по дорогам с твердым покрытием, по пешеходным дорожкам.</w:t>
      </w:r>
    </w:p>
    <w:p w:rsidR="007537C2" w:rsidRPr="007817B9" w:rsidRDefault="007537C2" w:rsidP="00C61D1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817B9">
        <w:rPr>
          <w:rFonts w:ascii="Times New Roman" w:hAnsi="Times New Roman"/>
          <w:sz w:val="28"/>
          <w:szCs w:val="28"/>
        </w:rPr>
        <w:t>2.14.4.  Запрещается прогон сельскохозяйственных животных вне установленного администрацией муниципального образования маршрута и в местах, где запрещен выпас сельскохозяйственных животных.</w:t>
      </w:r>
    </w:p>
    <w:p w:rsidR="007537C2" w:rsidRPr="007817B9" w:rsidRDefault="007537C2" w:rsidP="00C61D1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817B9">
        <w:rPr>
          <w:rFonts w:ascii="Times New Roman" w:hAnsi="Times New Roman"/>
          <w:sz w:val="28"/>
          <w:szCs w:val="28"/>
        </w:rPr>
        <w:t>2.15. Места сбора стад на территории Ильинского сельского по</w:t>
      </w:r>
      <w:r>
        <w:rPr>
          <w:rFonts w:ascii="Times New Roman" w:hAnsi="Times New Roman"/>
          <w:sz w:val="28"/>
          <w:szCs w:val="28"/>
        </w:rPr>
        <w:t>селения определяются А</w:t>
      </w:r>
      <w:r w:rsidRPr="007817B9">
        <w:rPr>
          <w:rFonts w:ascii="Times New Roman" w:hAnsi="Times New Roman"/>
          <w:sz w:val="28"/>
          <w:szCs w:val="28"/>
        </w:rPr>
        <w:t>дминистрацией Ильинского сельского поселения с учетом требований законодательства Российской Федерации (Приложение № 1).</w:t>
      </w:r>
    </w:p>
    <w:p w:rsidR="007537C2" w:rsidRPr="007817B9" w:rsidRDefault="007537C2" w:rsidP="00C61D1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817B9">
        <w:rPr>
          <w:rFonts w:ascii="Times New Roman" w:hAnsi="Times New Roman"/>
          <w:sz w:val="28"/>
          <w:szCs w:val="28"/>
        </w:rPr>
        <w:t>2.16. Перегон сельскохозяйственных животных на летние пастбища и их выпас должен осуществляться пастухами, исключая возможность причинения животными вреда здоровью и имуществу граждан и организаций, загрязнению окружающей среды с соблюдением требований ветеринарно-санитарного законодательства. Перегон сельскохозяйственных животных на индивидуальные места выпаса осуществляют граждане - владельцы этих животных. Уборку навоза за скотом производит лицо, осуществляющее перегон животных. Прогон сельскохозяйственных животных по дорогам с твердым покрытием, дорогам общего пользования, а также по пешеходным дорожкам, за исключением случаев, когда отсутствуют альтернативные пути следования, запрещён.</w:t>
      </w:r>
    </w:p>
    <w:p w:rsidR="007537C2" w:rsidRPr="007817B9" w:rsidRDefault="007537C2" w:rsidP="00C61D1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817B9">
        <w:rPr>
          <w:rFonts w:ascii="Times New Roman" w:hAnsi="Times New Roman"/>
          <w:sz w:val="28"/>
          <w:szCs w:val="28"/>
        </w:rPr>
        <w:t>2.17. Владельцы животных должны соблюдать условия выпаса, прогона сельскохозяйственных животных, а также условия договора аренды земельных участков из состава земель сельскохозяйственного назначения и иных категорий, предназначенных для выпаса животных и осуществлять выпас сельскохозяйственных животных в сроки, указанные в договорах аренды.</w:t>
      </w:r>
    </w:p>
    <w:p w:rsidR="007537C2" w:rsidRPr="007817B9" w:rsidRDefault="007537C2" w:rsidP="00C61D1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817B9">
        <w:rPr>
          <w:rFonts w:ascii="Times New Roman" w:hAnsi="Times New Roman"/>
          <w:sz w:val="28"/>
          <w:szCs w:val="28"/>
        </w:rPr>
        <w:t>2.18. Собственники сельскохозяйственных животных и птицы или пастухи обязаны осуществлять постоянный надзор за животными и птицей в процессе их пастьбы (выгула) на неогороженных территориях, не допуская их перемещение на участки, не предназначенные для этих целей.</w:t>
      </w:r>
    </w:p>
    <w:p w:rsidR="007537C2" w:rsidRPr="007817B9" w:rsidRDefault="007537C2" w:rsidP="00C61D1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817B9">
        <w:rPr>
          <w:rFonts w:ascii="Times New Roman" w:hAnsi="Times New Roman"/>
          <w:sz w:val="28"/>
          <w:szCs w:val="28"/>
        </w:rPr>
        <w:t>2.19. Запрещается оставлять сельскохозяйственных животных и птицу в режиме безнадзорного выгула на улицах и других составных частях населённых пунктов, а также в местах или в условиях, при которых ими может быть осуществлена потрава сельскохозяйственных посевов и насаждений, их повреждение и уничтожение.</w:t>
      </w:r>
    </w:p>
    <w:p w:rsidR="007537C2" w:rsidRPr="007817B9" w:rsidRDefault="007537C2" w:rsidP="00C61D1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817B9">
        <w:rPr>
          <w:rFonts w:ascii="Times New Roman" w:hAnsi="Times New Roman"/>
          <w:sz w:val="28"/>
          <w:szCs w:val="28"/>
        </w:rPr>
        <w:t>2.19.1. Запрещается выпас сельскохозяйственных животных на посевах сельскохозяйственных культур, в том числе по отаве (за исключением наличия у владельца животных письменного разрешения от руководителя хозяйства, которому принадлежат посевы, отава)</w:t>
      </w:r>
    </w:p>
    <w:p w:rsidR="007537C2" w:rsidRPr="007817B9" w:rsidRDefault="007537C2" w:rsidP="00C61D1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817B9">
        <w:rPr>
          <w:rFonts w:ascii="Times New Roman" w:hAnsi="Times New Roman"/>
          <w:sz w:val="28"/>
          <w:szCs w:val="28"/>
        </w:rPr>
        <w:t>2.20. Запрещается безнадзорный выгул или выпас сельскохозяйственных животных и птицы на полосах отвода автомобильных дорог общего пользования.</w:t>
      </w:r>
    </w:p>
    <w:p w:rsidR="007537C2" w:rsidRPr="007817B9" w:rsidRDefault="007537C2" w:rsidP="00C61D1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817B9">
        <w:rPr>
          <w:rFonts w:ascii="Times New Roman" w:hAnsi="Times New Roman"/>
          <w:sz w:val="28"/>
          <w:szCs w:val="28"/>
        </w:rPr>
        <w:t>2.21. Запрещается выпас сельскохозяйственных животных и птицы на территориях улиц, детских садов, школ, амбулаторий, ФАПов, парков, памятников, спортивных и детских площадок, в местах массового отдыха и купания людей.</w:t>
      </w:r>
    </w:p>
    <w:p w:rsidR="007537C2" w:rsidRPr="007817B9" w:rsidRDefault="007537C2" w:rsidP="00C61D1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817B9">
        <w:rPr>
          <w:rFonts w:ascii="Times New Roman" w:hAnsi="Times New Roman"/>
          <w:sz w:val="28"/>
          <w:szCs w:val="28"/>
        </w:rPr>
        <w:t>2.21.1. Запрещается выпас сельскохозяйственных животных и птицы на территории муниципального образования без сопровождения владельца или уполномоченного им лица.</w:t>
      </w:r>
    </w:p>
    <w:p w:rsidR="007537C2" w:rsidRPr="007817B9" w:rsidRDefault="007537C2" w:rsidP="00C61D1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817B9">
        <w:rPr>
          <w:rFonts w:ascii="Times New Roman" w:hAnsi="Times New Roman"/>
          <w:sz w:val="28"/>
          <w:szCs w:val="28"/>
        </w:rPr>
        <w:t xml:space="preserve">2.21.2. Запрещается выпас сельскохозяйственных животных и птицы на территории кладбищ, скверов, аллей, бульваров и других озелененных территориях, на придомовых территориях, за исключением находящихся в собственности владельца сельскохозяйственных животных, а также в местах, где размещены щиты (аншлаги) с запретом на осуществление такого выпаса. </w:t>
      </w:r>
    </w:p>
    <w:p w:rsidR="007537C2" w:rsidRPr="007817B9" w:rsidRDefault="007537C2" w:rsidP="00C61D1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817B9">
        <w:rPr>
          <w:rFonts w:ascii="Times New Roman" w:hAnsi="Times New Roman"/>
          <w:sz w:val="28"/>
          <w:szCs w:val="28"/>
        </w:rPr>
        <w:t>2.22. Содержание свиней в хозяйствах граждан должно осуществляться в соответствии с приказом Министерство сельского хозяйства Российской Федерации от 21 октября 2020 года N 621 «Об утверждении Ветеринарных правил содержания свиней в целях их воспроизводства, выращивания и реализации».</w:t>
      </w:r>
    </w:p>
    <w:p w:rsidR="007537C2" w:rsidRPr="007817B9" w:rsidRDefault="007537C2" w:rsidP="00C61D1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817B9">
        <w:rPr>
          <w:rFonts w:ascii="Times New Roman" w:hAnsi="Times New Roman"/>
          <w:sz w:val="28"/>
          <w:szCs w:val="28"/>
        </w:rPr>
        <w:t>2.22.1. Территория хозяйства по содержанию свиней должна быть огорожена способами, обеспечивающими невозможность проникновения диких животных на территорию хозяйства (за исключением птиц и мелких грызунов).</w:t>
      </w:r>
    </w:p>
    <w:p w:rsidR="007537C2" w:rsidRPr="007817B9" w:rsidRDefault="007537C2" w:rsidP="00C61D1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817B9">
        <w:rPr>
          <w:rFonts w:ascii="Times New Roman" w:hAnsi="Times New Roman"/>
          <w:sz w:val="28"/>
          <w:szCs w:val="28"/>
        </w:rPr>
        <w:t>2.22.2. В хозяйстве должно быть обеспечено безвыгульное содержание свиней, либо выгул свиней в закрытом помещении или под навесами, исключающий контакт свиней с другими животными и птицами.</w:t>
      </w:r>
    </w:p>
    <w:p w:rsidR="007537C2" w:rsidRPr="007817B9" w:rsidRDefault="007537C2" w:rsidP="00C61D1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817B9">
        <w:rPr>
          <w:rFonts w:ascii="Times New Roman" w:hAnsi="Times New Roman"/>
          <w:sz w:val="28"/>
          <w:szCs w:val="28"/>
        </w:rPr>
        <w:t>2.22.3. Помещения хозяйств, в которых содержатся свиньи (далее - свиноводческие помещения), должны быть оборудованы естественной или принудительной вентиляцией, обеспечивающей поддержание необходимых параметров микроклимата.</w:t>
      </w:r>
    </w:p>
    <w:p w:rsidR="007537C2" w:rsidRPr="007817B9" w:rsidRDefault="007537C2" w:rsidP="00C61D1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817B9">
        <w:rPr>
          <w:rFonts w:ascii="Times New Roman" w:hAnsi="Times New Roman"/>
          <w:sz w:val="28"/>
          <w:szCs w:val="28"/>
        </w:rPr>
        <w:t>2.22.4. Нормы площади содержания свиней в хозяйстве: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049"/>
        <w:gridCol w:w="4223"/>
        <w:gridCol w:w="4508"/>
      </w:tblGrid>
      <w:tr w:rsidR="007537C2" w:rsidRPr="007817B9" w:rsidTr="00C61D19"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</w:tcPr>
          <w:p w:rsidR="007537C2" w:rsidRPr="007817B9" w:rsidRDefault="007537C2" w:rsidP="00C61D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23" w:type="dxa"/>
            <w:tcBorders>
              <w:top w:val="nil"/>
              <w:left w:val="nil"/>
              <w:bottom w:val="nil"/>
              <w:right w:val="nil"/>
            </w:tcBorders>
          </w:tcPr>
          <w:p w:rsidR="007537C2" w:rsidRPr="007817B9" w:rsidRDefault="007537C2" w:rsidP="00C61D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</w:tcPr>
          <w:p w:rsidR="007537C2" w:rsidRPr="007817B9" w:rsidRDefault="007537C2" w:rsidP="00C61D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37C2" w:rsidRPr="007817B9" w:rsidTr="00C61D19">
        <w:tc>
          <w:tcPr>
            <w:tcW w:w="10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C2" w:rsidRPr="007817B9" w:rsidRDefault="007537C2" w:rsidP="00C61D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17B9">
              <w:rPr>
                <w:rFonts w:ascii="Times New Roman" w:hAnsi="Times New Roman"/>
                <w:sz w:val="28"/>
                <w:szCs w:val="28"/>
              </w:rPr>
              <w:t>N</w:t>
            </w:r>
            <w:r w:rsidRPr="007817B9">
              <w:rPr>
                <w:rFonts w:ascii="Times New Roman" w:hAnsi="Times New Roman"/>
                <w:sz w:val="28"/>
                <w:szCs w:val="28"/>
              </w:rPr>
              <w:br/>
              <w:t>п/п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C2" w:rsidRPr="007817B9" w:rsidRDefault="007537C2" w:rsidP="00C61D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17B9">
              <w:rPr>
                <w:rFonts w:ascii="Times New Roman" w:hAnsi="Times New Roman"/>
                <w:sz w:val="28"/>
                <w:szCs w:val="28"/>
              </w:rPr>
              <w:t>Виды свиней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37C2" w:rsidRPr="007817B9" w:rsidRDefault="007537C2" w:rsidP="00C61D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17B9">
              <w:rPr>
                <w:rFonts w:ascii="Times New Roman" w:hAnsi="Times New Roman"/>
                <w:sz w:val="28"/>
                <w:szCs w:val="28"/>
              </w:rPr>
              <w:t>Нормы площади содержания свиней, м2 (на голову, не менее)</w:t>
            </w:r>
          </w:p>
        </w:tc>
      </w:tr>
      <w:tr w:rsidR="007537C2" w:rsidRPr="007817B9" w:rsidTr="00C61D19">
        <w:tc>
          <w:tcPr>
            <w:tcW w:w="10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C2" w:rsidRPr="007817B9" w:rsidRDefault="007537C2" w:rsidP="00C61D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17B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C2" w:rsidRPr="007817B9" w:rsidRDefault="007537C2" w:rsidP="00C61D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17B9">
              <w:rPr>
                <w:rFonts w:ascii="Times New Roman" w:hAnsi="Times New Roman"/>
                <w:sz w:val="28"/>
                <w:szCs w:val="28"/>
              </w:rPr>
              <w:t>Хряки-производители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37C2" w:rsidRPr="007817B9" w:rsidRDefault="007537C2" w:rsidP="00C61D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17B9">
              <w:rPr>
                <w:rFonts w:ascii="Times New Roman" w:hAnsi="Times New Roman"/>
                <w:sz w:val="28"/>
                <w:szCs w:val="28"/>
              </w:rPr>
              <w:t>7,0</w:t>
            </w:r>
          </w:p>
        </w:tc>
      </w:tr>
      <w:tr w:rsidR="007537C2" w:rsidRPr="007817B9" w:rsidTr="00C61D19">
        <w:tc>
          <w:tcPr>
            <w:tcW w:w="10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C2" w:rsidRPr="007817B9" w:rsidRDefault="007537C2" w:rsidP="00C61D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17B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C2" w:rsidRPr="007817B9" w:rsidRDefault="007537C2" w:rsidP="00C61D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17B9">
              <w:rPr>
                <w:rFonts w:ascii="Times New Roman" w:hAnsi="Times New Roman"/>
                <w:sz w:val="28"/>
                <w:szCs w:val="28"/>
              </w:rPr>
              <w:t>Свиноматки: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37C2" w:rsidRPr="007817B9" w:rsidRDefault="007537C2" w:rsidP="00C61D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37C2" w:rsidRPr="007817B9" w:rsidTr="00C61D19">
        <w:tc>
          <w:tcPr>
            <w:tcW w:w="10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C2" w:rsidRPr="007817B9" w:rsidRDefault="007537C2" w:rsidP="00C61D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17B9"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C2" w:rsidRPr="007817B9" w:rsidRDefault="007537C2" w:rsidP="00C61D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17B9">
              <w:rPr>
                <w:rFonts w:ascii="Times New Roman" w:hAnsi="Times New Roman"/>
                <w:sz w:val="28"/>
                <w:szCs w:val="28"/>
              </w:rPr>
              <w:t>лактирующая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37C2" w:rsidRPr="007817B9" w:rsidRDefault="007537C2" w:rsidP="00C61D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17B9">
              <w:rPr>
                <w:rFonts w:ascii="Times New Roman" w:hAnsi="Times New Roman"/>
                <w:sz w:val="28"/>
                <w:szCs w:val="28"/>
              </w:rPr>
              <w:t>4,0</w:t>
            </w:r>
          </w:p>
        </w:tc>
      </w:tr>
      <w:tr w:rsidR="007537C2" w:rsidRPr="007817B9" w:rsidTr="00C61D19">
        <w:tc>
          <w:tcPr>
            <w:tcW w:w="10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C2" w:rsidRPr="007817B9" w:rsidRDefault="007537C2" w:rsidP="00C61D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17B9">
              <w:rPr>
                <w:rFonts w:ascii="Times New Roman" w:hAnsi="Times New Roman"/>
                <w:sz w:val="28"/>
                <w:szCs w:val="28"/>
              </w:rPr>
              <w:t>2.2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C2" w:rsidRPr="007817B9" w:rsidRDefault="007537C2" w:rsidP="00C61D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17B9">
              <w:rPr>
                <w:rFonts w:ascii="Times New Roman" w:hAnsi="Times New Roman"/>
                <w:sz w:val="28"/>
                <w:szCs w:val="28"/>
              </w:rPr>
              <w:t>холостая и супоросная: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37C2" w:rsidRPr="007817B9" w:rsidRDefault="007537C2" w:rsidP="00C61D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37C2" w:rsidRPr="007817B9" w:rsidTr="00C61D19">
        <w:tc>
          <w:tcPr>
            <w:tcW w:w="10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C2" w:rsidRPr="007817B9" w:rsidRDefault="007537C2" w:rsidP="00C61D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17B9">
              <w:rPr>
                <w:rFonts w:ascii="Times New Roman" w:hAnsi="Times New Roman"/>
                <w:sz w:val="28"/>
                <w:szCs w:val="28"/>
              </w:rPr>
              <w:t>2.2.1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C2" w:rsidRPr="007817B9" w:rsidRDefault="007537C2" w:rsidP="00C61D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17B9">
              <w:rPr>
                <w:rFonts w:ascii="Times New Roman" w:hAnsi="Times New Roman"/>
                <w:sz w:val="28"/>
                <w:szCs w:val="28"/>
              </w:rPr>
              <w:t>при индивидуальном содержании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37C2" w:rsidRPr="007817B9" w:rsidRDefault="007537C2" w:rsidP="00C61D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17B9">
              <w:rPr>
                <w:rFonts w:ascii="Times New Roman" w:hAnsi="Times New Roman"/>
                <w:sz w:val="28"/>
                <w:szCs w:val="28"/>
              </w:rPr>
              <w:t>1,6</w:t>
            </w:r>
          </w:p>
        </w:tc>
      </w:tr>
      <w:tr w:rsidR="007537C2" w:rsidRPr="007817B9" w:rsidTr="00C61D19">
        <w:tc>
          <w:tcPr>
            <w:tcW w:w="10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C2" w:rsidRPr="007817B9" w:rsidRDefault="007537C2" w:rsidP="00C61D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17B9">
              <w:rPr>
                <w:rFonts w:ascii="Times New Roman" w:hAnsi="Times New Roman"/>
                <w:sz w:val="28"/>
                <w:szCs w:val="28"/>
              </w:rPr>
              <w:t>2.2.2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C2" w:rsidRPr="007817B9" w:rsidRDefault="007537C2" w:rsidP="00C61D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17B9">
              <w:rPr>
                <w:rFonts w:ascii="Times New Roman" w:hAnsi="Times New Roman"/>
                <w:sz w:val="28"/>
                <w:szCs w:val="28"/>
              </w:rPr>
              <w:t>при групповом содержании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37C2" w:rsidRPr="007817B9" w:rsidRDefault="007537C2" w:rsidP="00C61D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17B9">
              <w:rPr>
                <w:rFonts w:ascii="Times New Roman" w:hAnsi="Times New Roman"/>
                <w:sz w:val="28"/>
                <w:szCs w:val="28"/>
              </w:rPr>
              <w:t>2,5</w:t>
            </w:r>
          </w:p>
        </w:tc>
      </w:tr>
      <w:tr w:rsidR="007537C2" w:rsidRPr="007817B9" w:rsidTr="00C61D19">
        <w:tc>
          <w:tcPr>
            <w:tcW w:w="10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C2" w:rsidRPr="007817B9" w:rsidRDefault="007537C2" w:rsidP="00C61D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17B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C2" w:rsidRPr="007817B9" w:rsidRDefault="007537C2" w:rsidP="00C61D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17B9">
              <w:rPr>
                <w:rFonts w:ascii="Times New Roman" w:hAnsi="Times New Roman"/>
                <w:sz w:val="28"/>
                <w:szCs w:val="28"/>
              </w:rPr>
              <w:t>Поросята на откорме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37C2" w:rsidRPr="007817B9" w:rsidRDefault="007537C2" w:rsidP="00C61D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17B9">
              <w:rPr>
                <w:rFonts w:ascii="Times New Roman" w:hAnsi="Times New Roman"/>
                <w:sz w:val="28"/>
                <w:szCs w:val="28"/>
              </w:rPr>
              <w:t>0,8</w:t>
            </w:r>
          </w:p>
        </w:tc>
      </w:tr>
      <w:tr w:rsidR="007537C2" w:rsidRPr="007817B9" w:rsidTr="00C61D19">
        <w:tc>
          <w:tcPr>
            <w:tcW w:w="10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C2" w:rsidRPr="007817B9" w:rsidRDefault="007537C2" w:rsidP="00C61D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17B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C2" w:rsidRPr="007817B9" w:rsidRDefault="007537C2" w:rsidP="00C61D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17B9">
              <w:rPr>
                <w:rFonts w:ascii="Times New Roman" w:hAnsi="Times New Roman"/>
                <w:sz w:val="28"/>
                <w:szCs w:val="28"/>
              </w:rPr>
              <w:t>Поросята-отъемыши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37C2" w:rsidRPr="007817B9" w:rsidRDefault="007537C2" w:rsidP="00C61D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17B9">
              <w:rPr>
                <w:rFonts w:ascii="Times New Roman" w:hAnsi="Times New Roman"/>
                <w:sz w:val="28"/>
                <w:szCs w:val="28"/>
              </w:rPr>
              <w:t>0,35</w:t>
            </w:r>
          </w:p>
        </w:tc>
      </w:tr>
    </w:tbl>
    <w:p w:rsidR="007537C2" w:rsidRPr="007817B9" w:rsidRDefault="007537C2" w:rsidP="00C61D1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7537C2" w:rsidRPr="007817B9" w:rsidRDefault="007537C2" w:rsidP="00C61D1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817B9">
        <w:rPr>
          <w:rFonts w:ascii="Times New Roman" w:hAnsi="Times New Roman"/>
          <w:sz w:val="28"/>
          <w:szCs w:val="28"/>
        </w:rPr>
        <w:t>2.22.5. Стены, перегородки, покрытия свиноводческих помещений в хозяйствах должны быть устойчивыми к воздействию дезинфицирующих веществ и повышенной влажности.</w:t>
      </w:r>
    </w:p>
    <w:p w:rsidR="007537C2" w:rsidRPr="007817B9" w:rsidRDefault="007537C2" w:rsidP="00C61D1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817B9">
        <w:rPr>
          <w:rFonts w:ascii="Times New Roman" w:hAnsi="Times New Roman"/>
          <w:sz w:val="28"/>
          <w:szCs w:val="28"/>
        </w:rPr>
        <w:t>2.22.6. Навоз необходимо убирать и складировать на площадках для биотермического обеззараживания, расположенных на территории хозяйства.</w:t>
      </w:r>
    </w:p>
    <w:p w:rsidR="007537C2" w:rsidRPr="007817B9" w:rsidRDefault="007537C2" w:rsidP="00C61D1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817B9">
        <w:rPr>
          <w:rFonts w:ascii="Times New Roman" w:hAnsi="Times New Roman"/>
          <w:sz w:val="28"/>
          <w:szCs w:val="28"/>
        </w:rPr>
        <w:t>2.22.7. Для дезинфекции обуви вход в свиноводческое помещение оборудуется дезинфекционными ковриками по ширине прохода и длиной не менее одного метра, пропитанными дезинфицирующими растворами.</w:t>
      </w:r>
    </w:p>
    <w:p w:rsidR="007537C2" w:rsidRPr="007817B9" w:rsidRDefault="007537C2" w:rsidP="00C61D1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817B9">
        <w:rPr>
          <w:rFonts w:ascii="Times New Roman" w:hAnsi="Times New Roman"/>
          <w:sz w:val="28"/>
          <w:szCs w:val="28"/>
        </w:rPr>
        <w:t>2.22.8. Дезинсекция, дезакаризация и дератизация свиноводческих помещений проводятся не реже одного раза в год, а также при визуальном обнаружении насекомых, клещей, грызунов, либо выявлении следов их пребывания (покусов, помета).</w:t>
      </w:r>
    </w:p>
    <w:p w:rsidR="007537C2" w:rsidRPr="007817B9" w:rsidRDefault="007537C2" w:rsidP="00C61D1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817B9">
        <w:rPr>
          <w:rFonts w:ascii="Times New Roman" w:hAnsi="Times New Roman"/>
          <w:sz w:val="28"/>
          <w:szCs w:val="28"/>
        </w:rPr>
        <w:t>2.22.9. При посещении свиноводческих помещений и обслуживании свиней необходимо использовать чистые продезинфицированные рабочие одежду и обувь. Запрещается выходить в рабочей одежде и обуви, а также выносить их за пределы территории хозяйства.</w:t>
      </w:r>
    </w:p>
    <w:p w:rsidR="007537C2" w:rsidRPr="007817B9" w:rsidRDefault="007537C2" w:rsidP="00C61D1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817B9">
        <w:rPr>
          <w:rFonts w:ascii="Times New Roman" w:hAnsi="Times New Roman"/>
          <w:sz w:val="28"/>
          <w:szCs w:val="28"/>
        </w:rPr>
        <w:t>2.22.10. Корма и кормовые добавки, используемые для кормления свиней, должны соответствовать ветеринарно-санитарным требованиям и нормам. Для поения свиней и приготовления кормов для них должна использоваться питьевая вода.</w:t>
      </w:r>
    </w:p>
    <w:p w:rsidR="007537C2" w:rsidRPr="007817B9" w:rsidRDefault="007537C2" w:rsidP="00C61D1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817B9">
        <w:rPr>
          <w:rFonts w:ascii="Times New Roman" w:hAnsi="Times New Roman"/>
          <w:sz w:val="28"/>
          <w:szCs w:val="28"/>
        </w:rPr>
        <w:t>2.22.11. Пищевые отходы, используемые для кормления свиней должны подвергаться термической обработке (проварке) не менее 30 минут после закипания и являться безопасными в ветеринарно-санитарном отношении.</w:t>
      </w:r>
    </w:p>
    <w:p w:rsidR="007537C2" w:rsidRPr="007817B9" w:rsidRDefault="007537C2" w:rsidP="00C61D1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817B9">
        <w:rPr>
          <w:rFonts w:ascii="Times New Roman" w:hAnsi="Times New Roman"/>
          <w:sz w:val="28"/>
          <w:szCs w:val="28"/>
        </w:rPr>
        <w:t>2.22.12. Для комплектования хозяйств допускаются клинически здоровые свиньи собственного воспроизводства, а также свиньи, поступившие из других хозяйств и предприятий, при наличии ветеринарных сопроводительных документов, подтверждающих ветеринарное благополучие территорий мест производства (происхождения) животных по заразным болезням животных, в том числе по болезням, общим для человека и животных (далее - заразные болезни), оформленных в порядке, установленном законодательством Российской Федерации.</w:t>
      </w:r>
    </w:p>
    <w:p w:rsidR="007537C2" w:rsidRPr="007817B9" w:rsidRDefault="007537C2" w:rsidP="00C61D1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817B9">
        <w:rPr>
          <w:rFonts w:ascii="Times New Roman" w:hAnsi="Times New Roman"/>
          <w:sz w:val="28"/>
          <w:szCs w:val="28"/>
        </w:rPr>
        <w:t>2.23. Содержание птицы должно осуществляться в соответствии с Ветеринарными правилами содержания птиц на личных подворьях граждан и птицеводческих хозяйствах открытого типа, утвержденными приказом Минсельхозпрода РФ от 03.04.2006 г. № 103.</w:t>
      </w:r>
    </w:p>
    <w:p w:rsidR="007537C2" w:rsidRPr="007817B9" w:rsidRDefault="007537C2" w:rsidP="00C61D1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817B9">
        <w:rPr>
          <w:rFonts w:ascii="Times New Roman" w:hAnsi="Times New Roman"/>
          <w:sz w:val="28"/>
          <w:szCs w:val="28"/>
        </w:rPr>
        <w:t>2.23.1. Птицеводческие помещения подворий размещаются на территории, имеющей соответствующие уклоны для стока и отвода поверхностных вод;</w:t>
      </w:r>
    </w:p>
    <w:p w:rsidR="007537C2" w:rsidRPr="007817B9" w:rsidRDefault="007537C2" w:rsidP="00C61D1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817B9">
        <w:rPr>
          <w:rFonts w:ascii="Times New Roman" w:hAnsi="Times New Roman"/>
          <w:sz w:val="28"/>
          <w:szCs w:val="28"/>
        </w:rPr>
        <w:t>2.23.2. Территория подворий должна быть огорожена и благоустроена;</w:t>
      </w:r>
    </w:p>
    <w:p w:rsidR="007537C2" w:rsidRPr="007817B9" w:rsidRDefault="007537C2" w:rsidP="00C61D1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817B9">
        <w:rPr>
          <w:rFonts w:ascii="Times New Roman" w:hAnsi="Times New Roman"/>
          <w:sz w:val="28"/>
          <w:szCs w:val="28"/>
        </w:rPr>
        <w:t>2.23.3. При содержании разных видов птиц на подворьях необходимо обеспечить раздельное их содержание. Разные виды птиц содержат в обособленных помещениях одного или разных зданий, которые обеспечивают лазами для самостоятельного выхода птицы на изолированные выгульные площадки;</w:t>
      </w:r>
    </w:p>
    <w:p w:rsidR="007537C2" w:rsidRPr="007817B9" w:rsidRDefault="007537C2" w:rsidP="00C61D1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817B9">
        <w:rPr>
          <w:rFonts w:ascii="Times New Roman" w:hAnsi="Times New Roman"/>
          <w:sz w:val="28"/>
          <w:szCs w:val="28"/>
        </w:rPr>
        <w:t>2.23.4. Изолированные выгульные площадки оборудуются для раздельного содержания каждого вида птицы на прилегающей к помещению территории;</w:t>
      </w:r>
    </w:p>
    <w:p w:rsidR="007537C2" w:rsidRPr="007817B9" w:rsidRDefault="007537C2" w:rsidP="00C61D1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817B9">
        <w:rPr>
          <w:rFonts w:ascii="Times New Roman" w:hAnsi="Times New Roman"/>
          <w:sz w:val="28"/>
          <w:szCs w:val="28"/>
        </w:rPr>
        <w:t>2.23.5.  Помещение для содержания птицы на подворьях должно быть оборудовано естественной или механической приточно-вытяжной вентиляцией, обеспечивающей поддержание оптимальных параметров микроклимата;</w:t>
      </w:r>
    </w:p>
    <w:p w:rsidR="007537C2" w:rsidRPr="007817B9" w:rsidRDefault="007537C2" w:rsidP="00C61D1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817B9">
        <w:rPr>
          <w:rFonts w:ascii="Times New Roman" w:hAnsi="Times New Roman"/>
          <w:sz w:val="28"/>
          <w:szCs w:val="28"/>
        </w:rPr>
        <w:t>2.23.6. Не рекомендуется совместное содержание птицы на подворьях с другими видами животных.</w:t>
      </w:r>
    </w:p>
    <w:p w:rsidR="007537C2" w:rsidRPr="007817B9" w:rsidRDefault="007537C2" w:rsidP="00C61D1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817B9">
        <w:rPr>
          <w:rFonts w:ascii="Times New Roman" w:hAnsi="Times New Roman"/>
          <w:sz w:val="28"/>
          <w:szCs w:val="28"/>
        </w:rPr>
        <w:t>2.23.7. Перед входом в помещение для содержания птицы на подворьях, для дезинфекции обуви оборудуют дезинфекционные кюветы (дезковрики) во всю ширину прохода, которые регулярно заполняют дезинфицирующими растворами;</w:t>
      </w:r>
    </w:p>
    <w:p w:rsidR="007537C2" w:rsidRPr="007817B9" w:rsidRDefault="007537C2" w:rsidP="00C61D1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817B9">
        <w:rPr>
          <w:rFonts w:ascii="Times New Roman" w:hAnsi="Times New Roman"/>
          <w:sz w:val="28"/>
          <w:szCs w:val="28"/>
        </w:rPr>
        <w:t>2.23.8. В каждом помещении для содержания птицы на подворье окна, двери, вентиляционные отверстия рекомендуется оборудовать рамами с сеткой во избежание залета дикой птицы.</w:t>
      </w:r>
    </w:p>
    <w:p w:rsidR="007537C2" w:rsidRPr="007817B9" w:rsidRDefault="007537C2" w:rsidP="00C61D1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817B9">
        <w:rPr>
          <w:rFonts w:ascii="Times New Roman" w:hAnsi="Times New Roman"/>
          <w:sz w:val="28"/>
          <w:szCs w:val="28"/>
        </w:rPr>
        <w:t>2.23.9. Нормы плотности посадки птицы на 1 кв.м. пола в помещении подворья следующие:</w:t>
      </w:r>
    </w:p>
    <w:p w:rsidR="007537C2" w:rsidRPr="007817B9" w:rsidRDefault="007537C2" w:rsidP="00C61D1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817B9">
        <w:rPr>
          <w:rFonts w:ascii="Times New Roman" w:hAnsi="Times New Roman"/>
          <w:sz w:val="28"/>
          <w:szCs w:val="28"/>
        </w:rPr>
        <w:t>- молодняк яичных и мясных пород - 11 - 12 голов;</w:t>
      </w:r>
    </w:p>
    <w:p w:rsidR="007537C2" w:rsidRPr="007817B9" w:rsidRDefault="007537C2" w:rsidP="00C61D1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817B9">
        <w:rPr>
          <w:rFonts w:ascii="Times New Roman" w:hAnsi="Times New Roman"/>
          <w:sz w:val="28"/>
          <w:szCs w:val="28"/>
        </w:rPr>
        <w:t>- взрослая птица (куры, индейки, утки, гуси) - 3 - 4 головы.</w:t>
      </w:r>
    </w:p>
    <w:p w:rsidR="007537C2" w:rsidRPr="007817B9" w:rsidRDefault="007537C2" w:rsidP="00C61D1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817B9">
        <w:rPr>
          <w:rFonts w:ascii="Times New Roman" w:hAnsi="Times New Roman"/>
          <w:sz w:val="28"/>
          <w:szCs w:val="28"/>
        </w:rPr>
        <w:t>2.23.10. Содержание, кормление и поение разных видов птицы на подворьях проводится раздельно.</w:t>
      </w:r>
    </w:p>
    <w:p w:rsidR="007537C2" w:rsidRPr="007817B9" w:rsidRDefault="007537C2" w:rsidP="00C61D1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817B9">
        <w:rPr>
          <w:rFonts w:ascii="Times New Roman" w:hAnsi="Times New Roman"/>
          <w:sz w:val="28"/>
          <w:szCs w:val="28"/>
        </w:rPr>
        <w:t>2.23.11. Посещение помещений для содержания птицы посторонними лицами не рекомендуется.</w:t>
      </w:r>
    </w:p>
    <w:p w:rsidR="007537C2" w:rsidRPr="007817B9" w:rsidRDefault="007537C2" w:rsidP="00C61D1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817B9">
        <w:rPr>
          <w:rFonts w:ascii="Times New Roman" w:hAnsi="Times New Roman"/>
          <w:sz w:val="28"/>
          <w:szCs w:val="28"/>
        </w:rPr>
        <w:t>2.23.12. Перед входом в помещение для содержания птицы рекомендуется сменить одежду, обувь и надеть чистую рабочую спецодежду.</w:t>
      </w:r>
    </w:p>
    <w:p w:rsidR="007537C2" w:rsidRPr="007817B9" w:rsidRDefault="007537C2" w:rsidP="00C61D1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817B9">
        <w:rPr>
          <w:rFonts w:ascii="Times New Roman" w:hAnsi="Times New Roman"/>
          <w:sz w:val="28"/>
          <w:szCs w:val="28"/>
        </w:rPr>
        <w:t>2.24. Собственники сельскохозяйственных животных имеют право:</w:t>
      </w:r>
    </w:p>
    <w:p w:rsidR="007537C2" w:rsidRPr="007817B9" w:rsidRDefault="007537C2" w:rsidP="00C61D1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817B9">
        <w:rPr>
          <w:rFonts w:ascii="Times New Roman" w:hAnsi="Times New Roman"/>
          <w:sz w:val="28"/>
          <w:szCs w:val="28"/>
        </w:rPr>
        <w:t xml:space="preserve">2.24.1. Приобретать, отчуждать сельскохозяйственных животных (в том числе путём продажи, дарения, мены) в соответствии с </w:t>
      </w:r>
      <w:hyperlink r:id="rId9" w:history="1">
        <w:r w:rsidRPr="007817B9">
          <w:rPr>
            <w:rStyle w:val="Hyperlink"/>
            <w:rFonts w:ascii="Times New Roman" w:hAnsi="Times New Roman"/>
            <w:color w:val="000000"/>
            <w:sz w:val="28"/>
            <w:szCs w:val="28"/>
          </w:rPr>
          <w:t>Гражданским кодексом</w:t>
        </w:r>
      </w:hyperlink>
      <w:r w:rsidRPr="007817B9">
        <w:rPr>
          <w:rFonts w:ascii="Times New Roman" w:hAnsi="Times New Roman"/>
          <w:color w:val="000000"/>
          <w:sz w:val="28"/>
          <w:szCs w:val="28"/>
        </w:rPr>
        <w:t xml:space="preserve"> Р</w:t>
      </w:r>
      <w:r w:rsidRPr="007817B9">
        <w:rPr>
          <w:rFonts w:ascii="Times New Roman" w:hAnsi="Times New Roman"/>
          <w:sz w:val="28"/>
          <w:szCs w:val="28"/>
        </w:rPr>
        <w:t>Ф.</w:t>
      </w:r>
    </w:p>
    <w:p w:rsidR="007537C2" w:rsidRPr="007817B9" w:rsidRDefault="007537C2" w:rsidP="00C61D1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817B9">
        <w:rPr>
          <w:rFonts w:ascii="Times New Roman" w:hAnsi="Times New Roman"/>
          <w:sz w:val="28"/>
          <w:szCs w:val="28"/>
        </w:rPr>
        <w:t>2.24.2. Перемещать животных с соблюдением требований ветеринарного законодательства.</w:t>
      </w:r>
    </w:p>
    <w:p w:rsidR="007537C2" w:rsidRPr="007817B9" w:rsidRDefault="007537C2" w:rsidP="00C61D1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817B9">
        <w:rPr>
          <w:rFonts w:ascii="Times New Roman" w:hAnsi="Times New Roman"/>
          <w:sz w:val="28"/>
          <w:szCs w:val="28"/>
        </w:rPr>
        <w:t>2.24.3. Обращаться в уполномоченные органы местного самоуправления для получения участка для выпаса и прогона сельскохозяйственных животных и птицы;</w:t>
      </w:r>
    </w:p>
    <w:p w:rsidR="007537C2" w:rsidRPr="007817B9" w:rsidRDefault="007537C2" w:rsidP="00C61D1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817B9">
        <w:rPr>
          <w:rFonts w:ascii="Times New Roman" w:hAnsi="Times New Roman"/>
          <w:sz w:val="28"/>
          <w:szCs w:val="28"/>
        </w:rPr>
        <w:t>2.24.4. Вступать в животноводческие товарищества или иные объединения владельцев сельскохозяйственных животных для организации и осуществления выпаса скота;</w:t>
      </w:r>
    </w:p>
    <w:p w:rsidR="007537C2" w:rsidRPr="007817B9" w:rsidRDefault="007537C2" w:rsidP="00C61D1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817B9">
        <w:rPr>
          <w:rFonts w:ascii="Times New Roman" w:hAnsi="Times New Roman"/>
          <w:sz w:val="28"/>
          <w:szCs w:val="28"/>
        </w:rPr>
        <w:t>2.24.5. Осуществлять выпас животных в соответствии с данными правилами.</w:t>
      </w:r>
    </w:p>
    <w:p w:rsidR="007537C2" w:rsidRPr="007817B9" w:rsidRDefault="007537C2" w:rsidP="00C61D1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817B9">
        <w:rPr>
          <w:rFonts w:ascii="Times New Roman" w:hAnsi="Times New Roman"/>
          <w:sz w:val="28"/>
          <w:szCs w:val="28"/>
        </w:rPr>
        <w:t>2.24.6. Обращаться в органы местного самоуправления для оказания помощи в организации доставки павших животных к местам их утилизации.</w:t>
      </w:r>
    </w:p>
    <w:p w:rsidR="007537C2" w:rsidRPr="007817B9" w:rsidRDefault="007537C2" w:rsidP="00C61D1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817B9">
        <w:rPr>
          <w:rFonts w:ascii="Times New Roman" w:hAnsi="Times New Roman"/>
          <w:sz w:val="28"/>
          <w:szCs w:val="28"/>
        </w:rPr>
        <w:t>2.25. Владельцы сельскохозяйственных животных и птицы обязаны:</w:t>
      </w:r>
    </w:p>
    <w:p w:rsidR="007537C2" w:rsidRPr="007817B9" w:rsidRDefault="007537C2" w:rsidP="00C61D1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817B9">
        <w:rPr>
          <w:rFonts w:ascii="Times New Roman" w:hAnsi="Times New Roman"/>
          <w:sz w:val="28"/>
          <w:szCs w:val="28"/>
        </w:rPr>
        <w:t>2.25.1. Обеспечить содержание сельскохозяйственных животных и птицы, кормление, выгул и уход в специально оборудованных помещениях и вольерах, в условиях, соответствующих зоотехническим требованиям по видам и породам, а также ветеринарным и санитарным нормам и правилам.</w:t>
      </w:r>
    </w:p>
    <w:p w:rsidR="007537C2" w:rsidRPr="007817B9" w:rsidRDefault="007537C2" w:rsidP="00C61D1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817B9">
        <w:rPr>
          <w:rFonts w:ascii="Times New Roman" w:hAnsi="Times New Roman"/>
          <w:sz w:val="28"/>
          <w:szCs w:val="28"/>
        </w:rPr>
        <w:t>2.25.2. Осуществлять хозяйственные и ветеринарные мероприятия, обеспечивающие предупреждение болезней животных и безопасность в ветеринарно-санитарном отношении продуктов животноводства, содержать в надлежащем состоянии помещения и сооружения для хранения кормов, не допускать загрязнения окружающей среды отходами животноводства.</w:t>
      </w:r>
    </w:p>
    <w:p w:rsidR="007537C2" w:rsidRPr="007817B9" w:rsidRDefault="007537C2" w:rsidP="00C61D1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817B9">
        <w:rPr>
          <w:rFonts w:ascii="Times New Roman" w:hAnsi="Times New Roman"/>
          <w:sz w:val="28"/>
          <w:szCs w:val="28"/>
        </w:rPr>
        <w:t>2.25.2.1. Своевременно предоставлять сельскохозяйственных животных и птицу ветеринарным специалистам для проведения необходимых диагностических исследований и профилактических ветеринарных мероприятий (вакцинаций).</w:t>
      </w:r>
    </w:p>
    <w:p w:rsidR="007537C2" w:rsidRPr="007817B9" w:rsidRDefault="007537C2" w:rsidP="00C61D1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817B9">
        <w:rPr>
          <w:rFonts w:ascii="Times New Roman" w:hAnsi="Times New Roman"/>
          <w:sz w:val="28"/>
          <w:szCs w:val="28"/>
        </w:rPr>
        <w:t>2.25.3. Проводить карантинирование в течение 30 дней всех вновь прибывших в хозяйство животных и птиц.</w:t>
      </w:r>
    </w:p>
    <w:p w:rsidR="007537C2" w:rsidRPr="007817B9" w:rsidRDefault="007537C2" w:rsidP="00C61D1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817B9">
        <w:rPr>
          <w:rFonts w:ascii="Times New Roman" w:hAnsi="Times New Roman"/>
          <w:sz w:val="28"/>
          <w:szCs w:val="28"/>
        </w:rPr>
        <w:t>2.25.4.  Своевременно предоставлять данные в Администрацию Ильинского сельского поселения для внесения данных в похозяйственную книгу.</w:t>
      </w:r>
    </w:p>
    <w:p w:rsidR="007537C2" w:rsidRPr="007817B9" w:rsidRDefault="007537C2" w:rsidP="00C61D1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817B9">
        <w:rPr>
          <w:rFonts w:ascii="Times New Roman" w:hAnsi="Times New Roman"/>
          <w:sz w:val="28"/>
          <w:szCs w:val="28"/>
        </w:rPr>
        <w:t>2.25.5. Своевременно информировать специалистов участковых ветеринарных учреждений об изменении поголовья сельскохозяйственных животных и птицы всех видов. Следить за сохранностью индивидуальных номеров (ушных бирок), выданных ветеринарной службой и, в случае их утери, получать в ветеринарной службе новый индивидуальный номер.</w:t>
      </w:r>
    </w:p>
    <w:p w:rsidR="007537C2" w:rsidRPr="007817B9" w:rsidRDefault="007537C2" w:rsidP="00C61D1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817B9">
        <w:rPr>
          <w:rFonts w:ascii="Times New Roman" w:hAnsi="Times New Roman"/>
          <w:sz w:val="28"/>
          <w:szCs w:val="28"/>
        </w:rPr>
        <w:t>2.25.6. В случае внезапного заболевания животных, падежа, а также об их необычном поведении немедленно извещать ветеринарные учреждения. До прибытия ветеринарных служб принимать меры по изоляции животных, подозреваемых в заболевании, а в дальнейшем неукоснительно соблюдать рекомендации ветеринарного специалиста по результатам обследования.</w:t>
      </w:r>
    </w:p>
    <w:p w:rsidR="007537C2" w:rsidRPr="007817B9" w:rsidRDefault="007537C2" w:rsidP="00C61D1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817B9">
        <w:rPr>
          <w:rFonts w:ascii="Times New Roman" w:hAnsi="Times New Roman"/>
          <w:sz w:val="28"/>
          <w:szCs w:val="28"/>
        </w:rPr>
        <w:t>2.25.7. При гибели животного немедленно сообщать об этом в ветеринарную службу, а также обеспечить утилизацию павшего животного, в соответствии с требованиями ветеринарного законодательства.</w:t>
      </w:r>
    </w:p>
    <w:p w:rsidR="007537C2" w:rsidRPr="007817B9" w:rsidRDefault="007537C2" w:rsidP="00C61D1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817B9">
        <w:rPr>
          <w:rFonts w:ascii="Times New Roman" w:hAnsi="Times New Roman"/>
          <w:sz w:val="28"/>
          <w:szCs w:val="28"/>
        </w:rPr>
        <w:t>2.25.8. Владельцы сельскохозяйственных животных должны сами осуществлять прогон скота до места передачи их пастуху, передача сельскохозяйственных животных пастуху осуществляется за границами населенного пункта.</w:t>
      </w:r>
    </w:p>
    <w:p w:rsidR="007537C2" w:rsidRPr="007817B9" w:rsidRDefault="007537C2" w:rsidP="00C61D1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7537C2" w:rsidRPr="007817B9" w:rsidRDefault="007537C2" w:rsidP="00C61D1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817B9">
        <w:rPr>
          <w:rFonts w:ascii="Times New Roman" w:hAnsi="Times New Roman"/>
          <w:sz w:val="28"/>
          <w:szCs w:val="28"/>
        </w:rPr>
        <w:t>3. ОТВЕТСТВЕННОСТЬ ЗА НАРУШЕНИЕ НАСТОЯЩИХ ПРАВИЛ</w:t>
      </w:r>
    </w:p>
    <w:p w:rsidR="007537C2" w:rsidRPr="007817B9" w:rsidRDefault="007537C2" w:rsidP="00C61D1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817B9">
        <w:rPr>
          <w:rFonts w:ascii="Times New Roman" w:hAnsi="Times New Roman"/>
          <w:sz w:val="28"/>
          <w:szCs w:val="28"/>
        </w:rPr>
        <w:t>3.1. Лица, виновные в нарушении настоящих Правил, несут ответственность в соответствии с действующим законодательством Российской Федерации и Ростовской области.</w:t>
      </w:r>
    </w:p>
    <w:p w:rsidR="007537C2" w:rsidRPr="007817B9" w:rsidRDefault="007537C2" w:rsidP="00C61D1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817B9">
        <w:rPr>
          <w:rFonts w:ascii="Times New Roman" w:hAnsi="Times New Roman"/>
          <w:sz w:val="28"/>
          <w:szCs w:val="28"/>
        </w:rPr>
        <w:t>3.2. За несоблюдение требований санитарно-гигиенических норм и ветеринарно-санитарных правил владельцы животных, сельскохозяйственных животных и птицы несут гражданско-правовую, административную или уголовную ответственность в порядке, установленном законодательством Российской Федерации и Ростовской области.</w:t>
      </w:r>
    </w:p>
    <w:p w:rsidR="007537C2" w:rsidRPr="007817B9" w:rsidRDefault="007537C2" w:rsidP="00C61D1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7537C2" w:rsidRPr="007817B9" w:rsidRDefault="007537C2" w:rsidP="00C61D19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7537C2" w:rsidRPr="007817B9" w:rsidRDefault="007537C2" w:rsidP="00C61D19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7537C2" w:rsidRPr="007817B9" w:rsidRDefault="007537C2" w:rsidP="00C61D1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7537C2" w:rsidRPr="007817B9" w:rsidSect="00A00E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730820"/>
    <w:multiLevelType w:val="hybridMultilevel"/>
    <w:tmpl w:val="D8DAA1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3171BF7"/>
    <w:multiLevelType w:val="hybridMultilevel"/>
    <w:tmpl w:val="52C02A1A"/>
    <w:lvl w:ilvl="0" w:tplc="41829C8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54393"/>
    <w:rsid w:val="00035B35"/>
    <w:rsid w:val="00037D59"/>
    <w:rsid w:val="00042841"/>
    <w:rsid w:val="00050247"/>
    <w:rsid w:val="00054DE8"/>
    <w:rsid w:val="00082F8C"/>
    <w:rsid w:val="000B31DB"/>
    <w:rsid w:val="000F7C02"/>
    <w:rsid w:val="0010072B"/>
    <w:rsid w:val="0010318B"/>
    <w:rsid w:val="00112419"/>
    <w:rsid w:val="0013101D"/>
    <w:rsid w:val="00150B62"/>
    <w:rsid w:val="00166765"/>
    <w:rsid w:val="00174F28"/>
    <w:rsid w:val="00197886"/>
    <w:rsid w:val="001B79F9"/>
    <w:rsid w:val="001C5C28"/>
    <w:rsid w:val="001D1214"/>
    <w:rsid w:val="00217857"/>
    <w:rsid w:val="00220D75"/>
    <w:rsid w:val="002311E4"/>
    <w:rsid w:val="002B3E0C"/>
    <w:rsid w:val="002C3743"/>
    <w:rsid w:val="002F33BD"/>
    <w:rsid w:val="00304396"/>
    <w:rsid w:val="00307AD5"/>
    <w:rsid w:val="00314AB0"/>
    <w:rsid w:val="00366BC3"/>
    <w:rsid w:val="00395525"/>
    <w:rsid w:val="003A2C4C"/>
    <w:rsid w:val="003D4B49"/>
    <w:rsid w:val="003E5084"/>
    <w:rsid w:val="003E6146"/>
    <w:rsid w:val="00403B93"/>
    <w:rsid w:val="004340A6"/>
    <w:rsid w:val="0044015C"/>
    <w:rsid w:val="00441391"/>
    <w:rsid w:val="0045139C"/>
    <w:rsid w:val="00463D14"/>
    <w:rsid w:val="00482893"/>
    <w:rsid w:val="004B26F4"/>
    <w:rsid w:val="00517ACA"/>
    <w:rsid w:val="005308C3"/>
    <w:rsid w:val="00535226"/>
    <w:rsid w:val="00554393"/>
    <w:rsid w:val="00564301"/>
    <w:rsid w:val="00575869"/>
    <w:rsid w:val="005847DF"/>
    <w:rsid w:val="005B2461"/>
    <w:rsid w:val="005B3F50"/>
    <w:rsid w:val="006164AC"/>
    <w:rsid w:val="00625A8A"/>
    <w:rsid w:val="0063652B"/>
    <w:rsid w:val="006468F8"/>
    <w:rsid w:val="00673527"/>
    <w:rsid w:val="006B775A"/>
    <w:rsid w:val="006B7FB9"/>
    <w:rsid w:val="006F0D73"/>
    <w:rsid w:val="006F68EA"/>
    <w:rsid w:val="006F7327"/>
    <w:rsid w:val="007232BA"/>
    <w:rsid w:val="00725C65"/>
    <w:rsid w:val="0072683A"/>
    <w:rsid w:val="00732EEB"/>
    <w:rsid w:val="00734F47"/>
    <w:rsid w:val="00743EDF"/>
    <w:rsid w:val="007537C2"/>
    <w:rsid w:val="00767B34"/>
    <w:rsid w:val="007817B9"/>
    <w:rsid w:val="00794408"/>
    <w:rsid w:val="007A33D8"/>
    <w:rsid w:val="007A4253"/>
    <w:rsid w:val="007C1233"/>
    <w:rsid w:val="007E3DFC"/>
    <w:rsid w:val="00846CEA"/>
    <w:rsid w:val="0085670D"/>
    <w:rsid w:val="00861F87"/>
    <w:rsid w:val="00871DEC"/>
    <w:rsid w:val="0087685C"/>
    <w:rsid w:val="00880689"/>
    <w:rsid w:val="00894FF0"/>
    <w:rsid w:val="008D0062"/>
    <w:rsid w:val="008E53BE"/>
    <w:rsid w:val="008F1F44"/>
    <w:rsid w:val="00943E6A"/>
    <w:rsid w:val="00955E74"/>
    <w:rsid w:val="00966252"/>
    <w:rsid w:val="00972A21"/>
    <w:rsid w:val="009A2234"/>
    <w:rsid w:val="009F6102"/>
    <w:rsid w:val="00A00E92"/>
    <w:rsid w:val="00A075BF"/>
    <w:rsid w:val="00A20BD0"/>
    <w:rsid w:val="00A219D6"/>
    <w:rsid w:val="00A402AD"/>
    <w:rsid w:val="00A4656A"/>
    <w:rsid w:val="00A96B35"/>
    <w:rsid w:val="00A975B5"/>
    <w:rsid w:val="00AB2243"/>
    <w:rsid w:val="00AE4E67"/>
    <w:rsid w:val="00B37187"/>
    <w:rsid w:val="00B418AD"/>
    <w:rsid w:val="00B60DAF"/>
    <w:rsid w:val="00BC66B3"/>
    <w:rsid w:val="00C10BEA"/>
    <w:rsid w:val="00C248E1"/>
    <w:rsid w:val="00C619BF"/>
    <w:rsid w:val="00C61D19"/>
    <w:rsid w:val="00C710DD"/>
    <w:rsid w:val="00C830F7"/>
    <w:rsid w:val="00CC049A"/>
    <w:rsid w:val="00CC70BD"/>
    <w:rsid w:val="00CE4C5D"/>
    <w:rsid w:val="00CF1FE1"/>
    <w:rsid w:val="00D14C49"/>
    <w:rsid w:val="00D1688A"/>
    <w:rsid w:val="00D30FE8"/>
    <w:rsid w:val="00D54CAD"/>
    <w:rsid w:val="00D62164"/>
    <w:rsid w:val="00D72435"/>
    <w:rsid w:val="00D86296"/>
    <w:rsid w:val="00DC00F1"/>
    <w:rsid w:val="00DC4533"/>
    <w:rsid w:val="00DD6282"/>
    <w:rsid w:val="00DE01FF"/>
    <w:rsid w:val="00E05BB1"/>
    <w:rsid w:val="00E07CC6"/>
    <w:rsid w:val="00E16203"/>
    <w:rsid w:val="00E51135"/>
    <w:rsid w:val="00E7090A"/>
    <w:rsid w:val="00EA7F86"/>
    <w:rsid w:val="00EE1A14"/>
    <w:rsid w:val="00F1122C"/>
    <w:rsid w:val="00F17588"/>
    <w:rsid w:val="00F20183"/>
    <w:rsid w:val="00F223BF"/>
    <w:rsid w:val="00F31F4B"/>
    <w:rsid w:val="00F3478D"/>
    <w:rsid w:val="00F41B07"/>
    <w:rsid w:val="00F461D6"/>
    <w:rsid w:val="00F673B0"/>
    <w:rsid w:val="00F72744"/>
    <w:rsid w:val="00F83B12"/>
    <w:rsid w:val="00F857F3"/>
    <w:rsid w:val="00F93ADA"/>
    <w:rsid w:val="00FB26EB"/>
    <w:rsid w:val="00FB47E3"/>
    <w:rsid w:val="00FE6CCB"/>
    <w:rsid w:val="00FF1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6B35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D72435"/>
    <w:pPr>
      <w:keepNext/>
      <w:keepLines/>
      <w:spacing w:before="240" w:after="0"/>
      <w:outlineLvl w:val="0"/>
    </w:pPr>
    <w:rPr>
      <w:rFonts w:ascii="Cambria" w:hAnsi="Cambria"/>
      <w:color w:val="365F9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E01FF"/>
    <w:pPr>
      <w:keepNext/>
      <w:spacing w:after="0" w:line="240" w:lineRule="auto"/>
      <w:jc w:val="both"/>
      <w:outlineLvl w:val="1"/>
    </w:pPr>
    <w:rPr>
      <w:rFonts w:ascii="Times New Roman" w:hAnsi="Times New Roman"/>
      <w:b/>
      <w:sz w:val="28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72435"/>
    <w:rPr>
      <w:rFonts w:ascii="Cambria" w:hAnsi="Cambria" w:cs="Times New Roman"/>
      <w:color w:val="365F9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DE01FF"/>
    <w:rPr>
      <w:rFonts w:ascii="Times New Roman" w:hAnsi="Times New Roman" w:cs="Times New Roman"/>
      <w:b/>
      <w:sz w:val="20"/>
      <w:szCs w:val="20"/>
    </w:rPr>
  </w:style>
  <w:style w:type="paragraph" w:styleId="ListParagraph">
    <w:name w:val="List Paragraph"/>
    <w:basedOn w:val="Normal"/>
    <w:uiPriority w:val="99"/>
    <w:qFormat/>
    <w:rsid w:val="00174F28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table" w:styleId="TableGrid">
    <w:name w:val="Table Grid"/>
    <w:basedOn w:val="TableNormal"/>
    <w:uiPriority w:val="99"/>
    <w:rsid w:val="00861F87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767B34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A219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219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4318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31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318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31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31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31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31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31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31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31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31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31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31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31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31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31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31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31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31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4318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document?id=2205985&amp;sub=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unicipal.garant.ru/document?id=10008225&amp;sub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unicipal.garant.ru/document?id=12015118&amp;sub=0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municipal.garant.ru/document?id=10064072&amp;sub=0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municipal.garant.ru/document?id=10064072&amp;sub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109</TotalTime>
  <Pages>11</Pages>
  <Words>3676</Words>
  <Characters>20958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дмитрий</cp:lastModifiedBy>
  <cp:revision>8</cp:revision>
  <cp:lastPrinted>2025-04-01T07:53:00Z</cp:lastPrinted>
  <dcterms:created xsi:type="dcterms:W3CDTF">2025-04-01T07:54:00Z</dcterms:created>
  <dcterms:modified xsi:type="dcterms:W3CDTF">2025-06-02T12:23:00Z</dcterms:modified>
</cp:coreProperties>
</file>